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F2" w:rsidRPr="0091721E" w:rsidRDefault="007C6AF2">
      <w:pPr>
        <w:spacing w:after="0" w:line="408" w:lineRule="auto"/>
        <w:ind w:left="120"/>
        <w:jc w:val="center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C6AF2" w:rsidRPr="0091721E" w:rsidRDefault="007C6AF2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bookmarkEnd w:id="0"/>
      <w:r w:rsidRPr="0091721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7C6AF2" w:rsidRPr="0091721E" w:rsidRDefault="007C6AF2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bookmarkEnd w:id="1"/>
      <w:r w:rsidRPr="0091721E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7C6AF2" w:rsidRPr="0091721E" w:rsidRDefault="007C6AF2">
      <w:pPr>
        <w:spacing w:after="0" w:line="408" w:lineRule="auto"/>
        <w:ind w:left="120"/>
        <w:jc w:val="center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МБОУ Киевская СОШ</w:t>
      </w:r>
    </w:p>
    <w:p w:rsidR="007C6AF2" w:rsidRPr="0091721E" w:rsidRDefault="007C6AF2">
      <w:pPr>
        <w:spacing w:after="0"/>
        <w:ind w:left="120"/>
        <w:rPr>
          <w:lang w:val="ru-RU"/>
        </w:rPr>
      </w:pPr>
    </w:p>
    <w:p w:rsidR="007C6AF2" w:rsidRPr="0091721E" w:rsidRDefault="007C6AF2">
      <w:pPr>
        <w:spacing w:after="0"/>
        <w:ind w:left="120"/>
        <w:rPr>
          <w:lang w:val="ru-RU"/>
        </w:rPr>
      </w:pPr>
    </w:p>
    <w:p w:rsidR="007C6AF2" w:rsidRPr="0091721E" w:rsidRDefault="007C6AF2">
      <w:pPr>
        <w:spacing w:after="0"/>
        <w:ind w:left="120"/>
        <w:rPr>
          <w:lang w:val="ru-RU"/>
        </w:rPr>
      </w:pPr>
    </w:p>
    <w:p w:rsidR="007C6AF2" w:rsidRPr="0091721E" w:rsidRDefault="007C6AF2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7C6AF2" w:rsidRPr="00C2382F" w:rsidTr="000D4161">
        <w:tc>
          <w:tcPr>
            <w:tcW w:w="3114" w:type="dxa"/>
          </w:tcPr>
          <w:p w:rsidR="007C6AF2" w:rsidRPr="00C2382F" w:rsidRDefault="007C6AF2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2382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7C6AF2" w:rsidRPr="00C2382F" w:rsidRDefault="007C6AF2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2382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C6AF2" w:rsidRPr="00C2382F" w:rsidRDefault="007C6AF2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2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C6AF2" w:rsidRPr="00C2382F" w:rsidRDefault="007C6AF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2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Соколова О.И.</w:t>
            </w:r>
          </w:p>
          <w:p w:rsidR="007C6AF2" w:rsidRPr="00C2382F" w:rsidRDefault="007C6AF2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№1</w:t>
            </w:r>
            <w:r w:rsidRPr="00C2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 от «29» 08</w:t>
            </w:r>
            <w:r w:rsidRPr="00C23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2382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C2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C6AF2" w:rsidRPr="00C2382F" w:rsidRDefault="007C6AF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C6AF2" w:rsidRPr="00C2382F" w:rsidRDefault="007C6AF2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2382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7C6AF2" w:rsidRPr="00C2382F" w:rsidRDefault="007C6AF2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2382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7C6AF2" w:rsidRPr="00C2382F" w:rsidRDefault="007C6AF2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2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C6AF2" w:rsidRPr="00C2382F" w:rsidRDefault="007C6AF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2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7C6AF2" w:rsidRPr="00C2382F" w:rsidRDefault="007C6AF2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C2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2382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C2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C6AF2" w:rsidRPr="00C2382F" w:rsidRDefault="007C6AF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C6AF2" w:rsidRPr="00C2382F" w:rsidRDefault="007C6AF2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2382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7C6AF2" w:rsidRPr="00C2382F" w:rsidRDefault="007C6AF2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2382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C6AF2" w:rsidRPr="00C2382F" w:rsidRDefault="007C6AF2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2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C6AF2" w:rsidRPr="00C2382F" w:rsidRDefault="007C6AF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2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Тимонов Ю.А.</w:t>
            </w:r>
          </w:p>
          <w:p w:rsidR="007C6AF2" w:rsidRPr="00C2382F" w:rsidRDefault="007C6AF2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C2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C2382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C238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C6AF2" w:rsidRPr="00C2382F" w:rsidRDefault="007C6AF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6AF2" w:rsidRDefault="007C6AF2">
      <w:pPr>
        <w:spacing w:after="0"/>
        <w:ind w:left="120"/>
      </w:pPr>
    </w:p>
    <w:p w:rsidR="007C6AF2" w:rsidRDefault="007C6AF2">
      <w:pPr>
        <w:spacing w:after="0"/>
        <w:ind w:left="120"/>
      </w:pPr>
    </w:p>
    <w:p w:rsidR="007C6AF2" w:rsidRDefault="007C6AF2">
      <w:pPr>
        <w:spacing w:after="0"/>
        <w:ind w:left="120"/>
      </w:pPr>
    </w:p>
    <w:p w:rsidR="007C6AF2" w:rsidRDefault="007C6AF2">
      <w:pPr>
        <w:spacing w:after="0"/>
        <w:ind w:left="120"/>
      </w:pPr>
    </w:p>
    <w:p w:rsidR="007C6AF2" w:rsidRDefault="007C6AF2">
      <w:pPr>
        <w:spacing w:after="0"/>
        <w:ind w:left="120"/>
      </w:pPr>
    </w:p>
    <w:p w:rsidR="007C6AF2" w:rsidRDefault="007C6AF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C6AF2" w:rsidRDefault="007C6AF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7854363)</w:t>
      </w:r>
    </w:p>
    <w:p w:rsidR="007C6AF2" w:rsidRDefault="007C6AF2">
      <w:pPr>
        <w:spacing w:after="0"/>
        <w:ind w:left="120"/>
        <w:jc w:val="center"/>
      </w:pPr>
    </w:p>
    <w:p w:rsidR="007C6AF2" w:rsidRDefault="007C6AF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7C6AF2" w:rsidRDefault="007C6AF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7C6AF2" w:rsidRDefault="007C6AF2">
      <w:pPr>
        <w:spacing w:after="0"/>
        <w:ind w:left="120"/>
        <w:jc w:val="center"/>
      </w:pPr>
    </w:p>
    <w:p w:rsidR="007C6AF2" w:rsidRDefault="007C6AF2">
      <w:pPr>
        <w:spacing w:after="0"/>
        <w:ind w:left="120"/>
        <w:jc w:val="center"/>
      </w:pPr>
    </w:p>
    <w:p w:rsidR="007C6AF2" w:rsidRDefault="007C6AF2">
      <w:pPr>
        <w:spacing w:after="0"/>
        <w:ind w:left="120"/>
        <w:jc w:val="center"/>
      </w:pPr>
    </w:p>
    <w:p w:rsidR="007C6AF2" w:rsidRDefault="007C6AF2">
      <w:pPr>
        <w:spacing w:after="0"/>
        <w:ind w:left="120"/>
        <w:jc w:val="center"/>
      </w:pPr>
    </w:p>
    <w:p w:rsidR="007C6AF2" w:rsidRDefault="007C6AF2">
      <w:pPr>
        <w:spacing w:after="0"/>
        <w:ind w:left="120"/>
        <w:jc w:val="center"/>
      </w:pPr>
    </w:p>
    <w:p w:rsidR="007C6AF2" w:rsidRDefault="007C6AF2">
      <w:pPr>
        <w:spacing w:after="0"/>
        <w:ind w:left="120"/>
        <w:jc w:val="center"/>
      </w:pPr>
    </w:p>
    <w:p w:rsidR="007C6AF2" w:rsidRDefault="007C6AF2">
      <w:pPr>
        <w:spacing w:after="0"/>
        <w:ind w:left="120"/>
        <w:jc w:val="center"/>
      </w:pPr>
    </w:p>
    <w:p w:rsidR="007C6AF2" w:rsidRDefault="007C6AF2">
      <w:pPr>
        <w:spacing w:after="0"/>
        <w:ind w:left="120"/>
        <w:jc w:val="center"/>
      </w:pPr>
    </w:p>
    <w:p w:rsidR="007C6AF2" w:rsidRDefault="007C6AF2">
      <w:pPr>
        <w:spacing w:after="0"/>
        <w:ind w:left="120"/>
        <w:jc w:val="center"/>
      </w:pPr>
    </w:p>
    <w:p w:rsidR="007C6AF2" w:rsidRDefault="007C6AF2">
      <w:pPr>
        <w:spacing w:after="0"/>
        <w:ind w:left="120"/>
        <w:jc w:val="center"/>
      </w:pPr>
    </w:p>
    <w:p w:rsidR="007C6AF2" w:rsidRDefault="007C6AF2">
      <w:pPr>
        <w:spacing w:after="0"/>
        <w:ind w:left="120"/>
        <w:jc w:val="center"/>
      </w:pPr>
    </w:p>
    <w:p w:rsidR="007C6AF2" w:rsidRDefault="007C6AF2">
      <w:pPr>
        <w:spacing w:after="0"/>
        <w:ind w:left="120"/>
        <w:jc w:val="center"/>
      </w:pPr>
    </w:p>
    <w:p w:rsidR="007C6AF2" w:rsidRDefault="007C6AF2">
      <w:pPr>
        <w:spacing w:after="0"/>
        <w:ind w:left="120"/>
        <w:jc w:val="center"/>
      </w:pPr>
      <w:bookmarkStart w:id="3" w:name="6129fc25-1484-4cce-a161-840ff826026d"/>
      <w:bookmarkEnd w:id="3"/>
      <w:r>
        <w:rPr>
          <w:rFonts w:ascii="Times New Roman" w:hAnsi="Times New Roman"/>
          <w:b/>
          <w:color w:val="000000"/>
          <w:sz w:val="28"/>
        </w:rPr>
        <w:t xml:space="preserve">х. Второй Киевский 2025 </w:t>
      </w:r>
      <w:bookmarkStart w:id="4" w:name="62614f64-10de-4f5c-96b5-e9621fb5538a"/>
      <w:bookmarkEnd w:id="4"/>
      <w:r>
        <w:rPr>
          <w:rFonts w:ascii="Times New Roman" w:hAnsi="Times New Roman"/>
          <w:b/>
          <w:color w:val="000000"/>
          <w:sz w:val="28"/>
        </w:rPr>
        <w:t>год</w:t>
      </w:r>
    </w:p>
    <w:p w:rsidR="007C6AF2" w:rsidRPr="007A46A5" w:rsidRDefault="007C6AF2">
      <w:pPr>
        <w:rPr>
          <w:lang w:val="ru-RU"/>
        </w:rPr>
        <w:sectPr w:rsidR="007C6AF2" w:rsidRPr="007A46A5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2032839"/>
      <w:bookmarkEnd w:id="5"/>
    </w:p>
    <w:p w:rsidR="007C6AF2" w:rsidRPr="007A46A5" w:rsidRDefault="007C6AF2">
      <w:pPr>
        <w:spacing w:after="0" w:line="264" w:lineRule="auto"/>
        <w:ind w:left="120"/>
        <w:jc w:val="both"/>
        <w:rPr>
          <w:lang w:val="ru-RU"/>
        </w:rPr>
      </w:pPr>
      <w:bookmarkStart w:id="6" w:name="block-62032843"/>
      <w:bookmarkEnd w:id="6"/>
      <w:bookmarkEnd w:id="2"/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C6AF2" w:rsidRPr="0091721E" w:rsidRDefault="007C6AF2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bookmarkEnd w:id="8"/>
      <w:r w:rsidRPr="0091721E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</w:p>
    <w:p w:rsidR="007C6AF2" w:rsidRPr="0091721E" w:rsidRDefault="007C6AF2">
      <w:pPr>
        <w:spacing w:after="0"/>
        <w:ind w:left="120"/>
        <w:rPr>
          <w:lang w:val="ru-RU"/>
        </w:rPr>
      </w:pPr>
    </w:p>
    <w:p w:rsidR="007C6AF2" w:rsidRPr="0091721E" w:rsidRDefault="007C6AF2">
      <w:pPr>
        <w:spacing w:after="0" w:line="264" w:lineRule="auto"/>
        <w:ind w:left="120"/>
        <w:jc w:val="both"/>
        <w:rPr>
          <w:lang w:val="ru-RU"/>
        </w:rPr>
      </w:pPr>
    </w:p>
    <w:p w:rsidR="007C6AF2" w:rsidRPr="0091721E" w:rsidRDefault="007C6AF2">
      <w:pPr>
        <w:rPr>
          <w:lang w:val="ru-RU"/>
        </w:rPr>
        <w:sectPr w:rsidR="007C6AF2" w:rsidRPr="0091721E">
          <w:pgSz w:w="11906" w:h="16383"/>
          <w:pgMar w:top="1134" w:right="850" w:bottom="1134" w:left="1701" w:header="720" w:footer="720" w:gutter="0"/>
          <w:cols w:space="720"/>
        </w:sectPr>
      </w:pPr>
    </w:p>
    <w:p w:rsidR="007C6AF2" w:rsidRPr="0091721E" w:rsidRDefault="007C6AF2">
      <w:pPr>
        <w:spacing w:after="0" w:line="264" w:lineRule="auto"/>
        <w:ind w:left="120"/>
        <w:jc w:val="both"/>
        <w:rPr>
          <w:lang w:val="ru-RU"/>
        </w:rPr>
      </w:pPr>
      <w:bookmarkStart w:id="9" w:name="block-62032840"/>
      <w:bookmarkEnd w:id="9"/>
      <w:r w:rsidRPr="0091721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C6AF2" w:rsidRPr="0091721E" w:rsidRDefault="007C6AF2">
      <w:pPr>
        <w:spacing w:after="0"/>
        <w:ind w:left="120"/>
        <w:rPr>
          <w:lang w:val="ru-RU"/>
        </w:rPr>
      </w:pPr>
      <w:bookmarkStart w:id="10" w:name="_Toc141079007"/>
      <w:bookmarkEnd w:id="10"/>
    </w:p>
    <w:p w:rsidR="007C6AF2" w:rsidRPr="0091721E" w:rsidRDefault="007C6AF2">
      <w:pPr>
        <w:spacing w:after="0"/>
        <w:ind w:left="120"/>
        <w:rPr>
          <w:lang w:val="ru-RU"/>
        </w:rPr>
      </w:pPr>
    </w:p>
    <w:p w:rsidR="007C6AF2" w:rsidRPr="0091721E" w:rsidRDefault="007C6AF2">
      <w:pPr>
        <w:spacing w:after="0"/>
        <w:ind w:left="120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91721E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C6AF2" w:rsidRPr="0091721E" w:rsidRDefault="007C6AF2">
      <w:pPr>
        <w:spacing w:after="0" w:line="252" w:lineRule="auto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C6AF2" w:rsidRPr="0091721E" w:rsidRDefault="007C6AF2">
      <w:pPr>
        <w:spacing w:after="0" w:line="252" w:lineRule="auto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7C6AF2" w:rsidRPr="0091721E" w:rsidRDefault="007C6AF2">
      <w:pPr>
        <w:rPr>
          <w:lang w:val="ru-RU"/>
        </w:rPr>
        <w:sectPr w:rsidR="007C6AF2" w:rsidRPr="0091721E">
          <w:pgSz w:w="11906" w:h="16383"/>
          <w:pgMar w:top="1134" w:right="850" w:bottom="1134" w:left="1701" w:header="720" w:footer="720" w:gutter="0"/>
          <w:cols w:space="720"/>
        </w:sectPr>
      </w:pPr>
      <w:bookmarkStart w:id="11" w:name="_Toc141079008"/>
      <w:bookmarkEnd w:id="11"/>
    </w:p>
    <w:p w:rsidR="007C6AF2" w:rsidRPr="0091721E" w:rsidRDefault="007C6AF2">
      <w:pPr>
        <w:spacing w:after="0" w:line="264" w:lineRule="auto"/>
        <w:ind w:left="120"/>
        <w:jc w:val="both"/>
        <w:rPr>
          <w:lang w:val="ru-RU"/>
        </w:rPr>
      </w:pPr>
      <w:bookmarkStart w:id="12" w:name="block-62032837"/>
      <w:bookmarkEnd w:id="12"/>
      <w:r w:rsidRPr="0091721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C6AF2" w:rsidRPr="0091721E" w:rsidRDefault="007C6AF2">
      <w:pPr>
        <w:spacing w:after="0" w:line="264" w:lineRule="auto"/>
        <w:ind w:left="120"/>
        <w:jc w:val="both"/>
        <w:rPr>
          <w:lang w:val="ru-RU"/>
        </w:rPr>
      </w:pPr>
    </w:p>
    <w:p w:rsidR="007C6AF2" w:rsidRPr="0091721E" w:rsidRDefault="007C6AF2">
      <w:pPr>
        <w:spacing w:after="0" w:line="264" w:lineRule="auto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C6AF2" w:rsidRPr="0091721E" w:rsidRDefault="007C6AF2">
      <w:pPr>
        <w:spacing w:after="0" w:line="264" w:lineRule="auto"/>
        <w:ind w:left="120"/>
        <w:jc w:val="both"/>
        <w:rPr>
          <w:lang w:val="ru-RU"/>
        </w:rPr>
      </w:pP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91721E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7C6AF2" w:rsidRPr="0091721E" w:rsidRDefault="007C6AF2">
      <w:pPr>
        <w:spacing w:after="0"/>
        <w:ind w:left="120"/>
        <w:rPr>
          <w:lang w:val="ru-RU"/>
        </w:rPr>
      </w:pPr>
      <w:bookmarkStart w:id="14" w:name="_Toc141079013"/>
      <w:bookmarkEnd w:id="14"/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6AF2" w:rsidRPr="0091721E" w:rsidRDefault="007C6AF2">
      <w:pPr>
        <w:spacing w:after="0"/>
        <w:ind w:left="120"/>
        <w:rPr>
          <w:lang w:val="ru-RU"/>
        </w:rPr>
      </w:pP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C6AF2" w:rsidRPr="0091721E" w:rsidRDefault="007C6AF2">
      <w:pPr>
        <w:spacing w:after="0" w:line="264" w:lineRule="auto"/>
        <w:ind w:left="120"/>
        <w:jc w:val="both"/>
        <w:rPr>
          <w:lang w:val="ru-RU"/>
        </w:rPr>
      </w:pPr>
    </w:p>
    <w:p w:rsidR="007C6AF2" w:rsidRPr="0091721E" w:rsidRDefault="007C6AF2">
      <w:pPr>
        <w:spacing w:after="0" w:line="264" w:lineRule="auto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6AF2" w:rsidRPr="0091721E" w:rsidRDefault="007C6AF2">
      <w:pPr>
        <w:spacing w:after="0" w:line="264" w:lineRule="auto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C6AF2" w:rsidRPr="0091721E" w:rsidRDefault="007C6AF2">
      <w:pPr>
        <w:spacing w:after="0" w:line="264" w:lineRule="auto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C6AF2" w:rsidRPr="0091721E" w:rsidRDefault="007C6AF2">
      <w:pPr>
        <w:spacing w:after="0" w:line="252" w:lineRule="auto"/>
        <w:ind w:left="120"/>
        <w:jc w:val="both"/>
        <w:rPr>
          <w:lang w:val="ru-RU"/>
        </w:rPr>
      </w:pPr>
    </w:p>
    <w:p w:rsidR="007C6AF2" w:rsidRPr="0091721E" w:rsidRDefault="007C6AF2">
      <w:pPr>
        <w:spacing w:after="0" w:line="252" w:lineRule="auto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C6AF2" w:rsidRPr="0091721E" w:rsidRDefault="007C6AF2">
      <w:pPr>
        <w:spacing w:after="0" w:line="252" w:lineRule="auto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C6AF2" w:rsidRPr="0091721E" w:rsidRDefault="007C6AF2">
      <w:pPr>
        <w:spacing w:after="0" w:line="252" w:lineRule="auto"/>
        <w:ind w:left="120"/>
        <w:jc w:val="both"/>
        <w:rPr>
          <w:lang w:val="ru-RU"/>
        </w:rPr>
      </w:pPr>
    </w:p>
    <w:p w:rsidR="007C6AF2" w:rsidRPr="0091721E" w:rsidRDefault="007C6AF2">
      <w:pPr>
        <w:spacing w:after="0" w:line="252" w:lineRule="auto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6AF2" w:rsidRPr="0091721E" w:rsidRDefault="007C6AF2">
      <w:pPr>
        <w:spacing w:after="0" w:line="252" w:lineRule="auto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C6AF2" w:rsidRPr="0091721E" w:rsidRDefault="007C6AF2">
      <w:pPr>
        <w:spacing w:after="0" w:line="252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C6AF2" w:rsidRPr="0091721E" w:rsidRDefault="007C6AF2">
      <w:pPr>
        <w:spacing w:after="0"/>
        <w:ind w:left="120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721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7C6AF2" w:rsidRPr="0091721E" w:rsidRDefault="007C6AF2">
      <w:pPr>
        <w:spacing w:after="0" w:line="264" w:lineRule="auto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C6AF2" w:rsidRPr="0091721E" w:rsidRDefault="007C6AF2">
      <w:pPr>
        <w:spacing w:after="0" w:line="264" w:lineRule="auto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91721E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C6AF2" w:rsidRPr="0091721E" w:rsidRDefault="007C6AF2">
      <w:pPr>
        <w:spacing w:after="0" w:line="264" w:lineRule="auto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C6AF2" w:rsidRPr="0091721E" w:rsidRDefault="007C6AF2">
      <w:pPr>
        <w:spacing w:after="0" w:line="264" w:lineRule="auto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C6AF2" w:rsidRPr="0091721E" w:rsidRDefault="007C6AF2">
      <w:pPr>
        <w:spacing w:after="0"/>
        <w:ind w:left="120"/>
        <w:jc w:val="both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C6AF2" w:rsidRPr="0091721E" w:rsidRDefault="007C6AF2">
      <w:pPr>
        <w:spacing w:after="0"/>
        <w:ind w:firstLine="600"/>
        <w:jc w:val="both"/>
        <w:rPr>
          <w:lang w:val="ru-RU"/>
        </w:rPr>
      </w:pPr>
      <w:r w:rsidRPr="0091721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7" w:name="_TOC_250003"/>
      <w:bookmarkEnd w:id="17"/>
    </w:p>
    <w:p w:rsidR="007C6AF2" w:rsidRPr="0091721E" w:rsidRDefault="007C6AF2">
      <w:pPr>
        <w:rPr>
          <w:lang w:val="ru-RU"/>
        </w:rPr>
        <w:sectPr w:rsidR="007C6AF2" w:rsidRPr="0091721E">
          <w:pgSz w:w="11906" w:h="16383"/>
          <w:pgMar w:top="1134" w:right="850" w:bottom="1134" w:left="1701" w:header="720" w:footer="720" w:gutter="0"/>
          <w:cols w:space="720"/>
        </w:sectPr>
      </w:pPr>
    </w:p>
    <w:p w:rsidR="007C6AF2" w:rsidRDefault="007C6AF2">
      <w:pPr>
        <w:spacing w:after="0"/>
        <w:ind w:left="120"/>
      </w:pPr>
      <w:bookmarkStart w:id="18" w:name="block-62032838"/>
      <w:bookmarkEnd w:id="18"/>
      <w:r w:rsidRPr="009172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6AF2" w:rsidRDefault="007C6A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7C6AF2" w:rsidRPr="00C2382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AF2" w:rsidRPr="00C2382F" w:rsidRDefault="007C6AF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6AF2" w:rsidRPr="00C2382F" w:rsidRDefault="007C6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AF2" w:rsidRPr="00C2382F" w:rsidRDefault="007C6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AF2" w:rsidRPr="00C2382F" w:rsidRDefault="007C6AF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AF2" w:rsidRPr="00C2382F" w:rsidRDefault="007C6AF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AF2" w:rsidRPr="00C2382F" w:rsidRDefault="007C6AF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AF2" w:rsidRPr="00C2382F" w:rsidRDefault="007C6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AF2" w:rsidRPr="00C2382F" w:rsidRDefault="007C6AF2"/>
        </w:tc>
      </w:tr>
      <w:tr w:rsidR="007C6AF2" w:rsidRPr="00C238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/>
        </w:tc>
      </w:tr>
    </w:tbl>
    <w:p w:rsidR="007C6AF2" w:rsidRPr="007A46A5" w:rsidRDefault="007C6AF2">
      <w:pPr>
        <w:rPr>
          <w:lang w:val="ru-RU"/>
        </w:rPr>
        <w:sectPr w:rsidR="007C6AF2" w:rsidRPr="007A46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AF2" w:rsidRPr="007A46A5" w:rsidRDefault="007C6AF2">
      <w:pPr>
        <w:rPr>
          <w:lang w:val="ru-RU"/>
        </w:rPr>
        <w:sectPr w:rsidR="007C6AF2" w:rsidRPr="007A46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AF2" w:rsidRDefault="007C6AF2">
      <w:pPr>
        <w:spacing w:after="0"/>
        <w:ind w:left="120"/>
      </w:pPr>
      <w:bookmarkStart w:id="19" w:name="block-62032841"/>
      <w:bookmarkEnd w:id="1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C6AF2" w:rsidRDefault="007C6A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00"/>
        <w:gridCol w:w="4732"/>
        <w:gridCol w:w="1283"/>
        <w:gridCol w:w="1841"/>
        <w:gridCol w:w="1910"/>
        <w:gridCol w:w="1288"/>
        <w:gridCol w:w="2086"/>
      </w:tblGrid>
      <w:tr w:rsidR="007C6AF2" w:rsidRPr="00C2382F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6AF2" w:rsidRPr="00C2382F" w:rsidRDefault="007C6AF2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6AF2" w:rsidRPr="00C2382F" w:rsidRDefault="007C6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6AF2" w:rsidRPr="00C2382F" w:rsidRDefault="007C6AF2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AF2" w:rsidRPr="00C2382F" w:rsidRDefault="007C6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AF2" w:rsidRPr="00C2382F" w:rsidRDefault="007C6AF2"/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6AF2" w:rsidRPr="00C2382F" w:rsidRDefault="007C6AF2">
            <w:pPr>
              <w:spacing w:after="0"/>
              <w:ind w:left="135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6AF2" w:rsidRPr="00C2382F" w:rsidRDefault="007C6AF2">
            <w:pPr>
              <w:spacing w:after="0"/>
              <w:ind w:left="135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6AF2" w:rsidRPr="00C2382F" w:rsidRDefault="007C6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AF2" w:rsidRPr="00C2382F" w:rsidRDefault="007C6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6AF2" w:rsidRPr="00C2382F" w:rsidRDefault="007C6AF2"/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</w:pPr>
          </w:p>
        </w:tc>
      </w:tr>
      <w:tr w:rsidR="007C6AF2" w:rsidRPr="00C23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AF2" w:rsidRPr="0091721E" w:rsidRDefault="007C6AF2">
            <w:pPr>
              <w:spacing w:after="0"/>
              <w:ind w:left="135"/>
              <w:rPr>
                <w:lang w:val="ru-RU"/>
              </w:rPr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9172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>
            <w:pPr>
              <w:spacing w:after="0"/>
              <w:ind w:left="135"/>
              <w:jc w:val="center"/>
            </w:pPr>
            <w:r w:rsidRPr="00C2382F"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6AF2" w:rsidRPr="00C2382F" w:rsidRDefault="007C6AF2"/>
        </w:tc>
      </w:tr>
    </w:tbl>
    <w:p w:rsidR="007C6AF2" w:rsidRDefault="007C6AF2">
      <w:pPr>
        <w:sectPr w:rsidR="007C6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AF2" w:rsidRDefault="007C6AF2">
      <w:pPr>
        <w:sectPr w:rsidR="007C6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6AF2" w:rsidRPr="007A46A5" w:rsidRDefault="007C6AF2">
      <w:pPr>
        <w:spacing w:after="0"/>
        <w:ind w:left="120"/>
        <w:rPr>
          <w:lang w:val="ru-RU"/>
        </w:rPr>
      </w:pPr>
      <w:bookmarkStart w:id="20" w:name="block-62032842"/>
      <w:bookmarkEnd w:id="20"/>
      <w:r w:rsidRPr="007A46A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C6AF2" w:rsidRPr="007A46A5" w:rsidRDefault="007C6AF2">
      <w:pPr>
        <w:spacing w:after="0" w:line="480" w:lineRule="auto"/>
        <w:ind w:left="120"/>
        <w:rPr>
          <w:lang w:val="ru-RU"/>
        </w:rPr>
      </w:pPr>
      <w:r w:rsidRPr="007A46A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C6AF2" w:rsidRPr="007A46A5" w:rsidRDefault="007C6AF2">
      <w:pPr>
        <w:spacing w:after="0" w:line="480" w:lineRule="auto"/>
        <w:ind w:left="120"/>
        <w:rPr>
          <w:lang w:val="ru-RU"/>
        </w:rPr>
      </w:pPr>
    </w:p>
    <w:p w:rsidR="007C6AF2" w:rsidRPr="0091721E" w:rsidRDefault="007C6AF2">
      <w:pPr>
        <w:spacing w:after="0" w:line="480" w:lineRule="auto"/>
        <w:ind w:left="120"/>
        <w:rPr>
          <w:lang w:val="ru-RU"/>
        </w:rPr>
      </w:pPr>
      <w:bookmarkStart w:id="21" w:name="6dd35848-e36b-4acb-b5c4-2cdb1dad2998"/>
      <w:bookmarkEnd w:id="21"/>
      <w:r w:rsidRPr="0091721E">
        <w:rPr>
          <w:rFonts w:ascii="Times New Roman" w:hAnsi="Times New Roman"/>
          <w:color w:val="000000"/>
          <w:sz w:val="28"/>
          <w:lang w:val="ru-RU"/>
        </w:rPr>
        <w:t>Изобразительное искусство 1 класс Неменская Л.А. под редакцией Неменского Б.М. Акционерное общество Издательство" Просвещение"</w:t>
      </w:r>
    </w:p>
    <w:p w:rsidR="007C6AF2" w:rsidRPr="0091721E" w:rsidRDefault="007C6AF2">
      <w:pPr>
        <w:spacing w:after="0"/>
        <w:ind w:left="120"/>
        <w:rPr>
          <w:lang w:val="ru-RU"/>
        </w:rPr>
      </w:pPr>
    </w:p>
    <w:p w:rsidR="007C6AF2" w:rsidRPr="0091721E" w:rsidRDefault="007C6AF2">
      <w:pPr>
        <w:spacing w:after="0" w:line="480" w:lineRule="auto"/>
        <w:ind w:left="120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6AF2" w:rsidRPr="0091721E" w:rsidRDefault="007C6AF2">
      <w:pPr>
        <w:spacing w:after="0" w:line="480" w:lineRule="auto"/>
        <w:ind w:left="120"/>
        <w:rPr>
          <w:lang w:val="ru-RU"/>
        </w:rPr>
      </w:pPr>
      <w:bookmarkStart w:id="22" w:name="27f88a84-cde6-45cc-9a12-309dd9b67dab"/>
      <w:bookmarkEnd w:id="22"/>
      <w:r w:rsidRPr="0091721E">
        <w:rPr>
          <w:rFonts w:ascii="Times New Roman" w:hAnsi="Times New Roman"/>
          <w:color w:val="000000"/>
          <w:sz w:val="28"/>
          <w:lang w:val="ru-RU"/>
        </w:rPr>
        <w:t>Изобразительное искусство Школа России ФГОС Неменский Б.М. Методическое пособие.</w:t>
      </w:r>
    </w:p>
    <w:p w:rsidR="007C6AF2" w:rsidRPr="0091721E" w:rsidRDefault="007C6AF2">
      <w:pPr>
        <w:spacing w:after="0"/>
        <w:ind w:left="120"/>
        <w:rPr>
          <w:lang w:val="ru-RU"/>
        </w:rPr>
      </w:pPr>
    </w:p>
    <w:p w:rsidR="007C6AF2" w:rsidRPr="0091721E" w:rsidRDefault="007C6AF2">
      <w:pPr>
        <w:spacing w:after="0" w:line="480" w:lineRule="auto"/>
        <w:ind w:left="120"/>
        <w:rPr>
          <w:lang w:val="ru-RU"/>
        </w:rPr>
      </w:pPr>
      <w:r w:rsidRPr="009172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6AF2" w:rsidRDefault="007C6AF2">
      <w:pPr>
        <w:spacing w:after="0" w:line="480" w:lineRule="auto"/>
        <w:ind w:left="120"/>
      </w:pPr>
      <w:bookmarkStart w:id="23" w:name="e2d6e2bf-4893-4145-be02-d49817b4b26f"/>
      <w:bookmarkEnd w:id="23"/>
      <w:r>
        <w:rPr>
          <w:rFonts w:ascii="Times New Roman" w:hAnsi="Times New Roman"/>
          <w:color w:val="000000"/>
          <w:sz w:val="28"/>
        </w:rPr>
        <w:t>Электронное приложение к учебнику</w:t>
      </w:r>
    </w:p>
    <w:p w:rsidR="007C6AF2" w:rsidRDefault="007C6AF2">
      <w:pPr>
        <w:sectPr w:rsidR="007C6AF2">
          <w:pgSz w:w="11906" w:h="16383"/>
          <w:pgMar w:top="1134" w:right="850" w:bottom="1134" w:left="1701" w:header="720" w:footer="720" w:gutter="0"/>
          <w:cols w:space="720"/>
        </w:sectPr>
      </w:pPr>
    </w:p>
    <w:p w:rsidR="007C6AF2" w:rsidRDefault="007C6AF2"/>
    <w:sectPr w:rsidR="007C6AF2" w:rsidSect="002407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749"/>
    <w:rsid w:val="000D4161"/>
    <w:rsid w:val="000E6D86"/>
    <w:rsid w:val="00240749"/>
    <w:rsid w:val="00344265"/>
    <w:rsid w:val="00404933"/>
    <w:rsid w:val="004E6975"/>
    <w:rsid w:val="00746893"/>
    <w:rsid w:val="007927C3"/>
    <w:rsid w:val="007A46A5"/>
    <w:rsid w:val="007C6AF2"/>
    <w:rsid w:val="008610C7"/>
    <w:rsid w:val="0086502D"/>
    <w:rsid w:val="008944ED"/>
    <w:rsid w:val="0091721E"/>
    <w:rsid w:val="00C2382F"/>
    <w:rsid w:val="00C53FFE"/>
    <w:rsid w:val="00CD0EDA"/>
    <w:rsid w:val="00D16F7F"/>
    <w:rsid w:val="00E2220E"/>
    <w:rsid w:val="00E9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933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493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493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493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493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493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0493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04933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04933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404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4933"/>
    <w:rPr>
      <w:rFonts w:cs="Times New Roman"/>
    </w:rPr>
  </w:style>
  <w:style w:type="paragraph" w:styleId="NormalIndent">
    <w:name w:val="Normal Indent"/>
    <w:basedOn w:val="Normal"/>
    <w:uiPriority w:val="99"/>
    <w:rsid w:val="00404933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404933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0493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0493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04933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40493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24074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4074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404933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23</Pages>
  <Words>4202</Words>
  <Characters>23957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Роман Владимирович</cp:lastModifiedBy>
  <cp:revision>3</cp:revision>
  <cp:lastPrinted>2025-09-07T18:41:00Z</cp:lastPrinted>
  <dcterms:created xsi:type="dcterms:W3CDTF">2025-09-07T18:35:00Z</dcterms:created>
  <dcterms:modified xsi:type="dcterms:W3CDTF">2025-09-10T17:51:00Z</dcterms:modified>
</cp:coreProperties>
</file>