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E1" w:rsidRPr="009C4527" w:rsidRDefault="00461BE1">
      <w:pPr>
        <w:spacing w:after="0" w:line="408" w:lineRule="auto"/>
        <w:ind w:left="120"/>
        <w:jc w:val="center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61BE1" w:rsidRPr="009C4527" w:rsidRDefault="00461BE1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bookmarkEnd w:id="0"/>
      <w:r w:rsidRPr="009C452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461BE1" w:rsidRPr="009C4527" w:rsidRDefault="00461BE1">
      <w:pPr>
        <w:spacing w:after="0" w:line="408" w:lineRule="auto"/>
        <w:ind w:left="120"/>
        <w:jc w:val="center"/>
        <w:rPr>
          <w:lang w:val="ru-RU"/>
        </w:rPr>
      </w:pPr>
      <w:bookmarkStart w:id="1" w:name="80396ad5-8106-4cb6-8b70-17ca9308c5dd"/>
      <w:bookmarkEnd w:id="1"/>
      <w:r w:rsidRPr="009C4527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461BE1" w:rsidRPr="009C4527" w:rsidRDefault="00461BE1">
      <w:pPr>
        <w:spacing w:after="0" w:line="408" w:lineRule="auto"/>
        <w:ind w:left="120"/>
        <w:jc w:val="center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461BE1" w:rsidRPr="009C4527" w:rsidRDefault="00461BE1">
      <w:pPr>
        <w:spacing w:after="0"/>
        <w:ind w:left="120"/>
        <w:rPr>
          <w:lang w:val="ru-RU"/>
        </w:rPr>
      </w:pPr>
    </w:p>
    <w:p w:rsidR="00461BE1" w:rsidRPr="009C4527" w:rsidRDefault="00461BE1">
      <w:pPr>
        <w:spacing w:after="0"/>
        <w:ind w:left="120"/>
        <w:rPr>
          <w:lang w:val="ru-RU"/>
        </w:rPr>
      </w:pPr>
    </w:p>
    <w:p w:rsidR="00461BE1" w:rsidRPr="009C4527" w:rsidRDefault="00461BE1">
      <w:pPr>
        <w:spacing w:after="0"/>
        <w:ind w:left="120"/>
        <w:rPr>
          <w:lang w:val="ru-RU"/>
        </w:rPr>
      </w:pPr>
    </w:p>
    <w:p w:rsidR="00461BE1" w:rsidRPr="009C4527" w:rsidRDefault="00461BE1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461BE1" w:rsidRPr="005622EB" w:rsidTr="000D4161">
        <w:tc>
          <w:tcPr>
            <w:tcW w:w="3114" w:type="dxa"/>
          </w:tcPr>
          <w:p w:rsidR="00461BE1" w:rsidRPr="005622EB" w:rsidRDefault="00461BE1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461BE1" w:rsidRPr="005622EB" w:rsidRDefault="00461BE1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61BE1" w:rsidRPr="005622EB" w:rsidRDefault="00461BE1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1BE1" w:rsidRPr="005622EB" w:rsidRDefault="00461B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Соколова О.И.</w:t>
            </w:r>
          </w:p>
          <w:p w:rsidR="00461BE1" w:rsidRPr="005622EB" w:rsidRDefault="00461BE1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1</w:t>
            </w:r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Pr="005622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622E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61BE1" w:rsidRPr="005622EB" w:rsidRDefault="00461B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1BE1" w:rsidRPr="005622EB" w:rsidRDefault="00461BE1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461BE1" w:rsidRPr="005622EB" w:rsidRDefault="00461BE1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61BE1" w:rsidRPr="005622EB" w:rsidRDefault="00461BE1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1BE1" w:rsidRPr="005622EB" w:rsidRDefault="00461B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461BE1" w:rsidRPr="005622EB" w:rsidRDefault="00461BE1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622E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61BE1" w:rsidRPr="005622EB" w:rsidRDefault="00461B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1BE1" w:rsidRPr="005622EB" w:rsidRDefault="00461BE1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461BE1" w:rsidRPr="005622EB" w:rsidRDefault="00461BE1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61BE1" w:rsidRPr="005622EB" w:rsidRDefault="00461BE1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61BE1" w:rsidRPr="005622EB" w:rsidRDefault="00461BE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461BE1" w:rsidRPr="005622EB" w:rsidRDefault="00461BE1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5622E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5622E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61BE1" w:rsidRPr="005622EB" w:rsidRDefault="00461B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1BE1" w:rsidRDefault="00461BE1">
      <w:pPr>
        <w:spacing w:after="0"/>
        <w:ind w:left="120"/>
      </w:pPr>
    </w:p>
    <w:p w:rsidR="00461BE1" w:rsidRDefault="00461BE1">
      <w:pPr>
        <w:spacing w:after="0"/>
        <w:ind w:left="120"/>
      </w:pPr>
    </w:p>
    <w:p w:rsidR="00461BE1" w:rsidRDefault="00461BE1">
      <w:pPr>
        <w:spacing w:after="0"/>
        <w:ind w:left="120"/>
      </w:pPr>
    </w:p>
    <w:p w:rsidR="00461BE1" w:rsidRDefault="00461BE1">
      <w:pPr>
        <w:spacing w:after="0"/>
        <w:ind w:left="120"/>
      </w:pPr>
    </w:p>
    <w:p w:rsidR="00461BE1" w:rsidRDefault="00461BE1">
      <w:pPr>
        <w:spacing w:after="0"/>
        <w:ind w:left="120"/>
      </w:pPr>
    </w:p>
    <w:p w:rsidR="00461BE1" w:rsidRDefault="00461B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61BE1" w:rsidRDefault="00461B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7911142)</w:t>
      </w: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461BE1" w:rsidRDefault="00461B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</w:p>
    <w:p w:rsidR="00461BE1" w:rsidRDefault="00461BE1">
      <w:pPr>
        <w:spacing w:after="0"/>
        <w:ind w:left="120"/>
        <w:jc w:val="center"/>
      </w:pPr>
      <w:bookmarkStart w:id="3" w:name="33a6f4f1-a4d0-4904-9be8-f3bc488806fd"/>
      <w:bookmarkEnd w:id="3"/>
      <w:r>
        <w:rPr>
          <w:rFonts w:ascii="Times New Roman" w:hAnsi="Times New Roman"/>
          <w:b/>
          <w:color w:val="000000"/>
          <w:sz w:val="28"/>
        </w:rPr>
        <w:t xml:space="preserve">х.Второй Киевский </w:t>
      </w:r>
      <w:bookmarkStart w:id="4" w:name="0b7b3d71-5853-496b-aaf6-553eb70dbc73"/>
      <w:bookmarkEnd w:id="4"/>
      <w:r>
        <w:rPr>
          <w:rFonts w:ascii="Times New Roman" w:hAnsi="Times New Roman"/>
          <w:b/>
          <w:color w:val="000000"/>
          <w:sz w:val="28"/>
        </w:rPr>
        <w:t>2025</w:t>
      </w:r>
    </w:p>
    <w:p w:rsidR="00461BE1" w:rsidRPr="00272805" w:rsidRDefault="00461BE1">
      <w:pPr>
        <w:rPr>
          <w:lang w:val="ru-RU"/>
        </w:rPr>
        <w:sectPr w:rsidR="00461BE1" w:rsidRPr="00272805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2570520"/>
      <w:bookmarkEnd w:id="5"/>
    </w:p>
    <w:p w:rsidR="00461BE1" w:rsidRPr="009C4527" w:rsidRDefault="00461BE1">
      <w:pPr>
        <w:spacing w:after="0" w:line="264" w:lineRule="auto"/>
        <w:ind w:firstLine="600"/>
        <w:jc w:val="both"/>
        <w:rPr>
          <w:lang w:val="ru-RU"/>
        </w:rPr>
      </w:pPr>
      <w:bookmarkStart w:id="6" w:name="block-62570519"/>
      <w:bookmarkEnd w:id="6"/>
      <w:bookmarkEnd w:id="2"/>
      <w:r w:rsidRPr="009C4527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461BE1" w:rsidRPr="009C4527" w:rsidRDefault="00461BE1">
      <w:pPr>
        <w:spacing w:after="0" w:line="264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61BE1" w:rsidRPr="009C4527" w:rsidRDefault="00461BE1">
      <w:pPr>
        <w:spacing w:after="0" w:line="264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461BE1" w:rsidRPr="009C4527" w:rsidRDefault="00461BE1">
      <w:pPr>
        <w:spacing w:after="0" w:line="264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61BE1" w:rsidRPr="009C4527" w:rsidRDefault="00461BE1">
      <w:pPr>
        <w:spacing w:after="0" w:line="264" w:lineRule="auto"/>
        <w:ind w:left="120"/>
        <w:rPr>
          <w:lang w:val="ru-RU"/>
        </w:rPr>
      </w:pPr>
    </w:p>
    <w:p w:rsidR="00461BE1" w:rsidRPr="009C4527" w:rsidRDefault="00461BE1">
      <w:pPr>
        <w:spacing w:after="0" w:line="264" w:lineRule="auto"/>
        <w:ind w:left="120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461BE1" w:rsidRPr="009C4527" w:rsidRDefault="00461BE1">
      <w:pPr>
        <w:spacing w:after="0" w:line="264" w:lineRule="auto"/>
        <w:ind w:left="120"/>
        <w:jc w:val="both"/>
        <w:rPr>
          <w:lang w:val="ru-RU"/>
        </w:rPr>
      </w:pPr>
    </w:p>
    <w:p w:rsidR="00461BE1" w:rsidRPr="009C4527" w:rsidRDefault="00461BE1">
      <w:pPr>
        <w:spacing w:after="0" w:line="264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461BE1" w:rsidRPr="009C4527" w:rsidRDefault="00461BE1">
      <w:pPr>
        <w:spacing w:after="0" w:line="264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61BE1" w:rsidRPr="009C4527" w:rsidRDefault="00461BE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461BE1" w:rsidRPr="009C4527" w:rsidRDefault="00461BE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61BE1" w:rsidRPr="009C4527" w:rsidRDefault="00461BE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61BE1" w:rsidRPr="009C4527" w:rsidRDefault="00461BE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61BE1" w:rsidRPr="009C4527" w:rsidRDefault="00461BE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61BE1" w:rsidRPr="009C4527" w:rsidRDefault="00461BE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61BE1" w:rsidRPr="009C4527" w:rsidRDefault="00461BE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61BE1" w:rsidRPr="009C4527" w:rsidRDefault="00461BE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61BE1" w:rsidRPr="009C4527" w:rsidRDefault="00461BE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461BE1" w:rsidRPr="009C4527" w:rsidRDefault="00461BE1" w:rsidP="00272805">
      <w:pPr>
        <w:spacing w:after="0" w:line="257" w:lineRule="auto"/>
        <w:ind w:firstLine="600"/>
        <w:jc w:val="both"/>
        <w:rPr>
          <w:lang w:val="ru-RU"/>
        </w:rPr>
        <w:sectPr w:rsidR="00461BE1" w:rsidRPr="009C4527">
          <w:pgSz w:w="11906" w:h="16383"/>
          <w:pgMar w:top="1134" w:right="850" w:bottom="1134" w:left="1701" w:header="720" w:footer="720" w:gutter="0"/>
          <w:cols w:space="720"/>
        </w:sect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7" w:name="068b5492-f5c6-418c-9f3d-480525df396e"/>
      <w:bookmarkEnd w:id="7"/>
      <w:r w:rsidRPr="009C4527">
        <w:rPr>
          <w:rFonts w:ascii="Times New Roman" w:hAnsi="Times New Roman"/>
          <w:color w:val="000000"/>
          <w:sz w:val="28"/>
          <w:lang w:val="ru-RU"/>
        </w:rPr>
        <w:t xml:space="preserve">270 часов (два часа в неделю в каждом классе): 1 класс – </w:t>
      </w:r>
      <w:bookmarkStart w:id="8" w:name="ed7f0363-2dd2-42cc-a712-86adf9036dbf"/>
      <w:bookmarkEnd w:id="8"/>
      <w:r w:rsidRPr="009C4527">
        <w:rPr>
          <w:rFonts w:ascii="Times New Roman" w:hAnsi="Times New Roman"/>
          <w:color w:val="000000"/>
          <w:sz w:val="28"/>
          <w:lang w:val="ru-RU"/>
        </w:rPr>
        <w:t xml:space="preserve">66 часов, 2 класс – 68 часов, 3 класс – 68 часов, 4 класс – 68 часов. </w:t>
      </w:r>
    </w:p>
    <w:p w:rsidR="00461BE1" w:rsidRPr="009C4527" w:rsidRDefault="00461BE1">
      <w:pPr>
        <w:spacing w:after="0" w:line="264" w:lineRule="auto"/>
        <w:ind w:left="120"/>
        <w:jc w:val="both"/>
        <w:rPr>
          <w:lang w:val="ru-RU"/>
        </w:rPr>
      </w:pPr>
      <w:bookmarkStart w:id="9" w:name="block-62570522"/>
      <w:bookmarkEnd w:id="9"/>
      <w:r w:rsidRPr="009C452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61BE1" w:rsidRPr="009C4527" w:rsidRDefault="00461BE1">
      <w:pPr>
        <w:spacing w:after="0" w:line="264" w:lineRule="auto"/>
        <w:ind w:left="120"/>
        <w:jc w:val="both"/>
        <w:rPr>
          <w:lang w:val="ru-RU"/>
        </w:rPr>
      </w:pP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61BE1" w:rsidRPr="009C4527" w:rsidRDefault="00461BE1">
      <w:pPr>
        <w:spacing w:after="0" w:line="257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461BE1" w:rsidRPr="009C4527" w:rsidRDefault="00461BE1">
      <w:pPr>
        <w:spacing w:after="0" w:line="257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461BE1" w:rsidRPr="009C4527" w:rsidRDefault="00461BE1">
      <w:pPr>
        <w:spacing w:after="0" w:line="257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61BE1" w:rsidRPr="009C4527" w:rsidRDefault="00461BE1">
      <w:pPr>
        <w:spacing w:after="0" w:line="257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9C4527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9C4527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</w:p>
    <w:p w:rsidR="00461BE1" w:rsidRPr="009C4527" w:rsidRDefault="00461BE1">
      <w:pPr>
        <w:rPr>
          <w:lang w:val="ru-RU"/>
        </w:rPr>
        <w:sectPr w:rsidR="00461BE1" w:rsidRPr="009C4527">
          <w:pgSz w:w="11906" w:h="16383"/>
          <w:pgMar w:top="1134" w:right="850" w:bottom="1134" w:left="1701" w:header="720" w:footer="720" w:gutter="0"/>
          <w:cols w:space="720"/>
        </w:sectPr>
      </w:pP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  <w:bookmarkStart w:id="10" w:name="block-62570523"/>
      <w:bookmarkEnd w:id="10"/>
      <w:r w:rsidRPr="009C452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:rsidR="00461BE1" w:rsidRPr="009C4527" w:rsidRDefault="00461BE1">
      <w:pPr>
        <w:spacing w:after="0" w:line="257" w:lineRule="auto"/>
        <w:ind w:left="120"/>
        <w:jc w:val="both"/>
        <w:rPr>
          <w:lang w:val="ru-RU"/>
        </w:rPr>
      </w:pPr>
    </w:p>
    <w:p w:rsidR="00461BE1" w:rsidRPr="009C4527" w:rsidRDefault="00461BE1">
      <w:pPr>
        <w:spacing w:after="0" w:line="269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C45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4527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C45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452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C45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452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461BE1" w:rsidRPr="009C4527" w:rsidRDefault="00461BE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9C45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4527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9C4527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C45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452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C45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452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C452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C452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61BE1" w:rsidRPr="009C4527" w:rsidRDefault="00461BE1">
      <w:pPr>
        <w:spacing w:after="0" w:line="257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61BE1" w:rsidRPr="009C4527" w:rsidRDefault="00461BE1">
      <w:pPr>
        <w:spacing w:after="0" w:line="257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461BE1" w:rsidRPr="009C4527" w:rsidRDefault="00461BE1">
      <w:pPr>
        <w:spacing w:after="0" w:line="269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C4527">
        <w:rPr>
          <w:rFonts w:ascii="Times New Roman" w:hAnsi="Times New Roman"/>
          <w:color w:val="000000"/>
          <w:sz w:val="28"/>
          <w:lang w:val="ru-RU"/>
        </w:rPr>
        <w:t>: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461BE1" w:rsidRPr="009C4527" w:rsidRDefault="00461BE1">
      <w:pPr>
        <w:spacing w:after="0" w:line="269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461BE1" w:rsidRPr="009C4527" w:rsidRDefault="00461BE1">
      <w:pPr>
        <w:spacing w:after="0" w:line="269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</w:p>
    <w:p w:rsidR="00461BE1" w:rsidRPr="009C4527" w:rsidRDefault="00461BE1">
      <w:pPr>
        <w:spacing w:after="0" w:line="252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461BE1" w:rsidRPr="009C4527" w:rsidRDefault="00461BE1">
      <w:pPr>
        <w:spacing w:after="0" w:line="252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9C4527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461BE1" w:rsidRPr="009C4527" w:rsidRDefault="00461BE1">
      <w:pPr>
        <w:spacing w:after="0" w:line="257" w:lineRule="auto"/>
        <w:ind w:left="120"/>
        <w:jc w:val="both"/>
        <w:rPr>
          <w:lang w:val="ru-RU"/>
        </w:rPr>
      </w:pPr>
    </w:p>
    <w:p w:rsidR="00461BE1" w:rsidRPr="009C4527" w:rsidRDefault="00461BE1">
      <w:pPr>
        <w:spacing w:after="0" w:line="257" w:lineRule="auto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</w:p>
    <w:p w:rsidR="00461BE1" w:rsidRPr="009C4527" w:rsidRDefault="00461BE1">
      <w:pPr>
        <w:spacing w:after="0"/>
        <w:ind w:left="120"/>
        <w:jc w:val="both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C4527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C452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461BE1" w:rsidRPr="009C4527" w:rsidRDefault="00461BE1">
      <w:pPr>
        <w:spacing w:after="0" w:line="257" w:lineRule="auto"/>
        <w:ind w:firstLine="600"/>
        <w:jc w:val="both"/>
        <w:rPr>
          <w:lang w:val="ru-RU"/>
        </w:rPr>
      </w:pPr>
      <w:r w:rsidRPr="009C4527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461BE1" w:rsidRPr="009C4527" w:rsidRDefault="00461BE1">
      <w:pPr>
        <w:rPr>
          <w:lang w:val="ru-RU"/>
        </w:rPr>
        <w:sectPr w:rsidR="00461BE1" w:rsidRPr="009C4527">
          <w:pgSz w:w="11906" w:h="16383"/>
          <w:pgMar w:top="1134" w:right="850" w:bottom="1134" w:left="1701" w:header="720" w:footer="720" w:gutter="0"/>
          <w:cols w:space="720"/>
        </w:sectPr>
      </w:pPr>
    </w:p>
    <w:p w:rsidR="00461BE1" w:rsidRDefault="00461BE1">
      <w:pPr>
        <w:spacing w:after="0"/>
        <w:ind w:left="120"/>
      </w:pPr>
      <w:bookmarkStart w:id="11" w:name="block-62570521"/>
      <w:bookmarkEnd w:id="11"/>
      <w:r w:rsidRPr="009C452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2"/>
        <w:gridCol w:w="4729"/>
        <w:gridCol w:w="1563"/>
        <w:gridCol w:w="1841"/>
        <w:gridCol w:w="1910"/>
        <w:gridCol w:w="2694"/>
      </w:tblGrid>
      <w:tr w:rsidR="00461BE1" w:rsidRPr="005622E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E1" w:rsidRPr="005622EB" w:rsidRDefault="00461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E1" w:rsidRPr="005622EB" w:rsidRDefault="00461BE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E1" w:rsidRPr="005622EB" w:rsidRDefault="00461BE1"/>
        </w:tc>
      </w:tr>
      <w:tr w:rsidR="00461BE1" w:rsidRPr="00562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/>
        </w:tc>
      </w:tr>
      <w:tr w:rsidR="00461BE1" w:rsidRPr="00562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Взаимосвязи между человеком </w:t>
            </w: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животных. Разные группы животн</w:t>
            </w: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/>
        </w:tc>
      </w:tr>
      <w:tr w:rsidR="00461BE1" w:rsidRPr="005622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/>
        </w:tc>
      </w:tr>
      <w:tr w:rsidR="00461BE1" w:rsidRPr="00562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/>
        </w:tc>
      </w:tr>
    </w:tbl>
    <w:p w:rsidR="00461BE1" w:rsidRPr="00272805" w:rsidRDefault="00461BE1">
      <w:pPr>
        <w:rPr>
          <w:lang w:val="ru-RU"/>
        </w:rPr>
        <w:sectPr w:rsidR="00461BE1" w:rsidRPr="002728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1BE1" w:rsidRPr="00272805" w:rsidRDefault="00461BE1">
      <w:pPr>
        <w:rPr>
          <w:lang w:val="ru-RU"/>
        </w:rPr>
        <w:sectPr w:rsidR="00461BE1" w:rsidRPr="002728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1BE1" w:rsidRPr="009C4527" w:rsidRDefault="00461BE1">
      <w:pPr>
        <w:spacing w:after="0"/>
        <w:ind w:left="120"/>
        <w:rPr>
          <w:lang w:val="ru-RU"/>
        </w:rPr>
      </w:pPr>
      <w:bookmarkStart w:id="12" w:name="block-62570525"/>
      <w:bookmarkEnd w:id="12"/>
      <w:r w:rsidRPr="009C4527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461BE1" w:rsidRDefault="00461BE1">
      <w:pPr>
        <w:spacing w:after="0"/>
        <w:ind w:left="120"/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50"/>
        <w:gridCol w:w="4961"/>
        <w:gridCol w:w="1159"/>
        <w:gridCol w:w="1841"/>
        <w:gridCol w:w="1910"/>
        <w:gridCol w:w="1288"/>
        <w:gridCol w:w="2086"/>
      </w:tblGrid>
      <w:tr w:rsidR="00461BE1" w:rsidRPr="005622EB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E1" w:rsidRPr="005622EB" w:rsidRDefault="00461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E1" w:rsidRPr="005622EB" w:rsidRDefault="00461BE1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1BE1" w:rsidRPr="005622EB" w:rsidRDefault="00461B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E1" w:rsidRPr="005622EB" w:rsidRDefault="00461B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1BE1" w:rsidRPr="005622EB" w:rsidRDefault="00461BE1"/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</w:pPr>
          </w:p>
        </w:tc>
      </w:tr>
      <w:tr w:rsidR="00461BE1" w:rsidRPr="00562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135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13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/>
        </w:tc>
      </w:tr>
    </w:tbl>
    <w:p w:rsidR="00461BE1" w:rsidRDefault="00461BE1">
      <w:pPr>
        <w:sectPr w:rsidR="00461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1BE1" w:rsidRDefault="00461BE1">
      <w:pPr>
        <w:sectPr w:rsidR="00461B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1BE1" w:rsidRDefault="00461BE1">
      <w:pPr>
        <w:sectPr w:rsidR="00461BE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62570524"/>
      <w:bookmarkEnd w:id="13"/>
    </w:p>
    <w:p w:rsidR="00461BE1" w:rsidRPr="009C4527" w:rsidRDefault="00461BE1">
      <w:pPr>
        <w:spacing w:before="199" w:after="199" w:line="336" w:lineRule="auto"/>
        <w:ind w:left="120"/>
        <w:rPr>
          <w:lang w:val="ru-RU"/>
        </w:rPr>
      </w:pPr>
      <w:bookmarkStart w:id="14" w:name="block-62570526"/>
      <w:bookmarkEnd w:id="14"/>
      <w:r w:rsidRPr="009C4527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461BE1" w:rsidRDefault="00461B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461BE1" w:rsidRDefault="00461BE1">
      <w:pPr>
        <w:spacing w:after="0"/>
        <w:ind w:left="120"/>
      </w:pPr>
    </w:p>
    <w:p w:rsidR="00461BE1" w:rsidRDefault="00461B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6"/>
        <w:gridCol w:w="7564"/>
      </w:tblGrid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272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272"/>
              <w:rPr>
                <w:lang w:val="ru-RU"/>
              </w:rPr>
            </w:pPr>
            <w:r w:rsidRPr="009C452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61BE1" w:rsidRPr="005622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461BE1" w:rsidRPr="005622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461BE1" w:rsidRPr="005622E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461BE1" w:rsidRPr="0027280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lang w:val="ru-RU"/>
        </w:rPr>
      </w:pPr>
    </w:p>
    <w:p w:rsidR="00461BE1" w:rsidRPr="009C4527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before="199" w:after="199"/>
        <w:ind w:left="120"/>
      </w:pPr>
      <w:bookmarkStart w:id="15" w:name="block-62570527"/>
      <w:bookmarkEnd w:id="15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461BE1" w:rsidRDefault="00461BE1">
      <w:pPr>
        <w:spacing w:after="0"/>
        <w:ind w:left="120"/>
      </w:pPr>
    </w:p>
    <w:p w:rsidR="00461BE1" w:rsidRDefault="00461BE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01"/>
        <w:gridCol w:w="8279"/>
      </w:tblGrid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272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/>
              <w:ind w:left="272"/>
            </w:pPr>
            <w:r w:rsidRPr="005622EB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both"/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 w:rsidRPr="005622EB"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461BE1" w:rsidRPr="005622E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461BE1" w:rsidRPr="00272805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461BE1" w:rsidRPr="005622EB" w:rsidRDefault="00461BE1">
            <w:pPr>
              <w:spacing w:after="0" w:line="336" w:lineRule="auto"/>
              <w:ind w:left="365"/>
              <w:jc w:val="center"/>
            </w:pPr>
            <w:r w:rsidRPr="005622EB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461BE1" w:rsidRPr="009C4527" w:rsidRDefault="00461BE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C452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461BE1" w:rsidRPr="009C4527" w:rsidRDefault="00461BE1">
      <w:pPr>
        <w:spacing w:after="0"/>
        <w:ind w:left="120"/>
        <w:rPr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6" w:name="block-62570528"/>
      <w:bookmarkEnd w:id="16"/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Default="00461BE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61BE1" w:rsidRPr="009C4527" w:rsidRDefault="00461BE1">
      <w:pPr>
        <w:spacing w:after="0"/>
        <w:ind w:left="120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61BE1" w:rsidRPr="009C4527" w:rsidRDefault="00461BE1">
      <w:pPr>
        <w:spacing w:after="0" w:line="480" w:lineRule="auto"/>
        <w:ind w:left="120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61BE1" w:rsidRPr="009C4527" w:rsidRDefault="00461BE1">
      <w:pPr>
        <w:spacing w:after="0" w:line="480" w:lineRule="auto"/>
        <w:ind w:left="120"/>
        <w:rPr>
          <w:lang w:val="ru-RU"/>
        </w:rPr>
      </w:pPr>
    </w:p>
    <w:p w:rsidR="00461BE1" w:rsidRPr="009C4527" w:rsidRDefault="00461BE1">
      <w:pPr>
        <w:spacing w:after="0" w:line="480" w:lineRule="auto"/>
        <w:ind w:left="120"/>
        <w:rPr>
          <w:lang w:val="ru-RU"/>
        </w:rPr>
      </w:pPr>
      <w:bookmarkStart w:id="17" w:name="12cc1628-0d25-4286-88bf-ee4d9ac08191"/>
      <w:bookmarkEnd w:id="17"/>
      <w:r w:rsidRPr="009C4527">
        <w:rPr>
          <w:rFonts w:ascii="Times New Roman" w:hAnsi="Times New Roman"/>
          <w:color w:val="000000"/>
          <w:sz w:val="28"/>
          <w:lang w:val="ru-RU"/>
        </w:rPr>
        <w:t>Окружающий мир 1 класс учебник в 2 х частях Плешаков А.А..Акционерное общество Издательство " Просвещение"</w:t>
      </w:r>
    </w:p>
    <w:p w:rsidR="00461BE1" w:rsidRPr="009C4527" w:rsidRDefault="00461BE1">
      <w:pPr>
        <w:spacing w:after="0"/>
        <w:ind w:left="120"/>
        <w:rPr>
          <w:lang w:val="ru-RU"/>
        </w:rPr>
      </w:pPr>
    </w:p>
    <w:p w:rsidR="00461BE1" w:rsidRPr="009C4527" w:rsidRDefault="00461BE1">
      <w:pPr>
        <w:spacing w:after="0" w:line="480" w:lineRule="auto"/>
        <w:ind w:left="120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61BE1" w:rsidRPr="009C4527" w:rsidRDefault="00461BE1">
      <w:pPr>
        <w:spacing w:after="0" w:line="480" w:lineRule="auto"/>
        <w:ind w:left="120"/>
        <w:rPr>
          <w:lang w:val="ru-RU"/>
        </w:rPr>
      </w:pPr>
      <w:bookmarkStart w:id="18" w:name="95f05c12-f0c4-4d54-885b-c56ae9683aa1"/>
      <w:bookmarkEnd w:id="18"/>
      <w:r w:rsidRPr="009C4527">
        <w:rPr>
          <w:rFonts w:ascii="Times New Roman" w:hAnsi="Times New Roman"/>
          <w:color w:val="000000"/>
          <w:sz w:val="28"/>
          <w:lang w:val="ru-RU"/>
        </w:rPr>
        <w:t>Окружающий мир ФГОС Методическое пособие</w:t>
      </w:r>
    </w:p>
    <w:p w:rsidR="00461BE1" w:rsidRPr="009C4527" w:rsidRDefault="00461BE1">
      <w:pPr>
        <w:spacing w:after="0"/>
        <w:ind w:left="120"/>
        <w:rPr>
          <w:lang w:val="ru-RU"/>
        </w:rPr>
      </w:pPr>
    </w:p>
    <w:p w:rsidR="00461BE1" w:rsidRPr="009C4527" w:rsidRDefault="00461BE1">
      <w:pPr>
        <w:spacing w:after="0" w:line="480" w:lineRule="auto"/>
        <w:ind w:left="120"/>
        <w:rPr>
          <w:lang w:val="ru-RU"/>
        </w:rPr>
      </w:pPr>
      <w:r w:rsidRPr="009C452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61BE1" w:rsidRDefault="00461BE1">
      <w:pPr>
        <w:spacing w:after="0" w:line="480" w:lineRule="auto"/>
        <w:ind w:left="120"/>
      </w:pPr>
      <w:bookmarkStart w:id="19" w:name="e2202d81-27be-4f22-aeb6-9d447e67c650"/>
      <w:bookmarkEnd w:id="19"/>
      <w:r>
        <w:rPr>
          <w:rFonts w:ascii="Times New Roman" w:hAnsi="Times New Roman"/>
          <w:color w:val="000000"/>
          <w:sz w:val="28"/>
        </w:rPr>
        <w:t>https</w:t>
      </w:r>
      <w:r w:rsidRPr="009C4527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edu</w:t>
      </w:r>
      <w:r w:rsidRPr="009C452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9C4527">
        <w:rPr>
          <w:rFonts w:ascii="Times New Roman" w:hAnsi="Times New Roman"/>
          <w:color w:val="000000"/>
          <w:sz w:val="28"/>
          <w:lang w:val="ru-RU"/>
        </w:rPr>
        <w:t xml:space="preserve"> УМК Школа России. </w:t>
      </w:r>
      <w:r>
        <w:rPr>
          <w:rFonts w:ascii="Times New Roman" w:hAnsi="Times New Roman"/>
          <w:color w:val="000000"/>
          <w:sz w:val="28"/>
        </w:rPr>
        <w:t>Электронное приложение</w:t>
      </w:r>
    </w:p>
    <w:p w:rsidR="00461BE1" w:rsidRDefault="00461BE1">
      <w:pPr>
        <w:sectPr w:rsidR="00461BE1">
          <w:pgSz w:w="11906" w:h="16383"/>
          <w:pgMar w:top="1134" w:right="850" w:bottom="1134" w:left="1701" w:header="720" w:footer="720" w:gutter="0"/>
          <w:cols w:space="720"/>
        </w:sectPr>
      </w:pPr>
    </w:p>
    <w:p w:rsidR="00461BE1" w:rsidRDefault="00461BE1"/>
    <w:sectPr w:rsidR="00461BE1" w:rsidSect="00E56D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A05C4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5C659D1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59A1EF8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D8A"/>
    <w:rsid w:val="00080692"/>
    <w:rsid w:val="000D4161"/>
    <w:rsid w:val="000E6D86"/>
    <w:rsid w:val="00153FC3"/>
    <w:rsid w:val="00272805"/>
    <w:rsid w:val="00344265"/>
    <w:rsid w:val="00461BE1"/>
    <w:rsid w:val="004E6975"/>
    <w:rsid w:val="005622EB"/>
    <w:rsid w:val="008610C7"/>
    <w:rsid w:val="0086502D"/>
    <w:rsid w:val="008944ED"/>
    <w:rsid w:val="008F4341"/>
    <w:rsid w:val="009C4527"/>
    <w:rsid w:val="00C312F6"/>
    <w:rsid w:val="00C53FFE"/>
    <w:rsid w:val="00CD0EDA"/>
    <w:rsid w:val="00D56F6F"/>
    <w:rsid w:val="00DD25AC"/>
    <w:rsid w:val="00E2220E"/>
    <w:rsid w:val="00E56D8A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F6F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6F6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6F6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6F6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56F6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6F6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56F6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56F6F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56F6F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D56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6F6F"/>
    <w:rPr>
      <w:rFonts w:cs="Times New Roman"/>
    </w:rPr>
  </w:style>
  <w:style w:type="paragraph" w:styleId="NormalIndent">
    <w:name w:val="Normal Indent"/>
    <w:basedOn w:val="Normal"/>
    <w:uiPriority w:val="99"/>
    <w:rsid w:val="00D56F6F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D56F6F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56F6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D56F6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56F6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D56F6F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E56D8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56D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D56F6F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29</Pages>
  <Words>4873</Words>
  <Characters>27777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Роман Владимирович</cp:lastModifiedBy>
  <cp:revision>3</cp:revision>
  <cp:lastPrinted>2025-09-07T13:22:00Z</cp:lastPrinted>
  <dcterms:created xsi:type="dcterms:W3CDTF">2025-09-07T13:11:00Z</dcterms:created>
  <dcterms:modified xsi:type="dcterms:W3CDTF">2025-09-10T18:23:00Z</dcterms:modified>
</cp:coreProperties>
</file>