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6C" w:rsidRPr="00FA559D" w:rsidRDefault="005A336C">
      <w:pPr>
        <w:spacing w:after="0" w:line="408" w:lineRule="auto"/>
        <w:ind w:left="120"/>
        <w:jc w:val="center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A336C" w:rsidRPr="00FA559D" w:rsidRDefault="005A336C">
      <w:pPr>
        <w:spacing w:after="0" w:line="408" w:lineRule="auto"/>
        <w:ind w:left="120"/>
        <w:jc w:val="center"/>
        <w:rPr>
          <w:lang w:val="ru-RU"/>
        </w:rPr>
      </w:pPr>
      <w:bookmarkStart w:id="0" w:name="55a7169f-c0c0-44ac-bf37-cbc776930ef9"/>
      <w:bookmarkEnd w:id="0"/>
      <w:r w:rsidRPr="00FA559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:rsidR="005A336C" w:rsidRPr="00FA559D" w:rsidRDefault="005A336C">
      <w:pPr>
        <w:spacing w:after="0" w:line="408" w:lineRule="auto"/>
        <w:ind w:left="120"/>
        <w:jc w:val="center"/>
        <w:rPr>
          <w:lang w:val="ru-RU"/>
        </w:rPr>
      </w:pPr>
      <w:bookmarkStart w:id="1" w:name="b160c1bf-440c-4991-9e94-e52aab997657"/>
      <w:bookmarkEnd w:id="1"/>
      <w:r w:rsidRPr="00FA559D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5A336C" w:rsidRPr="00FA559D" w:rsidRDefault="005A336C">
      <w:pPr>
        <w:spacing w:after="0" w:line="408" w:lineRule="auto"/>
        <w:ind w:left="120"/>
        <w:jc w:val="center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МБОУ Киевская СОШ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/>
        <w:ind w:left="120"/>
        <w:rPr>
          <w:lang w:val="ru-RU"/>
        </w:rPr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5A336C" w:rsidRPr="00BA319C" w:rsidTr="000D4161">
        <w:tc>
          <w:tcPr>
            <w:tcW w:w="3114" w:type="dxa"/>
          </w:tcPr>
          <w:p w:rsidR="005A336C" w:rsidRPr="00BA319C" w:rsidRDefault="005A336C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BA319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A336C" w:rsidRPr="00BA319C" w:rsidRDefault="005A336C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BA319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5A336C" w:rsidRPr="00BA319C" w:rsidRDefault="005A336C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A3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336C" w:rsidRPr="00BA319C" w:rsidRDefault="005A336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A3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Соколова  О.И.</w:t>
            </w:r>
          </w:p>
          <w:p w:rsidR="005A336C" w:rsidRPr="00BA319C" w:rsidRDefault="005A336C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1</w:t>
            </w:r>
            <w:r w:rsidRPr="00BA3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 от «29» 08</w:t>
            </w:r>
            <w:r w:rsidRPr="00BA31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BA319C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BA3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336C" w:rsidRPr="00BA319C" w:rsidRDefault="005A33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336C" w:rsidRPr="00BA319C" w:rsidRDefault="005A336C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BA319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A336C" w:rsidRPr="00BA319C" w:rsidRDefault="005A336C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BA319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 .директора по УВР</w:t>
            </w:r>
          </w:p>
          <w:p w:rsidR="005A336C" w:rsidRPr="00BA319C" w:rsidRDefault="005A336C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A3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336C" w:rsidRPr="00BA319C" w:rsidRDefault="005A336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Плешакова М.А.</w:t>
            </w:r>
          </w:p>
          <w:p w:rsidR="005A336C" w:rsidRPr="00BA319C" w:rsidRDefault="005A336C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BA3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BA319C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BA3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336C" w:rsidRPr="00BA319C" w:rsidRDefault="005A33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336C" w:rsidRPr="00BA319C" w:rsidRDefault="005A336C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BA319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A336C" w:rsidRPr="00BA319C" w:rsidRDefault="005A336C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BA319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A336C" w:rsidRPr="00BA319C" w:rsidRDefault="005A336C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A3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336C" w:rsidRPr="00BA319C" w:rsidRDefault="005A336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A3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Тимонов Ю.А.</w:t>
            </w:r>
          </w:p>
          <w:p w:rsidR="005A336C" w:rsidRPr="00BA319C" w:rsidRDefault="005A336C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BA3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BA319C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BA31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A336C" w:rsidRPr="00BA319C" w:rsidRDefault="005A336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A336C" w:rsidRDefault="005A336C">
      <w:pPr>
        <w:spacing w:after="0"/>
        <w:ind w:left="120"/>
      </w:pPr>
    </w:p>
    <w:p w:rsidR="005A336C" w:rsidRDefault="005A336C">
      <w:pPr>
        <w:spacing w:after="0"/>
        <w:ind w:left="120"/>
      </w:pPr>
    </w:p>
    <w:p w:rsidR="005A336C" w:rsidRDefault="005A336C">
      <w:pPr>
        <w:spacing w:after="0"/>
        <w:ind w:left="120"/>
      </w:pPr>
    </w:p>
    <w:p w:rsidR="005A336C" w:rsidRDefault="005A336C">
      <w:pPr>
        <w:spacing w:after="0"/>
        <w:ind w:left="120"/>
      </w:pPr>
    </w:p>
    <w:p w:rsidR="005A336C" w:rsidRDefault="005A336C">
      <w:pPr>
        <w:spacing w:after="0"/>
        <w:ind w:left="120"/>
      </w:pPr>
    </w:p>
    <w:p w:rsidR="005A336C" w:rsidRDefault="005A336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A336C" w:rsidRDefault="005A336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7813570)</w:t>
      </w:r>
    </w:p>
    <w:p w:rsidR="005A336C" w:rsidRDefault="005A336C">
      <w:pPr>
        <w:spacing w:after="0"/>
        <w:ind w:left="120"/>
        <w:jc w:val="center"/>
      </w:pPr>
    </w:p>
    <w:p w:rsidR="005A336C" w:rsidRDefault="005A336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5A336C" w:rsidRDefault="005A336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5A336C" w:rsidRDefault="005A336C">
      <w:pPr>
        <w:spacing w:after="0"/>
        <w:ind w:left="120"/>
        <w:jc w:val="center"/>
      </w:pPr>
    </w:p>
    <w:p w:rsidR="005A336C" w:rsidRDefault="005A336C">
      <w:pPr>
        <w:spacing w:after="0"/>
        <w:ind w:left="120"/>
        <w:jc w:val="center"/>
      </w:pPr>
    </w:p>
    <w:p w:rsidR="005A336C" w:rsidRDefault="005A336C">
      <w:pPr>
        <w:spacing w:after="0"/>
        <w:ind w:left="120"/>
        <w:jc w:val="center"/>
      </w:pPr>
    </w:p>
    <w:p w:rsidR="005A336C" w:rsidRDefault="005A336C">
      <w:pPr>
        <w:spacing w:after="0"/>
        <w:ind w:left="120"/>
        <w:jc w:val="center"/>
      </w:pPr>
    </w:p>
    <w:p w:rsidR="005A336C" w:rsidRDefault="005A336C">
      <w:pPr>
        <w:spacing w:after="0"/>
        <w:ind w:left="120"/>
        <w:jc w:val="center"/>
      </w:pPr>
    </w:p>
    <w:p w:rsidR="005A336C" w:rsidRDefault="005A336C">
      <w:pPr>
        <w:spacing w:after="0"/>
        <w:ind w:left="120"/>
        <w:jc w:val="center"/>
      </w:pPr>
    </w:p>
    <w:p w:rsidR="005A336C" w:rsidRDefault="005A336C">
      <w:pPr>
        <w:spacing w:after="0"/>
        <w:ind w:left="120"/>
        <w:jc w:val="center"/>
      </w:pPr>
    </w:p>
    <w:p w:rsidR="005A336C" w:rsidRDefault="005A336C">
      <w:pPr>
        <w:spacing w:after="0"/>
        <w:ind w:left="120"/>
        <w:jc w:val="center"/>
      </w:pPr>
    </w:p>
    <w:p w:rsidR="005A336C" w:rsidRDefault="005A336C">
      <w:pPr>
        <w:spacing w:after="0"/>
        <w:ind w:left="120"/>
        <w:jc w:val="center"/>
      </w:pPr>
    </w:p>
    <w:p w:rsidR="005A336C" w:rsidRDefault="005A336C">
      <w:pPr>
        <w:spacing w:after="0"/>
        <w:ind w:left="120"/>
        <w:jc w:val="center"/>
      </w:pPr>
    </w:p>
    <w:p w:rsidR="005A336C" w:rsidRDefault="005A336C">
      <w:pPr>
        <w:spacing w:after="0"/>
        <w:ind w:left="120"/>
        <w:jc w:val="center"/>
      </w:pPr>
    </w:p>
    <w:p w:rsidR="005A336C" w:rsidRDefault="005A336C">
      <w:pPr>
        <w:spacing w:after="0"/>
        <w:ind w:left="120"/>
        <w:jc w:val="center"/>
      </w:pPr>
    </w:p>
    <w:p w:rsidR="005A336C" w:rsidRDefault="005A336C">
      <w:pPr>
        <w:spacing w:after="0"/>
        <w:ind w:left="120"/>
        <w:jc w:val="center"/>
      </w:pPr>
      <w:bookmarkStart w:id="2" w:name="8960954b-15b1-4c85-b40b-ae95f67136d9"/>
      <w:bookmarkEnd w:id="2"/>
      <w:r>
        <w:rPr>
          <w:rFonts w:ascii="Times New Roman" w:hAnsi="Times New Roman"/>
          <w:b/>
          <w:color w:val="000000"/>
          <w:sz w:val="28"/>
        </w:rPr>
        <w:t xml:space="preserve">х. Второй Киевский 2025 </w:t>
      </w:r>
      <w:bookmarkStart w:id="3" w:name="2b7bbf9c-2491-40e5-bd35-a2a44bd1331b"/>
      <w:bookmarkEnd w:id="3"/>
      <w:r>
        <w:rPr>
          <w:rFonts w:ascii="Times New Roman" w:hAnsi="Times New Roman"/>
          <w:b/>
          <w:color w:val="000000"/>
          <w:sz w:val="28"/>
        </w:rPr>
        <w:t>год</w:t>
      </w:r>
    </w:p>
    <w:p w:rsidR="005A336C" w:rsidRPr="007E49C1" w:rsidRDefault="005A336C">
      <w:pPr>
        <w:rPr>
          <w:lang w:val="ru-RU"/>
        </w:rPr>
        <w:sectPr w:rsidR="005A336C" w:rsidRPr="007E49C1">
          <w:pgSz w:w="11906" w:h="16383"/>
          <w:pgMar w:top="1134" w:right="850" w:bottom="1134" w:left="1701" w:header="720" w:footer="720" w:gutter="0"/>
          <w:cols w:space="720"/>
        </w:sectPr>
      </w:pPr>
    </w:p>
    <w:p w:rsidR="005A336C" w:rsidRPr="007E49C1" w:rsidRDefault="005A336C">
      <w:pPr>
        <w:spacing w:after="0" w:line="264" w:lineRule="auto"/>
        <w:ind w:left="120"/>
        <w:jc w:val="both"/>
        <w:rPr>
          <w:lang w:val="ru-RU"/>
        </w:rPr>
      </w:pPr>
      <w:bookmarkStart w:id="4" w:name="block-61647700"/>
      <w:bookmarkEnd w:id="4"/>
      <w:r w:rsidRPr="007E49C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A336C" w:rsidRPr="007E49C1" w:rsidRDefault="005A336C">
      <w:pPr>
        <w:spacing w:after="0" w:line="264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FA559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A559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5A336C" w:rsidRPr="00FA559D" w:rsidRDefault="005A33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5A336C" w:rsidRPr="00FA559D" w:rsidRDefault="005A33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5A336C" w:rsidRPr="00FA559D" w:rsidRDefault="005A33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5A336C" w:rsidRPr="00FA559D" w:rsidRDefault="005A33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5A336C" w:rsidRPr="00FA559D" w:rsidRDefault="005A336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5A336C" w:rsidRPr="00FA559D" w:rsidRDefault="005A336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5A336C" w:rsidRPr="00FA559D" w:rsidRDefault="005A336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5A336C" w:rsidRPr="00FA559D" w:rsidRDefault="005A336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FA559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A559D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5" w:name="8c3bf606-7a1d-4fcd-94d7-0135a7a0563e"/>
      <w:bookmarkEnd w:id="5"/>
      <w:r w:rsidRPr="00FA559D">
        <w:rPr>
          <w:rFonts w:ascii="Times New Roman" w:hAnsi="Times New Roman"/>
          <w:color w:val="000000"/>
          <w:sz w:val="28"/>
          <w:lang w:val="ru-RU"/>
        </w:rPr>
        <w:t xml:space="preserve">675 (5 часов в неделю в каждом классе): в 1 классе – </w:t>
      </w:r>
      <w:bookmarkStart w:id="6" w:name="cd8a3143-f5bd-4e29-8dee-480b79605a52"/>
      <w:bookmarkEnd w:id="6"/>
      <w:r w:rsidRPr="00FA559D">
        <w:rPr>
          <w:rFonts w:ascii="Times New Roman" w:hAnsi="Times New Roman"/>
          <w:color w:val="000000"/>
          <w:sz w:val="28"/>
          <w:lang w:val="ru-RU"/>
        </w:rPr>
        <w:t>165 часов, во 2–4 классах – по 170 часов.</w:t>
      </w:r>
    </w:p>
    <w:p w:rsidR="005A336C" w:rsidRPr="00FA559D" w:rsidRDefault="005A336C">
      <w:pPr>
        <w:rPr>
          <w:lang w:val="ru-RU"/>
        </w:rPr>
        <w:sectPr w:rsidR="005A336C" w:rsidRPr="00FA559D">
          <w:pgSz w:w="11906" w:h="16383"/>
          <w:pgMar w:top="1134" w:right="850" w:bottom="1134" w:left="1701" w:header="720" w:footer="720" w:gutter="0"/>
          <w:cols w:space="720"/>
        </w:sect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  <w:bookmarkStart w:id="7" w:name="block-61647695"/>
      <w:bookmarkEnd w:id="7"/>
      <w:r w:rsidRPr="00FA559D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7E49C1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Граф</w:t>
      </w:r>
      <w:r>
        <w:rPr>
          <w:rFonts w:ascii="Times New Roman" w:hAnsi="Times New Roman"/>
          <w:b/>
          <w:color w:val="000000"/>
          <w:sz w:val="28"/>
          <w:lang w:val="ru-RU"/>
        </w:rPr>
        <w:t>ика</w:t>
      </w:r>
      <w:r w:rsidRPr="007E49C1">
        <w:rPr>
          <w:lang w:val="ru-RU"/>
        </w:rPr>
        <w:t xml:space="preserve"> 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7E49C1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r w:rsidRPr="007E49C1">
        <w:rPr>
          <w:lang w:val="ru-RU"/>
        </w:rPr>
        <w:t xml:space="preserve"> 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FA559D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FA559D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A559D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FA559D">
        <w:rPr>
          <w:rFonts w:ascii="Times New Roman" w:hAnsi="Times New Roman"/>
          <w:color w:val="000000"/>
          <w:sz w:val="28"/>
          <w:lang w:val="ru-RU"/>
        </w:rPr>
        <w:t>.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FA559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FA559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FA559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FA559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FA559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FA559D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A336C" w:rsidRPr="00FA559D" w:rsidRDefault="005A336C">
      <w:pPr>
        <w:spacing w:after="0" w:line="257" w:lineRule="auto"/>
        <w:ind w:firstLine="600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52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A559D">
        <w:rPr>
          <w:rFonts w:ascii="Times New Roman" w:hAnsi="Times New Roman"/>
          <w:color w:val="000000"/>
          <w:sz w:val="28"/>
          <w:lang w:val="ru-RU"/>
        </w:rPr>
        <w:t>: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52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FA559D">
        <w:rPr>
          <w:rFonts w:ascii="Times New Roman" w:hAnsi="Times New Roman"/>
          <w:color w:val="000000"/>
          <w:sz w:val="28"/>
          <w:lang w:val="ru-RU"/>
        </w:rPr>
        <w:t>: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rPr>
          <w:lang w:val="ru-RU"/>
        </w:rPr>
        <w:sectPr w:rsidR="005A336C" w:rsidRPr="00FA559D">
          <w:pgSz w:w="11906" w:h="16383"/>
          <w:pgMar w:top="1134" w:right="850" w:bottom="1134" w:left="1701" w:header="720" w:footer="720" w:gutter="0"/>
          <w:cols w:space="720"/>
        </w:sectPr>
      </w:pPr>
    </w:p>
    <w:p w:rsidR="005A336C" w:rsidRPr="00FA559D" w:rsidRDefault="005A336C">
      <w:pPr>
        <w:numPr>
          <w:ilvl w:val="0"/>
          <w:numId w:val="3"/>
        </w:numPr>
        <w:spacing w:after="0"/>
        <w:rPr>
          <w:lang w:val="ru-RU"/>
        </w:rPr>
      </w:pPr>
      <w:bookmarkStart w:id="8" w:name="block-61647693"/>
      <w:bookmarkEnd w:id="8"/>
      <w:r w:rsidRPr="00FA559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69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5A336C" w:rsidRDefault="005A33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5A336C" w:rsidRPr="00FA559D" w:rsidRDefault="005A336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5A336C" w:rsidRPr="00FA559D" w:rsidRDefault="005A336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5A336C" w:rsidRPr="00FA559D" w:rsidRDefault="005A336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5A336C" w:rsidRPr="00FA559D" w:rsidRDefault="005A336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5A336C" w:rsidRPr="00FA559D" w:rsidRDefault="005A336C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5A336C" w:rsidRDefault="005A33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5A336C" w:rsidRPr="00FA559D" w:rsidRDefault="005A336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5A336C" w:rsidRPr="00FA559D" w:rsidRDefault="005A336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5A336C" w:rsidRPr="00FA559D" w:rsidRDefault="005A336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5A336C" w:rsidRPr="00FA559D" w:rsidRDefault="005A336C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5A336C" w:rsidRDefault="005A33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5A336C" w:rsidRPr="00FA559D" w:rsidRDefault="005A336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5A336C" w:rsidRPr="00FA559D" w:rsidRDefault="005A336C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5A336C" w:rsidRPr="00FA559D" w:rsidRDefault="005A336C">
      <w:pPr>
        <w:spacing w:after="0"/>
        <w:ind w:left="120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FA559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559D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5A336C" w:rsidRPr="00FA559D" w:rsidRDefault="005A336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5A336C" w:rsidRPr="00FA559D" w:rsidRDefault="005A336C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5A336C" w:rsidRDefault="005A33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5A336C" w:rsidRPr="00FA559D" w:rsidRDefault="005A336C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5A336C" w:rsidRDefault="005A33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5A336C" w:rsidRPr="00FA559D" w:rsidRDefault="005A336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5A336C" w:rsidRPr="00FA559D" w:rsidRDefault="005A336C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5A336C" w:rsidRDefault="005A33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5A336C" w:rsidRPr="00FA559D" w:rsidRDefault="005A336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5A336C" w:rsidRPr="00FA559D" w:rsidRDefault="005A336C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57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7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5A336C" w:rsidRPr="00FA559D" w:rsidRDefault="005A33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5A336C" w:rsidRPr="00FA559D" w:rsidRDefault="005A33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5A336C" w:rsidRPr="00FA559D" w:rsidRDefault="005A33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5A336C" w:rsidRPr="00FA559D" w:rsidRDefault="005A33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5A336C" w:rsidRPr="00FA559D" w:rsidRDefault="005A33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5A336C" w:rsidRPr="00FA559D" w:rsidRDefault="005A336C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5A336C" w:rsidRDefault="005A336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A336C" w:rsidRPr="00FA559D" w:rsidRDefault="005A336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5A336C" w:rsidRPr="00FA559D" w:rsidRDefault="005A336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5A336C" w:rsidRPr="00FA559D" w:rsidRDefault="005A336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5A336C" w:rsidRPr="00FA559D" w:rsidRDefault="005A336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5A336C" w:rsidRPr="00FA559D" w:rsidRDefault="005A336C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A336C" w:rsidRDefault="005A336C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A336C" w:rsidRPr="00FA559D" w:rsidRDefault="005A336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5A336C" w:rsidRPr="00FA559D" w:rsidRDefault="005A336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5A336C" w:rsidRPr="00FA559D" w:rsidRDefault="005A336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5A336C" w:rsidRPr="00FA559D" w:rsidRDefault="005A336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5A336C" w:rsidRPr="00FA559D" w:rsidRDefault="005A336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5A336C" w:rsidRPr="00FA559D" w:rsidRDefault="005A336C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5A336C" w:rsidRPr="00FA559D" w:rsidRDefault="005A336C">
      <w:pPr>
        <w:spacing w:after="0" w:line="257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52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A336C" w:rsidRPr="00FA559D" w:rsidRDefault="005A336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A336C" w:rsidRPr="00FA559D" w:rsidRDefault="005A336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5A336C" w:rsidRPr="00FA559D" w:rsidRDefault="005A336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A336C" w:rsidRPr="00FA559D" w:rsidRDefault="005A336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A336C" w:rsidRPr="00FA559D" w:rsidRDefault="005A336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A336C" w:rsidRPr="00FA559D" w:rsidRDefault="005A336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5A336C" w:rsidRPr="00FA559D" w:rsidRDefault="005A336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5A336C" w:rsidRPr="00FA559D" w:rsidRDefault="005A336C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A336C" w:rsidRPr="00FA559D" w:rsidRDefault="005A336C">
      <w:pPr>
        <w:spacing w:after="0" w:line="252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52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252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A336C" w:rsidRPr="00FA559D" w:rsidRDefault="005A336C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A336C" w:rsidRDefault="005A336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5A336C" w:rsidRDefault="005A336C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5A336C" w:rsidRPr="00FA559D" w:rsidRDefault="005A336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A336C" w:rsidRPr="00FA559D" w:rsidRDefault="005A336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5A336C" w:rsidRPr="00FA559D" w:rsidRDefault="005A336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5A336C" w:rsidRPr="00FA559D" w:rsidRDefault="005A336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5A336C" w:rsidRPr="00FA559D" w:rsidRDefault="005A336C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5A336C" w:rsidRDefault="005A336C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5A336C" w:rsidRPr="00FA559D" w:rsidRDefault="005A336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5A336C" w:rsidRPr="00FA559D" w:rsidRDefault="005A336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A336C" w:rsidRPr="00FA559D" w:rsidRDefault="005A336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5A336C" w:rsidRPr="00FA559D" w:rsidRDefault="005A336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5A336C" w:rsidRPr="00FA559D" w:rsidRDefault="005A336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5A336C" w:rsidRPr="00FA559D" w:rsidRDefault="005A336C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5A336C" w:rsidRPr="00FA559D" w:rsidRDefault="005A336C">
      <w:pPr>
        <w:spacing w:after="0" w:line="252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64" w:lineRule="auto"/>
        <w:ind w:firstLine="60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A559D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FA559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5A336C" w:rsidRDefault="005A336C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5A336C" w:rsidRDefault="005A336C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5A336C" w:rsidRPr="00FA559D" w:rsidRDefault="005A336C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FA559D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5A336C" w:rsidRPr="00FA559D" w:rsidRDefault="005A336C">
      <w:pPr>
        <w:spacing w:after="0" w:line="264" w:lineRule="auto"/>
        <w:ind w:left="120"/>
        <w:jc w:val="both"/>
        <w:rPr>
          <w:lang w:val="ru-RU"/>
        </w:rPr>
      </w:pPr>
    </w:p>
    <w:p w:rsidR="005A336C" w:rsidRPr="00FA559D" w:rsidRDefault="005A336C">
      <w:pPr>
        <w:rPr>
          <w:lang w:val="ru-RU"/>
        </w:rPr>
        <w:sectPr w:rsidR="005A336C" w:rsidRPr="00FA559D">
          <w:pgSz w:w="11906" w:h="16383"/>
          <w:pgMar w:top="1134" w:right="850" w:bottom="1134" w:left="1701" w:header="720" w:footer="720" w:gutter="0"/>
          <w:cols w:space="720"/>
        </w:sectPr>
      </w:pPr>
    </w:p>
    <w:p w:rsidR="005A336C" w:rsidRDefault="005A336C">
      <w:pPr>
        <w:spacing w:after="0"/>
        <w:ind w:left="120"/>
      </w:pPr>
      <w:bookmarkStart w:id="9" w:name="block-61647694"/>
      <w:bookmarkEnd w:id="9"/>
      <w:r w:rsidRPr="00FA55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336C" w:rsidRDefault="005A33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42"/>
        <w:gridCol w:w="1841"/>
        <w:gridCol w:w="1910"/>
        <w:gridCol w:w="2837"/>
      </w:tblGrid>
      <w:tr w:rsidR="005A336C" w:rsidRPr="00BA319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336C" w:rsidRPr="00BA319C" w:rsidRDefault="005A336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336C" w:rsidRPr="00BA319C" w:rsidRDefault="005A33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36C" w:rsidRPr="00BA319C" w:rsidRDefault="005A33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36C" w:rsidRPr="00BA319C" w:rsidRDefault="005A336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336C" w:rsidRPr="00BA319C" w:rsidRDefault="005A336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336C" w:rsidRPr="00BA319C" w:rsidRDefault="005A336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336C" w:rsidRPr="00BA319C" w:rsidRDefault="005A33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36C" w:rsidRPr="00BA319C" w:rsidRDefault="005A336C"/>
        </w:tc>
      </w:tr>
      <w:tr w:rsidR="005A336C" w:rsidRPr="00BA3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A336C" w:rsidRPr="00BA31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/>
        </w:tc>
      </w:tr>
      <w:tr w:rsidR="005A336C" w:rsidRPr="00BA31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A336C" w:rsidRPr="00BA31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/>
        </w:tc>
      </w:tr>
      <w:tr w:rsidR="005A336C" w:rsidRPr="00BA31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/>
        </w:tc>
      </w:tr>
    </w:tbl>
    <w:p w:rsidR="005A336C" w:rsidRDefault="005A336C">
      <w:pPr>
        <w:sectPr w:rsidR="005A33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36C" w:rsidRDefault="005A336C">
      <w:pPr>
        <w:spacing w:after="0"/>
        <w:ind w:left="120"/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5A336C" w:rsidRDefault="005A336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0"/>
        <w:gridCol w:w="4845"/>
        <w:gridCol w:w="1220"/>
        <w:gridCol w:w="1841"/>
        <w:gridCol w:w="1910"/>
        <w:gridCol w:w="1288"/>
        <w:gridCol w:w="2086"/>
      </w:tblGrid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336C" w:rsidRPr="00BA319C" w:rsidRDefault="005A336C">
            <w:pPr>
              <w:spacing w:after="0"/>
              <w:ind w:left="135"/>
            </w:pPr>
          </w:p>
        </w:tc>
        <w:tc>
          <w:tcPr>
            <w:tcW w:w="4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336C" w:rsidRPr="00BA319C" w:rsidRDefault="005A33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336C" w:rsidRPr="00BA319C" w:rsidRDefault="005A336C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36C" w:rsidRPr="00BA319C" w:rsidRDefault="005A33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36C" w:rsidRPr="00BA319C" w:rsidRDefault="005A336C"/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336C" w:rsidRPr="00BA319C" w:rsidRDefault="005A336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336C" w:rsidRPr="00BA319C" w:rsidRDefault="005A336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336C" w:rsidRPr="00BA319C" w:rsidRDefault="005A33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36C" w:rsidRPr="00BA319C" w:rsidRDefault="005A33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36C" w:rsidRPr="00BA319C" w:rsidRDefault="005A336C"/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845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</w:pPr>
          </w:p>
        </w:tc>
      </w:tr>
      <w:tr w:rsidR="005A336C" w:rsidRPr="00BA319C" w:rsidTr="007E49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135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13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/>
        </w:tc>
      </w:tr>
    </w:tbl>
    <w:p w:rsidR="005A336C" w:rsidRPr="007E49C1" w:rsidRDefault="005A336C">
      <w:pPr>
        <w:rPr>
          <w:lang w:val="ru-RU"/>
        </w:rPr>
        <w:sectPr w:rsidR="005A336C" w:rsidRPr="007E49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36C" w:rsidRPr="007E49C1" w:rsidRDefault="005A336C">
      <w:pPr>
        <w:rPr>
          <w:lang w:val="ru-RU"/>
        </w:rPr>
        <w:sectPr w:rsidR="005A336C" w:rsidRPr="007E49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36C" w:rsidRPr="007E49C1" w:rsidRDefault="005A336C">
      <w:pPr>
        <w:rPr>
          <w:lang w:val="ru-RU"/>
        </w:rPr>
        <w:sectPr w:rsidR="005A336C" w:rsidRPr="007E49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36C" w:rsidRPr="00FA559D" w:rsidRDefault="005A336C">
      <w:pPr>
        <w:spacing w:before="199" w:after="199" w:line="336" w:lineRule="auto"/>
        <w:ind w:left="120"/>
        <w:rPr>
          <w:lang w:val="ru-RU"/>
        </w:rPr>
      </w:pPr>
      <w:bookmarkStart w:id="10" w:name="block-61647697"/>
      <w:bookmarkEnd w:id="10"/>
      <w:r w:rsidRPr="00FA559D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5A336C" w:rsidRDefault="005A33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5A336C" w:rsidRDefault="005A336C">
      <w:pPr>
        <w:spacing w:after="0"/>
        <w:ind w:left="120"/>
      </w:pPr>
    </w:p>
    <w:p w:rsidR="005A336C" w:rsidRDefault="005A33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5"/>
        <w:gridCol w:w="7565"/>
      </w:tblGrid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272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/>
              <w:ind w:left="272"/>
              <w:rPr>
                <w:lang w:val="ru-RU"/>
              </w:rPr>
            </w:pPr>
            <w:r w:rsidRPr="00FA55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A336C" w:rsidRPr="00BA319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A336C" w:rsidRPr="00BA319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A336C" w:rsidRPr="00BA319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FA559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FA559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A336C" w:rsidRPr="00BA319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A336C" w:rsidRPr="00BA319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A336C" w:rsidRPr="00BA319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A336C" w:rsidRPr="00BA319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5A336C" w:rsidRPr="00BA319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FA559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FA559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5A336C" w:rsidRPr="00BA319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A336C" w:rsidRPr="00BA319C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5A336C" w:rsidRPr="007E49C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12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5A336C" w:rsidRDefault="005A336C">
      <w:pPr>
        <w:spacing w:after="0"/>
        <w:ind w:left="120"/>
        <w:rPr>
          <w:lang w:val="ru-RU"/>
        </w:rPr>
      </w:pPr>
    </w:p>
    <w:p w:rsidR="005A336C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Default="005A336C">
      <w:pPr>
        <w:spacing w:before="199" w:after="199"/>
        <w:ind w:left="120"/>
      </w:pPr>
      <w:bookmarkStart w:id="11" w:name="block-61647699"/>
      <w:bookmarkEnd w:id="11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5A336C" w:rsidRDefault="005A336C">
      <w:pPr>
        <w:spacing w:after="0"/>
        <w:ind w:left="120"/>
      </w:pPr>
    </w:p>
    <w:p w:rsidR="005A336C" w:rsidRDefault="005A336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67"/>
        <w:gridCol w:w="8013"/>
      </w:tblGrid>
      <w:tr w:rsidR="005A336C" w:rsidRPr="00BA319C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272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/>
              <w:ind w:left="272"/>
            </w:pPr>
            <w:r w:rsidRPr="00BA319C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A336C" w:rsidRPr="00BA319C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A336C" w:rsidRPr="00BA319C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5A336C" w:rsidRPr="00BA319C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both"/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A336C" w:rsidRPr="00BA319C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FA559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FA559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FA559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FA559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5A336C" w:rsidRPr="00BA319C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5A336C" w:rsidRPr="00BA319C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5A336C" w:rsidRPr="00BA319C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5A336C" w:rsidRPr="00BA319C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FA559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FA559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5A336C" w:rsidRPr="00BA319C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 w:rsidRPr="00BA319C"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5A336C" w:rsidRPr="00BA319C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5A336C" w:rsidRPr="00BA319C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both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5A336C" w:rsidRPr="007E49C1" w:rsidTr="007E49C1">
        <w:trPr>
          <w:trHeight w:val="144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A336C" w:rsidRPr="00BA319C" w:rsidRDefault="005A336C">
            <w:pPr>
              <w:spacing w:after="0" w:line="336" w:lineRule="auto"/>
              <w:ind w:left="365"/>
              <w:jc w:val="center"/>
            </w:pPr>
            <w:r w:rsidRPr="00BA319C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013" w:type="dxa"/>
            <w:tcMar>
              <w:top w:w="50" w:type="dxa"/>
              <w:left w:w="100" w:type="dxa"/>
            </w:tcMar>
            <w:vAlign w:val="center"/>
          </w:tcPr>
          <w:p w:rsidR="005A336C" w:rsidRPr="00FA559D" w:rsidRDefault="005A336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559D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</w:tbl>
    <w:p w:rsidR="005A336C" w:rsidRPr="00FA559D" w:rsidRDefault="005A336C">
      <w:pPr>
        <w:spacing w:after="0"/>
        <w:ind w:left="120"/>
        <w:rPr>
          <w:lang w:val="ru-RU"/>
        </w:rPr>
      </w:pPr>
      <w:bookmarkStart w:id="12" w:name="block-61647698"/>
      <w:bookmarkEnd w:id="12"/>
      <w:r w:rsidRPr="00FA559D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5A336C" w:rsidRPr="00FA559D" w:rsidRDefault="005A336C">
      <w:pPr>
        <w:spacing w:after="0" w:line="480" w:lineRule="auto"/>
        <w:ind w:left="120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A336C" w:rsidRPr="00FA559D" w:rsidRDefault="005A336C">
      <w:pPr>
        <w:spacing w:after="0" w:line="480" w:lineRule="auto"/>
        <w:ind w:left="120"/>
        <w:rPr>
          <w:lang w:val="ru-RU"/>
        </w:rPr>
      </w:pPr>
    </w:p>
    <w:p w:rsidR="005A336C" w:rsidRPr="00FA559D" w:rsidRDefault="005A336C">
      <w:pPr>
        <w:spacing w:after="0" w:line="480" w:lineRule="auto"/>
        <w:ind w:left="120"/>
        <w:rPr>
          <w:lang w:val="ru-RU"/>
        </w:rPr>
      </w:pPr>
      <w:bookmarkStart w:id="13" w:name="38d304dc-3a0e-4920-9e36-0e61f39a7237"/>
      <w:bookmarkEnd w:id="13"/>
      <w:r w:rsidRPr="00FA559D">
        <w:rPr>
          <w:rFonts w:ascii="Times New Roman" w:hAnsi="Times New Roman"/>
          <w:color w:val="000000"/>
          <w:sz w:val="28"/>
          <w:lang w:val="ru-RU"/>
        </w:rPr>
        <w:t>Русский язык, 1 класс Канакина В.П.,Горецкий В.Г. Акционерное общество Издательство " Просвещение"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480" w:lineRule="auto"/>
        <w:ind w:left="120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A336C" w:rsidRPr="00FA559D" w:rsidRDefault="005A336C">
      <w:pPr>
        <w:spacing w:after="0" w:line="480" w:lineRule="auto"/>
        <w:ind w:left="120"/>
        <w:rPr>
          <w:lang w:val="ru-RU"/>
        </w:rPr>
      </w:pPr>
      <w:bookmarkStart w:id="14" w:name="90a527ce-5992-48fa-934a-f9ebf19234e8"/>
      <w:bookmarkEnd w:id="14"/>
      <w:r w:rsidRPr="00FA559D">
        <w:rPr>
          <w:rFonts w:ascii="Times New Roman" w:hAnsi="Times New Roman"/>
          <w:color w:val="000000"/>
          <w:sz w:val="28"/>
          <w:lang w:val="ru-RU"/>
        </w:rPr>
        <w:t>Русский язык 1 класс Школа России В.П.Канакина, Горецкий В.Г. Методическое пособие.</w:t>
      </w:r>
    </w:p>
    <w:p w:rsidR="005A336C" w:rsidRPr="00FA559D" w:rsidRDefault="005A336C">
      <w:pPr>
        <w:spacing w:after="0"/>
        <w:ind w:left="120"/>
        <w:rPr>
          <w:lang w:val="ru-RU"/>
        </w:rPr>
      </w:pPr>
    </w:p>
    <w:p w:rsidR="005A336C" w:rsidRPr="00FA559D" w:rsidRDefault="005A336C">
      <w:pPr>
        <w:spacing w:after="0" w:line="480" w:lineRule="auto"/>
        <w:ind w:left="120"/>
        <w:rPr>
          <w:lang w:val="ru-RU"/>
        </w:rPr>
      </w:pPr>
      <w:r w:rsidRPr="00FA559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336C" w:rsidRPr="00FA559D" w:rsidRDefault="005A336C">
      <w:pPr>
        <w:spacing w:after="0" w:line="480" w:lineRule="auto"/>
        <w:ind w:left="120"/>
        <w:rPr>
          <w:lang w:val="ru-RU"/>
        </w:rPr>
      </w:pPr>
      <w:bookmarkStart w:id="15" w:name="f6c4fe85-87f1-4037-9dc4-845745bb7b9d"/>
      <w:bookmarkEnd w:id="15"/>
      <w:r>
        <w:rPr>
          <w:rFonts w:ascii="Times New Roman" w:hAnsi="Times New Roman"/>
          <w:color w:val="000000"/>
          <w:sz w:val="28"/>
        </w:rPr>
        <w:t>https</w:t>
      </w:r>
      <w:r w:rsidRPr="00FA559D">
        <w:rPr>
          <w:rFonts w:ascii="Times New Roman" w:hAnsi="Times New Roman"/>
          <w:color w:val="000000"/>
          <w:sz w:val="28"/>
          <w:lang w:val="ru-RU"/>
        </w:rPr>
        <w:t xml:space="preserve">// </w:t>
      </w:r>
      <w:r>
        <w:rPr>
          <w:rFonts w:ascii="Times New Roman" w:hAnsi="Times New Roman"/>
          <w:color w:val="000000"/>
          <w:sz w:val="28"/>
        </w:rPr>
        <w:t>resh</w:t>
      </w:r>
      <w:r w:rsidRPr="00FA559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edu</w:t>
      </w:r>
      <w:r w:rsidRPr="00FA559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FA559D">
        <w:rPr>
          <w:rFonts w:ascii="Times New Roman" w:hAnsi="Times New Roman"/>
          <w:color w:val="000000"/>
          <w:sz w:val="28"/>
          <w:lang w:val="ru-RU"/>
        </w:rPr>
        <w:t xml:space="preserve"> Школа России электронное приложение к учебнику</w:t>
      </w:r>
    </w:p>
    <w:p w:rsidR="005A336C" w:rsidRPr="00FA559D" w:rsidRDefault="005A336C">
      <w:pPr>
        <w:rPr>
          <w:lang w:val="ru-RU"/>
        </w:rPr>
        <w:sectPr w:rsidR="005A336C" w:rsidRPr="00FA559D">
          <w:pgSz w:w="11906" w:h="16383"/>
          <w:pgMar w:top="1134" w:right="850" w:bottom="1134" w:left="1701" w:header="720" w:footer="720" w:gutter="0"/>
          <w:cols w:space="720"/>
        </w:sectPr>
      </w:pPr>
    </w:p>
    <w:p w:rsidR="005A336C" w:rsidRPr="00FA559D" w:rsidRDefault="005A336C">
      <w:pPr>
        <w:rPr>
          <w:lang w:val="ru-RU"/>
        </w:rPr>
      </w:pPr>
    </w:p>
    <w:sectPr w:rsidR="005A336C" w:rsidRPr="00FA559D" w:rsidSect="00F427B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632"/>
    <w:multiLevelType w:val="multilevel"/>
    <w:tmpl w:val="FFFFFFFF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52A55FD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8820951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1177C8"/>
    <w:multiLevelType w:val="multilevel"/>
    <w:tmpl w:val="FFFFFFFF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C35505A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E7520FF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FF82019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3942B7B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A7C208A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C4213B6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8420B56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00C55BE"/>
    <w:multiLevelType w:val="multilevel"/>
    <w:tmpl w:val="FFFFFFFF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745709B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3565700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8B011E3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16D4F0E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74A5307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26010A7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34E55A0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8A770B4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D4B08D7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8"/>
  </w:num>
  <w:num w:numId="5">
    <w:abstractNumId w:val="19"/>
  </w:num>
  <w:num w:numId="6">
    <w:abstractNumId w:val="17"/>
  </w:num>
  <w:num w:numId="7">
    <w:abstractNumId w:val="20"/>
  </w:num>
  <w:num w:numId="8">
    <w:abstractNumId w:val="14"/>
  </w:num>
  <w:num w:numId="9">
    <w:abstractNumId w:val="16"/>
  </w:num>
  <w:num w:numId="10">
    <w:abstractNumId w:val="18"/>
  </w:num>
  <w:num w:numId="11">
    <w:abstractNumId w:val="7"/>
  </w:num>
  <w:num w:numId="12">
    <w:abstractNumId w:val="10"/>
  </w:num>
  <w:num w:numId="13">
    <w:abstractNumId w:val="6"/>
  </w:num>
  <w:num w:numId="14">
    <w:abstractNumId w:val="2"/>
  </w:num>
  <w:num w:numId="15">
    <w:abstractNumId w:val="5"/>
  </w:num>
  <w:num w:numId="16">
    <w:abstractNumId w:val="4"/>
  </w:num>
  <w:num w:numId="17">
    <w:abstractNumId w:val="12"/>
  </w:num>
  <w:num w:numId="18">
    <w:abstractNumId w:val="9"/>
  </w:num>
  <w:num w:numId="19">
    <w:abstractNumId w:val="13"/>
  </w:num>
  <w:num w:numId="20">
    <w:abstractNumId w:val="15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7B8"/>
    <w:rsid w:val="000D4161"/>
    <w:rsid w:val="000E6D86"/>
    <w:rsid w:val="001B299B"/>
    <w:rsid w:val="00344265"/>
    <w:rsid w:val="004E6975"/>
    <w:rsid w:val="005A336C"/>
    <w:rsid w:val="006E2703"/>
    <w:rsid w:val="006F6BD3"/>
    <w:rsid w:val="007E49C1"/>
    <w:rsid w:val="008610C7"/>
    <w:rsid w:val="0086502D"/>
    <w:rsid w:val="008944ED"/>
    <w:rsid w:val="00BA319C"/>
    <w:rsid w:val="00C53FFE"/>
    <w:rsid w:val="00DC34C2"/>
    <w:rsid w:val="00E2220E"/>
    <w:rsid w:val="00E9175A"/>
    <w:rsid w:val="00F427B8"/>
    <w:rsid w:val="00FA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BD3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BD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6BD3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BD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6BD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6BD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F6BD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BD3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F6BD3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6F6B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6BD3"/>
    <w:rPr>
      <w:rFonts w:cs="Times New Roman"/>
    </w:rPr>
  </w:style>
  <w:style w:type="paragraph" w:styleId="NormalIndent">
    <w:name w:val="Normal Indent"/>
    <w:basedOn w:val="Normal"/>
    <w:uiPriority w:val="99"/>
    <w:rsid w:val="006F6BD3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6F6BD3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F6BD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6F6BD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6F6BD3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6F6BD3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F427B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427B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6F6BD3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program.edsoo.ru/templates/4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46</Pages>
  <Words>7531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Роман Владимирович</cp:lastModifiedBy>
  <cp:revision>3</cp:revision>
  <cp:lastPrinted>2025-09-07T18:51:00Z</cp:lastPrinted>
  <dcterms:created xsi:type="dcterms:W3CDTF">2025-09-07T18:41:00Z</dcterms:created>
  <dcterms:modified xsi:type="dcterms:W3CDTF">2025-09-10T18:34:00Z</dcterms:modified>
</cp:coreProperties>
</file>