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11" w:rsidRPr="003F0EFF" w:rsidRDefault="00281311">
      <w:pPr>
        <w:spacing w:after="0" w:line="408" w:lineRule="auto"/>
        <w:ind w:left="120"/>
        <w:jc w:val="center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1311" w:rsidRPr="003F0EFF" w:rsidRDefault="00281311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bookmarkEnd w:id="0"/>
      <w:r w:rsidRPr="003F0EF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281311" w:rsidRPr="003F0EFF" w:rsidRDefault="00281311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bookmarkEnd w:id="1"/>
      <w:r w:rsidRPr="003F0EFF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281311" w:rsidRPr="003F0EFF" w:rsidRDefault="00281311">
      <w:pPr>
        <w:spacing w:after="0" w:line="408" w:lineRule="auto"/>
        <w:ind w:left="120"/>
        <w:jc w:val="center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281311" w:rsidRPr="003F0EFF" w:rsidRDefault="00281311">
      <w:pPr>
        <w:spacing w:after="0"/>
        <w:ind w:left="120"/>
        <w:rPr>
          <w:lang w:val="ru-RU"/>
        </w:rPr>
      </w:pPr>
    </w:p>
    <w:p w:rsidR="00281311" w:rsidRPr="003F0EFF" w:rsidRDefault="00281311">
      <w:pPr>
        <w:spacing w:after="0"/>
        <w:ind w:left="120"/>
        <w:rPr>
          <w:lang w:val="ru-RU"/>
        </w:rPr>
      </w:pPr>
    </w:p>
    <w:p w:rsidR="00281311" w:rsidRPr="003F0EFF" w:rsidRDefault="00281311">
      <w:pPr>
        <w:spacing w:after="0"/>
        <w:ind w:left="120"/>
        <w:rPr>
          <w:lang w:val="ru-RU"/>
        </w:rPr>
      </w:pPr>
    </w:p>
    <w:p w:rsidR="00281311" w:rsidRPr="003F0EFF" w:rsidRDefault="00281311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281311" w:rsidRPr="00CD75A2" w:rsidTr="000D4161">
        <w:tc>
          <w:tcPr>
            <w:tcW w:w="3114" w:type="dxa"/>
          </w:tcPr>
          <w:p w:rsidR="00281311" w:rsidRPr="00CD75A2" w:rsidRDefault="00281311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75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281311" w:rsidRPr="00CD75A2" w:rsidRDefault="00281311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75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281311" w:rsidRPr="00CD75A2" w:rsidRDefault="00281311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D75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1311" w:rsidRPr="00CD75A2" w:rsidRDefault="0028131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D75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Соколова О.И.</w:t>
            </w:r>
          </w:p>
          <w:p w:rsidR="00281311" w:rsidRPr="00CD75A2" w:rsidRDefault="00281311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1</w:t>
            </w:r>
            <w:r w:rsidRPr="00CD75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 от «29» 08</w:t>
            </w:r>
            <w:r w:rsidRPr="00CD7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D75A2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CD75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81311" w:rsidRPr="00CD75A2" w:rsidRDefault="0028131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1311" w:rsidRPr="00CD75A2" w:rsidRDefault="00281311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75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281311" w:rsidRPr="00CD75A2" w:rsidRDefault="00281311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75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281311" w:rsidRPr="00CD75A2" w:rsidRDefault="00281311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D75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1311" w:rsidRPr="00CD75A2" w:rsidRDefault="0028131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D75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281311" w:rsidRPr="00CD75A2" w:rsidRDefault="00281311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CD75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D75A2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CD75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81311" w:rsidRPr="00CD75A2" w:rsidRDefault="0028131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1311" w:rsidRPr="00CD75A2" w:rsidRDefault="00281311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75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281311" w:rsidRPr="00CD75A2" w:rsidRDefault="00281311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75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81311" w:rsidRPr="00CD75A2" w:rsidRDefault="00281311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D75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1311" w:rsidRPr="00CD75A2" w:rsidRDefault="0028131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D75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281311" w:rsidRPr="00CD75A2" w:rsidRDefault="00281311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CD75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D75A2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CD75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81311" w:rsidRPr="00CD75A2" w:rsidRDefault="0028131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1311" w:rsidRDefault="00281311">
      <w:pPr>
        <w:spacing w:after="0"/>
        <w:ind w:left="120"/>
      </w:pPr>
    </w:p>
    <w:p w:rsidR="00281311" w:rsidRDefault="00281311">
      <w:pPr>
        <w:spacing w:after="0"/>
        <w:ind w:left="120"/>
      </w:pPr>
    </w:p>
    <w:p w:rsidR="00281311" w:rsidRDefault="00281311">
      <w:pPr>
        <w:spacing w:after="0"/>
        <w:ind w:left="120"/>
      </w:pPr>
    </w:p>
    <w:p w:rsidR="00281311" w:rsidRDefault="00281311">
      <w:pPr>
        <w:spacing w:after="0"/>
        <w:ind w:left="120"/>
      </w:pPr>
    </w:p>
    <w:p w:rsidR="00281311" w:rsidRDefault="00281311">
      <w:pPr>
        <w:spacing w:after="0"/>
        <w:ind w:left="120"/>
      </w:pPr>
    </w:p>
    <w:p w:rsidR="00281311" w:rsidRDefault="002813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81311" w:rsidRDefault="0028131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7893844)</w:t>
      </w: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281311" w:rsidRDefault="0028131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/>
        <w:ind w:left="120"/>
        <w:jc w:val="center"/>
      </w:pPr>
    </w:p>
    <w:p w:rsidR="00281311" w:rsidRDefault="00281311">
      <w:pPr>
        <w:spacing w:after="0"/>
        <w:ind w:left="120"/>
        <w:jc w:val="center"/>
      </w:pPr>
      <w:bookmarkStart w:id="3" w:name="508ac55b-44c9-400c-838c-9af63dfa3fb2"/>
      <w:bookmarkEnd w:id="3"/>
      <w:r>
        <w:rPr>
          <w:rFonts w:ascii="Times New Roman" w:hAnsi="Times New Roman"/>
          <w:b/>
          <w:color w:val="000000"/>
          <w:sz w:val="28"/>
        </w:rPr>
        <w:t xml:space="preserve">х. Второй Киевский </w:t>
      </w:r>
      <w:bookmarkStart w:id="4" w:name="d20e1ab1-8771-4456-8e22-9864249693d4"/>
      <w:bookmarkEnd w:id="4"/>
      <w:r>
        <w:rPr>
          <w:rFonts w:ascii="Times New Roman" w:hAnsi="Times New Roman"/>
          <w:b/>
          <w:color w:val="000000"/>
          <w:sz w:val="28"/>
        </w:rPr>
        <w:t>2025</w:t>
      </w:r>
    </w:p>
    <w:p w:rsidR="00281311" w:rsidRPr="00923BC9" w:rsidRDefault="00281311">
      <w:pPr>
        <w:rPr>
          <w:lang w:val="ru-RU"/>
        </w:rPr>
        <w:sectPr w:rsidR="00281311" w:rsidRPr="00923BC9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2406681"/>
      <w:bookmarkEnd w:id="5"/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bookmarkStart w:id="6" w:name="block-62406683"/>
      <w:bookmarkEnd w:id="6"/>
      <w:bookmarkEnd w:id="2"/>
      <w:r w:rsidRPr="003F0EFF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81311" w:rsidRPr="003F0EFF" w:rsidRDefault="00281311">
      <w:pPr>
        <w:spacing w:after="0"/>
        <w:ind w:left="120"/>
        <w:jc w:val="both"/>
        <w:rPr>
          <w:lang w:val="ru-RU"/>
        </w:rPr>
      </w:pPr>
    </w:p>
    <w:p w:rsidR="00281311" w:rsidRPr="003F0EFF" w:rsidRDefault="00281311">
      <w:pPr>
        <w:spacing w:after="0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281311" w:rsidRPr="003F0EFF" w:rsidRDefault="00281311">
      <w:pPr>
        <w:rPr>
          <w:lang w:val="ru-RU"/>
        </w:rPr>
        <w:sectPr w:rsidR="00281311" w:rsidRPr="003F0EFF">
          <w:pgSz w:w="11906" w:h="16383"/>
          <w:pgMar w:top="1134" w:right="850" w:bottom="1134" w:left="1701" w:header="720" w:footer="720" w:gutter="0"/>
          <w:cols w:space="720"/>
        </w:sectPr>
      </w:pPr>
    </w:p>
    <w:p w:rsidR="00281311" w:rsidRPr="003F0EFF" w:rsidRDefault="00281311">
      <w:pPr>
        <w:spacing w:after="0" w:line="264" w:lineRule="auto"/>
        <w:ind w:left="120"/>
        <w:jc w:val="both"/>
        <w:rPr>
          <w:lang w:val="ru-RU"/>
        </w:rPr>
      </w:pPr>
      <w:bookmarkStart w:id="7" w:name="block-62406682"/>
      <w:bookmarkEnd w:id="7"/>
      <w:r w:rsidRPr="003F0EFF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281311" w:rsidRPr="003F0EFF" w:rsidRDefault="00281311">
      <w:pPr>
        <w:spacing w:after="0" w:line="264" w:lineRule="auto"/>
        <w:ind w:left="120"/>
        <w:jc w:val="both"/>
        <w:rPr>
          <w:lang w:val="ru-RU"/>
        </w:rPr>
      </w:pPr>
    </w:p>
    <w:p w:rsidR="00281311" w:rsidRPr="003F0EFF" w:rsidRDefault="00281311">
      <w:pPr>
        <w:spacing w:after="0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281311" w:rsidRPr="003F0EFF" w:rsidRDefault="00281311">
      <w:pPr>
        <w:spacing w:after="0" w:line="252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281311" w:rsidRPr="003F0EFF" w:rsidRDefault="00281311">
      <w:pPr>
        <w:spacing w:after="0" w:line="252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81311" w:rsidRPr="003F0EFF" w:rsidRDefault="00281311">
      <w:pPr>
        <w:spacing w:after="0" w:line="252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81311" w:rsidRPr="003F0EFF" w:rsidRDefault="00281311">
      <w:pPr>
        <w:spacing w:after="0" w:line="252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281311" w:rsidRPr="003F0EFF" w:rsidRDefault="00281311">
      <w:pPr>
        <w:spacing w:after="0" w:line="252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81311" w:rsidRPr="003F0EFF" w:rsidRDefault="00281311">
      <w:pPr>
        <w:spacing w:after="0" w:line="252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81311" w:rsidRPr="003F0EFF" w:rsidRDefault="00281311">
      <w:pPr>
        <w:spacing w:after="0" w:line="252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81311" w:rsidRPr="003F0EFF" w:rsidRDefault="00281311">
      <w:pPr>
        <w:spacing w:after="0" w:line="252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281311" w:rsidRPr="003F0EFF" w:rsidRDefault="00281311">
      <w:pPr>
        <w:spacing w:after="0" w:line="252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281311" w:rsidRPr="003F0EFF" w:rsidRDefault="00281311">
      <w:pPr>
        <w:spacing w:after="0" w:line="252" w:lineRule="auto"/>
        <w:ind w:left="120"/>
        <w:jc w:val="both"/>
        <w:rPr>
          <w:lang w:val="ru-RU"/>
        </w:rPr>
      </w:pPr>
    </w:p>
    <w:p w:rsidR="00281311" w:rsidRPr="003F0EFF" w:rsidRDefault="00281311">
      <w:pPr>
        <w:spacing w:after="0" w:line="252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81311" w:rsidRPr="003F0EFF" w:rsidRDefault="00281311">
      <w:pPr>
        <w:spacing w:after="0" w:line="252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81311" w:rsidRPr="003F0EFF" w:rsidRDefault="00281311">
      <w:pPr>
        <w:spacing w:after="0" w:line="252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1311" w:rsidRPr="003F0EFF" w:rsidRDefault="00281311">
      <w:pPr>
        <w:spacing w:after="0" w:line="252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81311" w:rsidRPr="003F0EFF" w:rsidRDefault="00281311">
      <w:pPr>
        <w:spacing w:after="0" w:line="252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81311" w:rsidRPr="003F0EFF" w:rsidRDefault="00281311">
      <w:pPr>
        <w:spacing w:after="0"/>
        <w:ind w:left="120"/>
        <w:jc w:val="both"/>
        <w:rPr>
          <w:lang w:val="ru-RU"/>
        </w:rPr>
      </w:pPr>
    </w:p>
    <w:p w:rsidR="00281311" w:rsidRPr="003F0EFF" w:rsidRDefault="00281311">
      <w:pPr>
        <w:spacing w:after="0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ТЕХНОЛОГИИ НА УРОВНЕ НАЧАЛЬНОГО ОБЩЕГО ОБРАЗОВАНИЯ</w:t>
      </w:r>
    </w:p>
    <w:p w:rsidR="00281311" w:rsidRPr="003F0EFF" w:rsidRDefault="00281311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281311" w:rsidRPr="003F0EFF" w:rsidRDefault="00281311">
      <w:pPr>
        <w:spacing w:after="0" w:line="168" w:lineRule="auto"/>
        <w:ind w:left="120"/>
        <w:jc w:val="both"/>
        <w:rPr>
          <w:lang w:val="ru-RU"/>
        </w:rPr>
      </w:pPr>
    </w:p>
    <w:p w:rsidR="00281311" w:rsidRPr="003F0EFF" w:rsidRDefault="00281311">
      <w:pPr>
        <w:spacing w:after="0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281311" w:rsidRPr="003F0EFF" w:rsidRDefault="00281311">
      <w:pPr>
        <w:spacing w:after="0"/>
        <w:ind w:left="120"/>
        <w:jc w:val="both"/>
        <w:rPr>
          <w:lang w:val="ru-RU"/>
        </w:rPr>
      </w:pPr>
    </w:p>
    <w:p w:rsidR="00281311" w:rsidRPr="003F0EFF" w:rsidRDefault="00281311">
      <w:pPr>
        <w:spacing w:after="0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81311" w:rsidRPr="003F0EFF" w:rsidRDefault="00281311">
      <w:pPr>
        <w:spacing w:after="0" w:line="257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81311" w:rsidRPr="003F0EFF" w:rsidRDefault="00281311">
      <w:pPr>
        <w:spacing w:after="0" w:line="264" w:lineRule="auto"/>
        <w:ind w:left="120"/>
        <w:jc w:val="both"/>
        <w:rPr>
          <w:lang w:val="ru-RU"/>
        </w:rPr>
      </w:pPr>
    </w:p>
    <w:p w:rsidR="00281311" w:rsidRPr="003F0EFF" w:rsidRDefault="00281311">
      <w:pPr>
        <w:spacing w:after="0" w:line="264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1311" w:rsidRPr="003F0EFF" w:rsidRDefault="00281311">
      <w:pPr>
        <w:spacing w:after="0" w:line="264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281311" w:rsidRPr="003F0EFF" w:rsidRDefault="00281311">
      <w:pPr>
        <w:spacing w:after="0" w:line="264" w:lineRule="auto"/>
        <w:ind w:left="120"/>
        <w:jc w:val="both"/>
        <w:rPr>
          <w:lang w:val="ru-RU"/>
        </w:rPr>
      </w:pPr>
    </w:p>
    <w:p w:rsidR="00281311" w:rsidRPr="003F0EFF" w:rsidRDefault="00281311">
      <w:pPr>
        <w:spacing w:after="0" w:line="264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81311" w:rsidRPr="003F0EFF" w:rsidRDefault="00281311">
      <w:pPr>
        <w:spacing w:after="0" w:line="264" w:lineRule="auto"/>
        <w:ind w:left="120"/>
        <w:jc w:val="both"/>
        <w:rPr>
          <w:lang w:val="ru-RU"/>
        </w:rPr>
      </w:pPr>
    </w:p>
    <w:p w:rsidR="00281311" w:rsidRPr="003F0EFF" w:rsidRDefault="00281311">
      <w:pPr>
        <w:spacing w:after="0" w:line="264" w:lineRule="auto"/>
        <w:ind w:left="120"/>
        <w:jc w:val="both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1311" w:rsidRPr="003F0EFF" w:rsidRDefault="00281311">
      <w:pPr>
        <w:spacing w:after="0" w:line="264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F0EF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F0E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281311" w:rsidRPr="003F0EFF" w:rsidRDefault="00281311">
      <w:pPr>
        <w:spacing w:after="0" w:line="257" w:lineRule="auto"/>
        <w:ind w:firstLine="600"/>
        <w:jc w:val="both"/>
        <w:rPr>
          <w:lang w:val="ru-RU"/>
        </w:rPr>
      </w:pPr>
      <w:r w:rsidRPr="003F0EF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281311" w:rsidRPr="003F0EFF" w:rsidRDefault="00281311">
      <w:pPr>
        <w:rPr>
          <w:lang w:val="ru-RU"/>
        </w:rPr>
        <w:sectPr w:rsidR="00281311" w:rsidRPr="003F0EFF">
          <w:pgSz w:w="11906" w:h="16383"/>
          <w:pgMar w:top="1134" w:right="850" w:bottom="1134" w:left="1701" w:header="720" w:footer="720" w:gutter="0"/>
          <w:cols w:space="720"/>
        </w:sectPr>
      </w:pPr>
    </w:p>
    <w:p w:rsidR="00281311" w:rsidRDefault="00281311">
      <w:pPr>
        <w:spacing w:after="0"/>
        <w:ind w:left="120"/>
      </w:pPr>
      <w:bookmarkStart w:id="9" w:name="block-62406680"/>
      <w:bookmarkEnd w:id="9"/>
      <w:r w:rsidRPr="003F0E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1311" w:rsidRDefault="002813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82"/>
        <w:gridCol w:w="4612"/>
        <w:gridCol w:w="1297"/>
        <w:gridCol w:w="1841"/>
        <w:gridCol w:w="1910"/>
        <w:gridCol w:w="1212"/>
        <w:gridCol w:w="2086"/>
      </w:tblGrid>
      <w:tr w:rsidR="00281311" w:rsidRPr="00CD75A2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311" w:rsidRPr="00CD75A2" w:rsidRDefault="00281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311" w:rsidRPr="00CD75A2" w:rsidRDefault="00281311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311" w:rsidRPr="00CD75A2" w:rsidRDefault="00281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311" w:rsidRPr="00CD75A2" w:rsidRDefault="00281311"/>
        </w:tc>
      </w:tr>
      <w:tr w:rsidR="00281311" w:rsidRPr="00923BC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0E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/>
        </w:tc>
      </w:tr>
      <w:tr w:rsidR="00281311" w:rsidRPr="00CD75A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3F0E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0E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/>
        </w:tc>
      </w:tr>
      <w:tr w:rsidR="00281311" w:rsidRPr="00CD75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/>
        </w:tc>
      </w:tr>
    </w:tbl>
    <w:p w:rsidR="00281311" w:rsidRDefault="00281311">
      <w:pPr>
        <w:sectPr w:rsidR="00281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1311" w:rsidRDefault="00281311">
      <w:pPr>
        <w:sectPr w:rsidR="00281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1311" w:rsidRDefault="00281311">
      <w:pPr>
        <w:spacing w:after="0"/>
        <w:ind w:left="120"/>
      </w:pPr>
      <w:bookmarkStart w:id="10" w:name="block-62406685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81311" w:rsidRDefault="002813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2"/>
        <w:gridCol w:w="4696"/>
        <w:gridCol w:w="1297"/>
        <w:gridCol w:w="1841"/>
        <w:gridCol w:w="1910"/>
        <w:gridCol w:w="1288"/>
        <w:gridCol w:w="2086"/>
      </w:tblGrid>
      <w:tr w:rsidR="00281311" w:rsidRPr="00CD75A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311" w:rsidRPr="00CD75A2" w:rsidRDefault="00281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311" w:rsidRPr="00CD75A2" w:rsidRDefault="0028131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1311" w:rsidRPr="00CD75A2" w:rsidRDefault="002813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311" w:rsidRPr="00CD75A2" w:rsidRDefault="002813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1311" w:rsidRPr="00CD75A2" w:rsidRDefault="00281311"/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</w:pPr>
          </w:p>
        </w:tc>
      </w:tr>
      <w:tr w:rsidR="00281311" w:rsidRPr="00CD75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1311" w:rsidRPr="003F0EFF" w:rsidRDefault="00281311">
            <w:pPr>
              <w:spacing w:after="0"/>
              <w:ind w:left="135"/>
              <w:rPr>
                <w:lang w:val="ru-RU"/>
              </w:rPr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3F0E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>
            <w:pPr>
              <w:spacing w:after="0"/>
              <w:ind w:left="135"/>
              <w:jc w:val="center"/>
            </w:pPr>
            <w:r w:rsidRPr="00CD75A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1311" w:rsidRPr="00CD75A2" w:rsidRDefault="00281311"/>
        </w:tc>
      </w:tr>
    </w:tbl>
    <w:p w:rsidR="00281311" w:rsidRDefault="00281311">
      <w:pPr>
        <w:sectPr w:rsidR="00281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1311" w:rsidRDefault="00281311">
      <w:pPr>
        <w:sectPr w:rsidR="00281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1311" w:rsidRDefault="00281311">
      <w:pPr>
        <w:spacing w:after="0"/>
        <w:ind w:left="120"/>
      </w:pPr>
      <w:bookmarkStart w:id="11" w:name="block-62406686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81311" w:rsidRDefault="0028131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1311" w:rsidRDefault="00281311">
      <w:pPr>
        <w:spacing w:after="0" w:line="480" w:lineRule="auto"/>
        <w:ind w:left="120"/>
      </w:pPr>
    </w:p>
    <w:p w:rsidR="00281311" w:rsidRPr="003F0EFF" w:rsidRDefault="00281311">
      <w:pPr>
        <w:spacing w:after="0" w:line="480" w:lineRule="auto"/>
        <w:ind w:left="120"/>
        <w:rPr>
          <w:lang w:val="ru-RU"/>
        </w:rPr>
      </w:pPr>
      <w:bookmarkStart w:id="12" w:name="8f45a6c3-60ed-4cfd-a0a0-fe2670352bd5"/>
      <w:bookmarkEnd w:id="12"/>
      <w:r w:rsidRPr="003F0EFF">
        <w:rPr>
          <w:rFonts w:ascii="Times New Roman" w:hAnsi="Times New Roman"/>
          <w:color w:val="000000"/>
          <w:sz w:val="28"/>
          <w:lang w:val="ru-RU"/>
        </w:rPr>
        <w:t>Технология 1 класс ЛутцеваЕ.А.,Зуева Т.П. Акционерное общество Издательство " Просвещение"</w:t>
      </w:r>
    </w:p>
    <w:p w:rsidR="00281311" w:rsidRPr="003F0EFF" w:rsidRDefault="00281311">
      <w:pPr>
        <w:spacing w:after="0"/>
        <w:ind w:left="120"/>
        <w:rPr>
          <w:lang w:val="ru-RU"/>
        </w:rPr>
      </w:pPr>
    </w:p>
    <w:p w:rsidR="00281311" w:rsidRPr="003F0EFF" w:rsidRDefault="00281311">
      <w:pPr>
        <w:spacing w:after="0" w:line="480" w:lineRule="auto"/>
        <w:ind w:left="120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81311" w:rsidRPr="003F0EFF" w:rsidRDefault="00281311">
      <w:pPr>
        <w:spacing w:after="0" w:line="480" w:lineRule="auto"/>
        <w:ind w:left="120"/>
        <w:rPr>
          <w:lang w:val="ru-RU"/>
        </w:rPr>
      </w:pPr>
      <w:bookmarkStart w:id="13" w:name="0ffefc5c-f9fc-44a3-a446-5fc8622ad11a"/>
      <w:bookmarkEnd w:id="13"/>
      <w:r w:rsidRPr="003F0EFF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3F0EF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3F0EF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F0EF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F0EF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F0EF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3F0EF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81311" w:rsidRPr="003F0EFF" w:rsidRDefault="00281311">
      <w:pPr>
        <w:spacing w:after="0"/>
        <w:ind w:left="120"/>
        <w:rPr>
          <w:lang w:val="ru-RU"/>
        </w:rPr>
      </w:pPr>
    </w:p>
    <w:p w:rsidR="00281311" w:rsidRPr="003F0EFF" w:rsidRDefault="00281311">
      <w:pPr>
        <w:spacing w:after="0" w:line="480" w:lineRule="auto"/>
        <w:ind w:left="120"/>
        <w:rPr>
          <w:lang w:val="ru-RU"/>
        </w:rPr>
      </w:pPr>
      <w:r w:rsidRPr="003F0E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1311" w:rsidRPr="003F0EFF" w:rsidRDefault="00281311">
      <w:pPr>
        <w:spacing w:after="0" w:line="480" w:lineRule="auto"/>
        <w:ind w:left="120"/>
        <w:rPr>
          <w:lang w:val="ru-RU"/>
        </w:rPr>
      </w:pPr>
      <w:bookmarkStart w:id="14" w:name="111db0ec-8c24-4b78-b09f-eef62a6c6ea2"/>
      <w:bookmarkEnd w:id="14"/>
      <w:r>
        <w:rPr>
          <w:rFonts w:ascii="Times New Roman" w:hAnsi="Times New Roman"/>
          <w:color w:val="000000"/>
          <w:sz w:val="28"/>
        </w:rPr>
        <w:t>https</w:t>
      </w:r>
      <w:r w:rsidRPr="003F0EFF">
        <w:rPr>
          <w:rFonts w:ascii="Times New Roman" w:hAnsi="Times New Roman"/>
          <w:color w:val="000000"/>
          <w:sz w:val="28"/>
          <w:lang w:val="ru-RU"/>
        </w:rPr>
        <w:t xml:space="preserve"> //</w:t>
      </w:r>
      <w:r>
        <w:rPr>
          <w:rFonts w:ascii="Times New Roman" w:hAnsi="Times New Roman"/>
          <w:color w:val="000000"/>
          <w:sz w:val="28"/>
        </w:rPr>
        <w:t>edu</w:t>
      </w:r>
      <w:r w:rsidRPr="003F0EF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3F0EFF">
        <w:rPr>
          <w:rFonts w:ascii="Times New Roman" w:hAnsi="Times New Roman"/>
          <w:color w:val="000000"/>
          <w:sz w:val="28"/>
          <w:lang w:val="ru-RU"/>
        </w:rPr>
        <w:t xml:space="preserve"> УМК Школа России</w:t>
      </w:r>
    </w:p>
    <w:p w:rsidR="00281311" w:rsidRPr="003F0EFF" w:rsidRDefault="00281311">
      <w:pPr>
        <w:rPr>
          <w:lang w:val="ru-RU"/>
        </w:rPr>
        <w:sectPr w:rsidR="00281311" w:rsidRPr="003F0EFF">
          <w:pgSz w:w="11906" w:h="16383"/>
          <w:pgMar w:top="1134" w:right="850" w:bottom="1134" w:left="1701" w:header="720" w:footer="720" w:gutter="0"/>
          <w:cols w:space="720"/>
        </w:sectPr>
      </w:pPr>
    </w:p>
    <w:p w:rsidR="00281311" w:rsidRPr="003F0EFF" w:rsidRDefault="00281311">
      <w:pPr>
        <w:rPr>
          <w:lang w:val="ru-RU"/>
        </w:rPr>
      </w:pPr>
    </w:p>
    <w:sectPr w:rsidR="00281311" w:rsidRPr="003F0EFF" w:rsidSect="00880F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FD3"/>
    <w:rsid w:val="000D4161"/>
    <w:rsid w:val="000E6D86"/>
    <w:rsid w:val="00157360"/>
    <w:rsid w:val="00281311"/>
    <w:rsid w:val="00344265"/>
    <w:rsid w:val="003F0EFF"/>
    <w:rsid w:val="004E6975"/>
    <w:rsid w:val="007249D8"/>
    <w:rsid w:val="008610C7"/>
    <w:rsid w:val="0086502D"/>
    <w:rsid w:val="00880FD3"/>
    <w:rsid w:val="008944ED"/>
    <w:rsid w:val="00923BC9"/>
    <w:rsid w:val="00B80706"/>
    <w:rsid w:val="00BA5BC3"/>
    <w:rsid w:val="00C53FFE"/>
    <w:rsid w:val="00CD0EDA"/>
    <w:rsid w:val="00CD75A2"/>
    <w:rsid w:val="00E2220E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9D8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49D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49D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49D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249D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49D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249D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249D8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249D8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724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249D8"/>
    <w:rPr>
      <w:rFonts w:cs="Times New Roman"/>
    </w:rPr>
  </w:style>
  <w:style w:type="paragraph" w:styleId="NormalIndent">
    <w:name w:val="Normal Indent"/>
    <w:basedOn w:val="Normal"/>
    <w:uiPriority w:val="99"/>
    <w:rsid w:val="007249D8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7249D8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249D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7249D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249D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7249D8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880FD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80F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7249D8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22</Pages>
  <Words>4253</Words>
  <Characters>24247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Роман Владимирович</cp:lastModifiedBy>
  <cp:revision>3</cp:revision>
  <cp:lastPrinted>2025-09-07T18:16:00Z</cp:lastPrinted>
  <dcterms:created xsi:type="dcterms:W3CDTF">2025-09-07T18:14:00Z</dcterms:created>
  <dcterms:modified xsi:type="dcterms:W3CDTF">2025-09-10T18:37:00Z</dcterms:modified>
</cp:coreProperties>
</file>