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bookmarkEnd w:id="0"/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bookmarkEnd w:id="1"/>
      <w:r w:rsidRPr="00566FA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B03231" w:rsidRPr="00566FA8" w:rsidRDefault="00B03231">
      <w:pPr>
        <w:spacing w:after="0"/>
        <w:ind w:left="120"/>
        <w:rPr>
          <w:lang w:val="ru-RU"/>
        </w:rPr>
      </w:pPr>
    </w:p>
    <w:p w:rsidR="00B03231" w:rsidRPr="00566FA8" w:rsidRDefault="00B03231">
      <w:pPr>
        <w:spacing w:after="0"/>
        <w:ind w:left="120"/>
        <w:rPr>
          <w:lang w:val="ru-RU"/>
        </w:rPr>
      </w:pPr>
    </w:p>
    <w:p w:rsidR="00B03231" w:rsidRPr="00566FA8" w:rsidRDefault="00B03231">
      <w:pPr>
        <w:spacing w:after="0"/>
        <w:ind w:left="120"/>
        <w:rPr>
          <w:lang w:val="ru-RU"/>
        </w:rPr>
      </w:pPr>
    </w:p>
    <w:p w:rsidR="00B03231" w:rsidRPr="00566FA8" w:rsidRDefault="00B03231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B03231" w:rsidRPr="002D3234" w:rsidTr="000D4161">
        <w:tc>
          <w:tcPr>
            <w:tcW w:w="3114" w:type="dxa"/>
          </w:tcPr>
          <w:p w:rsidR="00B03231" w:rsidRPr="002D3234" w:rsidRDefault="00B03231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2D3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D3234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3231" w:rsidRPr="002D3234" w:rsidRDefault="00B032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231" w:rsidRPr="002D3234" w:rsidRDefault="00B03231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B03231" w:rsidRPr="002D3234" w:rsidRDefault="00B0323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D3234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3231" w:rsidRPr="002D3234" w:rsidRDefault="00B032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231" w:rsidRPr="002D3234" w:rsidRDefault="00B0323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3231" w:rsidRPr="002D3234" w:rsidRDefault="00B0323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03231" w:rsidRPr="002D3234" w:rsidRDefault="00B03231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31" w:rsidRPr="002D3234" w:rsidRDefault="00B032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B03231" w:rsidRPr="002D3234" w:rsidRDefault="00B03231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D3234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2D3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03231" w:rsidRPr="002D3234" w:rsidRDefault="00B032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3231" w:rsidRDefault="00B03231">
      <w:pPr>
        <w:spacing w:after="0"/>
        <w:ind w:left="120"/>
      </w:pPr>
    </w:p>
    <w:p w:rsidR="00B03231" w:rsidRDefault="00B03231">
      <w:pPr>
        <w:spacing w:after="0"/>
        <w:ind w:left="120"/>
      </w:pPr>
    </w:p>
    <w:p w:rsidR="00B03231" w:rsidRDefault="00B03231">
      <w:pPr>
        <w:spacing w:after="0"/>
        <w:ind w:left="120"/>
      </w:pPr>
    </w:p>
    <w:p w:rsidR="00B03231" w:rsidRDefault="00B03231">
      <w:pPr>
        <w:spacing w:after="0"/>
        <w:ind w:left="120"/>
      </w:pPr>
    </w:p>
    <w:p w:rsidR="00B03231" w:rsidRDefault="00B03231">
      <w:pPr>
        <w:spacing w:after="0"/>
        <w:ind w:left="120"/>
      </w:pPr>
    </w:p>
    <w:p w:rsidR="00B03231" w:rsidRDefault="00B032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03231" w:rsidRDefault="00B032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7913799)</w:t>
      </w:r>
    </w:p>
    <w:p w:rsidR="00B03231" w:rsidRDefault="00B03231">
      <w:pPr>
        <w:spacing w:after="0"/>
        <w:ind w:left="120"/>
        <w:jc w:val="center"/>
      </w:pPr>
    </w:p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B03231" w:rsidRPr="00566FA8" w:rsidRDefault="00B03231">
      <w:pPr>
        <w:spacing w:after="0" w:line="408" w:lineRule="auto"/>
        <w:ind w:left="120"/>
        <w:jc w:val="center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</w:p>
    <w:p w:rsidR="00B03231" w:rsidRPr="00566FA8" w:rsidRDefault="00B03231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bookmarkEnd w:id="2"/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х.Второй Киевский </w:t>
      </w:r>
      <w:bookmarkStart w:id="3" w:name="a612539e-b3c8-455e-88a4-bebacddb4762"/>
      <w:bookmarkEnd w:id="3"/>
      <w:r w:rsidRPr="00566FA8">
        <w:rPr>
          <w:rFonts w:ascii="Times New Roman" w:hAnsi="Times New Roman"/>
          <w:b/>
          <w:color w:val="000000"/>
          <w:sz w:val="28"/>
          <w:lang w:val="ru-RU"/>
        </w:rPr>
        <w:t>2025</w:t>
      </w:r>
    </w:p>
    <w:p w:rsidR="00B03231" w:rsidRPr="00566FA8" w:rsidRDefault="00B03231">
      <w:pPr>
        <w:rPr>
          <w:lang w:val="ru-RU"/>
        </w:rPr>
        <w:sectPr w:rsidR="00B03231" w:rsidRPr="00566FA8">
          <w:pgSz w:w="11906" w:h="16383"/>
          <w:pgMar w:top="1134" w:right="850" w:bottom="1134" w:left="1701" w:header="720" w:footer="720" w:gutter="0"/>
          <w:cols w:space="720"/>
        </w:sectPr>
      </w:pP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bookmarkStart w:id="4" w:name="block-62595774"/>
      <w:bookmarkEnd w:id="4"/>
      <w:r w:rsidRPr="00566FA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566FA8">
          <w:rPr>
            <w:rFonts w:ascii="Times New Roman" w:hAnsi="Times New Roman"/>
            <w:color w:val="000000"/>
            <w:sz w:val="28"/>
            <w:lang w:val="ru-RU"/>
          </w:rPr>
          <w:t>2012 г</w:t>
        </w:r>
      </w:smartTag>
      <w:r w:rsidRPr="00566FA8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N</w:t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</w:t>
      </w:r>
      <w:smartTag w:uri="urn:schemas-microsoft-com:office:smarttags" w:element="metricconverter">
        <w:smartTagPr>
          <w:attr w:name="ProductID" w:val="2030 г"/>
        </w:smartTagPr>
        <w:r w:rsidRPr="00566FA8">
          <w:rPr>
            <w:rFonts w:ascii="Times New Roman" w:hAnsi="Times New Roman"/>
            <w:color w:val="000000"/>
            <w:sz w:val="28"/>
            <w:lang w:val="ru-RU"/>
          </w:rPr>
          <w:t>2030 г</w:t>
        </w:r>
      </w:smartTag>
      <w:r w:rsidRPr="00566FA8">
        <w:rPr>
          <w:rFonts w:ascii="Times New Roman" w:hAnsi="Times New Roman"/>
          <w:color w:val="000000"/>
          <w:sz w:val="28"/>
          <w:lang w:val="ru-RU"/>
        </w:rPr>
        <w:t xml:space="preserve">. и межотраслевой программы развития школьного спорта до </w:t>
      </w:r>
      <w:smartTag w:uri="urn:schemas-microsoft-com:office:smarttags" w:element="metricconverter">
        <w:smartTagPr>
          <w:attr w:name="ProductID" w:val="2024 г"/>
        </w:smartTagPr>
        <w:r w:rsidRPr="00566FA8">
          <w:rPr>
            <w:rFonts w:ascii="Times New Roman" w:hAnsi="Times New Roman"/>
            <w:color w:val="000000"/>
            <w:sz w:val="28"/>
            <w:lang w:val="ru-RU"/>
          </w:rPr>
          <w:t>2024 г</w:t>
        </w:r>
      </w:smartTag>
      <w:r w:rsidRPr="00566FA8">
        <w:rPr>
          <w:rFonts w:ascii="Times New Roman" w:hAnsi="Times New Roman"/>
          <w:color w:val="000000"/>
          <w:sz w:val="28"/>
          <w:lang w:val="ru-RU"/>
        </w:rPr>
        <w:t>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566FA8">
        <w:rPr>
          <w:sz w:val="28"/>
          <w:lang w:val="ru-RU"/>
        </w:rPr>
        <w:br/>
      </w:r>
      <w:r w:rsidRPr="00566FA8">
        <w:rPr>
          <w:sz w:val="28"/>
          <w:lang w:val="ru-RU"/>
        </w:rPr>
        <w:br/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566FA8">
        <w:rPr>
          <w:sz w:val="28"/>
          <w:lang w:val="ru-RU"/>
        </w:rPr>
        <w:br/>
      </w:r>
      <w:r w:rsidRPr="00566FA8">
        <w:rPr>
          <w:sz w:val="28"/>
          <w:lang w:val="ru-RU"/>
        </w:rPr>
        <w:br/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566FA8">
        <w:rPr>
          <w:sz w:val="28"/>
          <w:lang w:val="ru-RU"/>
        </w:rPr>
        <w:br/>
      </w:r>
      <w:r w:rsidRPr="00566FA8">
        <w:rPr>
          <w:sz w:val="28"/>
          <w:lang w:val="ru-RU"/>
        </w:rPr>
        <w:br/>
      </w:r>
      <w:bookmarkStart w:id="5" w:name="11af086b-6fea-469c-9308-903dc369ac6e"/>
      <w:bookmarkEnd w:id="5"/>
      <w:r w:rsidRPr="00566FA8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</w:p>
    <w:p w:rsidR="00B03231" w:rsidRPr="00566FA8" w:rsidRDefault="00B03231">
      <w:pPr>
        <w:rPr>
          <w:lang w:val="ru-RU"/>
        </w:rPr>
        <w:sectPr w:rsidR="00B03231" w:rsidRPr="00566FA8">
          <w:pgSz w:w="11906" w:h="16383"/>
          <w:pgMar w:top="1134" w:right="850" w:bottom="1134" w:left="1701" w:header="720" w:footer="720" w:gutter="0"/>
          <w:cols w:space="720"/>
        </w:sectPr>
      </w:pP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bookmarkStart w:id="6" w:name="block-62595772"/>
      <w:bookmarkEnd w:id="6"/>
      <w:r w:rsidRPr="00566FA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</w:p>
    <w:p w:rsidR="00B03231" w:rsidRPr="00566FA8" w:rsidRDefault="00B03231">
      <w:pPr>
        <w:rPr>
          <w:lang w:val="ru-RU"/>
        </w:rPr>
        <w:sectPr w:rsidR="00B03231" w:rsidRPr="00566FA8">
          <w:pgSz w:w="11906" w:h="16383"/>
          <w:pgMar w:top="1134" w:right="850" w:bottom="1134" w:left="1701" w:header="720" w:footer="720" w:gutter="0"/>
          <w:cols w:space="720"/>
        </w:sectPr>
      </w:pP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bookmarkStart w:id="8" w:name="block-62595773"/>
      <w:bookmarkStart w:id="9" w:name="_Toc137548640"/>
      <w:bookmarkEnd w:id="8"/>
      <w:bookmarkEnd w:id="9"/>
      <w:r w:rsidRPr="00566FA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B03231" w:rsidRPr="00566FA8" w:rsidRDefault="00B03231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B03231" w:rsidRPr="00566FA8" w:rsidRDefault="00B03231">
      <w:pPr>
        <w:spacing w:after="0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3231" w:rsidRPr="00566FA8" w:rsidRDefault="00B03231">
      <w:pPr>
        <w:spacing w:after="0" w:line="264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B03231" w:rsidRPr="00566FA8" w:rsidRDefault="00B03231">
      <w:pPr>
        <w:spacing w:after="0" w:line="264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B03231" w:rsidRPr="00566FA8" w:rsidRDefault="00B03231">
      <w:pPr>
        <w:spacing w:after="0" w:line="252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52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3231" w:rsidRPr="00566FA8" w:rsidRDefault="00B03231">
      <w:pPr>
        <w:spacing w:after="0" w:line="252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B03231" w:rsidRPr="00566FA8" w:rsidRDefault="00B03231">
      <w:pPr>
        <w:spacing w:after="0" w:line="252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</w:p>
    <w:p w:rsidR="00B03231" w:rsidRPr="00566FA8" w:rsidRDefault="00B03231">
      <w:pPr>
        <w:spacing w:after="0" w:line="257" w:lineRule="auto"/>
        <w:ind w:left="120"/>
        <w:jc w:val="both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3" w:name="_Toc101876896"/>
      <w:bookmarkEnd w:id="13"/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566FA8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566FA8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B03231" w:rsidRPr="00566FA8" w:rsidRDefault="00B03231">
      <w:pPr>
        <w:spacing w:after="0" w:line="257" w:lineRule="auto"/>
        <w:ind w:firstLine="600"/>
        <w:jc w:val="both"/>
        <w:rPr>
          <w:lang w:val="ru-RU"/>
        </w:rPr>
      </w:pPr>
      <w:r w:rsidRPr="00566FA8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B03231" w:rsidRPr="00566FA8" w:rsidRDefault="00B03231">
      <w:pPr>
        <w:rPr>
          <w:lang w:val="ru-RU"/>
        </w:rPr>
        <w:sectPr w:rsidR="00B03231" w:rsidRPr="00566FA8">
          <w:pgSz w:w="11906" w:h="16383"/>
          <w:pgMar w:top="1134" w:right="850" w:bottom="1134" w:left="1701" w:header="720" w:footer="720" w:gutter="0"/>
          <w:cols w:space="720"/>
        </w:sectPr>
      </w:pPr>
    </w:p>
    <w:p w:rsidR="00B03231" w:rsidRDefault="00B03231">
      <w:pPr>
        <w:spacing w:after="0"/>
        <w:ind w:left="120"/>
      </w:pPr>
      <w:bookmarkStart w:id="14" w:name="block-62595768"/>
      <w:bookmarkEnd w:id="14"/>
      <w:r w:rsidRPr="00566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3231" w:rsidRDefault="00B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0"/>
        <w:gridCol w:w="4931"/>
        <w:gridCol w:w="1428"/>
        <w:gridCol w:w="1841"/>
        <w:gridCol w:w="1910"/>
        <w:gridCol w:w="2456"/>
      </w:tblGrid>
      <w:tr w:rsidR="00B03231" w:rsidRPr="002D323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</w:tr>
      <w:tr w:rsidR="00B03231" w:rsidRPr="00AE0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</w:tbl>
    <w:p w:rsidR="00B03231" w:rsidRDefault="00B03231">
      <w:pPr>
        <w:sectPr w:rsidR="00B03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231" w:rsidRDefault="00B03231">
      <w:pPr>
        <w:sectPr w:rsidR="00B03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231" w:rsidRDefault="00B03231">
      <w:pPr>
        <w:spacing w:after="0"/>
        <w:ind w:left="120"/>
      </w:pPr>
      <w:bookmarkStart w:id="15" w:name="block-62595769"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03231" w:rsidRDefault="00B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3"/>
        <w:gridCol w:w="4694"/>
        <w:gridCol w:w="1298"/>
        <w:gridCol w:w="1841"/>
        <w:gridCol w:w="1910"/>
        <w:gridCol w:w="1288"/>
        <w:gridCol w:w="2086"/>
      </w:tblGrid>
      <w:tr w:rsidR="00B03231" w:rsidRPr="002D323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231" w:rsidRPr="002D3234" w:rsidRDefault="00B03231"/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спиной,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3231" w:rsidRPr="002D3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566FA8" w:rsidRDefault="00B03231">
            <w:pPr>
              <w:spacing w:after="0"/>
              <w:ind w:left="135"/>
              <w:rPr>
                <w:lang w:val="ru-RU"/>
              </w:rPr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566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>
            <w:pPr>
              <w:spacing w:after="0"/>
              <w:ind w:left="135"/>
              <w:jc w:val="center"/>
            </w:pPr>
            <w:r w:rsidRPr="002D32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231" w:rsidRPr="002D3234" w:rsidRDefault="00B03231"/>
        </w:tc>
      </w:tr>
    </w:tbl>
    <w:p w:rsidR="00B03231" w:rsidRDefault="00B03231">
      <w:pPr>
        <w:sectPr w:rsidR="00B03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231" w:rsidRDefault="00B03231">
      <w:pPr>
        <w:spacing w:after="0"/>
        <w:ind w:left="120"/>
      </w:pPr>
      <w:bookmarkStart w:id="16" w:name="block-62595770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03231" w:rsidRDefault="00B032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3231" w:rsidRDefault="00B03231">
      <w:pPr>
        <w:spacing w:after="0" w:line="480" w:lineRule="auto"/>
        <w:ind w:left="120"/>
      </w:pPr>
    </w:p>
    <w:p w:rsidR="00B03231" w:rsidRPr="00566FA8" w:rsidRDefault="00B03231">
      <w:pPr>
        <w:spacing w:after="0" w:line="480" w:lineRule="auto"/>
        <w:ind w:left="120"/>
        <w:rPr>
          <w:lang w:val="ru-RU"/>
        </w:rPr>
      </w:pPr>
      <w:bookmarkStart w:id="17" w:name="20d3319b-5bbe-4126-a94a-2338d97bdc13"/>
      <w:bookmarkEnd w:id="17"/>
      <w:r w:rsidRPr="00566FA8">
        <w:rPr>
          <w:rFonts w:ascii="Times New Roman" w:hAnsi="Times New Roman"/>
          <w:color w:val="000000"/>
          <w:sz w:val="28"/>
          <w:lang w:val="ru-RU"/>
        </w:rPr>
        <w:t>Физическая культура 1 класс Лях Л.А. Акционерное общество.Издательство" Просвещение"</w:t>
      </w:r>
    </w:p>
    <w:p w:rsidR="00B03231" w:rsidRPr="00566FA8" w:rsidRDefault="00B03231">
      <w:pPr>
        <w:spacing w:after="0"/>
        <w:ind w:left="120"/>
        <w:rPr>
          <w:lang w:val="ru-RU"/>
        </w:rPr>
      </w:pPr>
    </w:p>
    <w:p w:rsidR="00B03231" w:rsidRPr="00566FA8" w:rsidRDefault="00B03231">
      <w:pPr>
        <w:spacing w:after="0" w:line="480" w:lineRule="auto"/>
        <w:ind w:left="120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3231" w:rsidRPr="00566FA8" w:rsidRDefault="00B03231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bookmarkEnd w:id="18"/>
      <w:r w:rsidRPr="00566FA8">
        <w:rPr>
          <w:rFonts w:ascii="Times New Roman" w:hAnsi="Times New Roman"/>
          <w:color w:val="000000"/>
          <w:sz w:val="28"/>
          <w:lang w:val="ru-RU"/>
        </w:rPr>
        <w:t>Физическая культура ФГОС Методическое пособие</w:t>
      </w:r>
    </w:p>
    <w:p w:rsidR="00B03231" w:rsidRPr="00566FA8" w:rsidRDefault="00B03231">
      <w:pPr>
        <w:spacing w:after="0"/>
        <w:ind w:left="120"/>
        <w:rPr>
          <w:lang w:val="ru-RU"/>
        </w:rPr>
      </w:pPr>
    </w:p>
    <w:p w:rsidR="00B03231" w:rsidRPr="00566FA8" w:rsidRDefault="00B03231">
      <w:pPr>
        <w:spacing w:after="0" w:line="480" w:lineRule="auto"/>
        <w:ind w:left="120"/>
        <w:rPr>
          <w:lang w:val="ru-RU"/>
        </w:rPr>
      </w:pPr>
      <w:r w:rsidRPr="00566F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3231" w:rsidRDefault="00B03231">
      <w:pPr>
        <w:spacing w:after="0" w:line="480" w:lineRule="auto"/>
        <w:ind w:left="120"/>
      </w:pPr>
      <w:bookmarkStart w:id="19" w:name="9a54c4b8-b2ef-4fc1-87b1-da44b5d58279"/>
      <w:bookmarkEnd w:id="19"/>
      <w:r>
        <w:rPr>
          <w:rFonts w:ascii="Times New Roman" w:hAnsi="Times New Roman"/>
          <w:color w:val="000000"/>
          <w:sz w:val="28"/>
        </w:rPr>
        <w:t>https//edu/ru</w:t>
      </w:r>
    </w:p>
    <w:p w:rsidR="00B03231" w:rsidRDefault="00B03231">
      <w:pPr>
        <w:sectPr w:rsidR="00B03231">
          <w:pgSz w:w="11906" w:h="16383"/>
          <w:pgMar w:top="1134" w:right="850" w:bottom="1134" w:left="1701" w:header="720" w:footer="720" w:gutter="0"/>
          <w:cols w:space="720"/>
        </w:sectPr>
      </w:pPr>
    </w:p>
    <w:p w:rsidR="00B03231" w:rsidRDefault="00B03231"/>
    <w:sectPr w:rsidR="00B03231" w:rsidSect="00B113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3FE"/>
    <w:rsid w:val="000D4161"/>
    <w:rsid w:val="000E6D86"/>
    <w:rsid w:val="002D3234"/>
    <w:rsid w:val="003047EA"/>
    <w:rsid w:val="00344265"/>
    <w:rsid w:val="003B2506"/>
    <w:rsid w:val="004E6975"/>
    <w:rsid w:val="00566FA8"/>
    <w:rsid w:val="006F3683"/>
    <w:rsid w:val="008610C7"/>
    <w:rsid w:val="0086502D"/>
    <w:rsid w:val="008944ED"/>
    <w:rsid w:val="00AE044B"/>
    <w:rsid w:val="00B03231"/>
    <w:rsid w:val="00B113FE"/>
    <w:rsid w:val="00C53FFE"/>
    <w:rsid w:val="00E2220E"/>
    <w:rsid w:val="00E9175A"/>
    <w:rsid w:val="00ED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83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6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68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68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68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68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368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368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3683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6F3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683"/>
    <w:rPr>
      <w:rFonts w:cs="Times New Roman"/>
    </w:rPr>
  </w:style>
  <w:style w:type="paragraph" w:styleId="NormalIndent">
    <w:name w:val="Normal Indent"/>
    <w:basedOn w:val="Normal"/>
    <w:uiPriority w:val="99"/>
    <w:rsid w:val="006F3683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6F3683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368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F368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F368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6F368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113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113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6F3683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33</Pages>
  <Words>7642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2025-09-07T13:10:00Z</cp:lastPrinted>
  <dcterms:created xsi:type="dcterms:W3CDTF">2025-09-07T12:53:00Z</dcterms:created>
  <dcterms:modified xsi:type="dcterms:W3CDTF">2025-09-10T18:41:00Z</dcterms:modified>
</cp:coreProperties>
</file>