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44" w:rsidRPr="008E2F11" w:rsidRDefault="007C6C44">
      <w:pPr>
        <w:spacing w:after="0" w:line="408" w:lineRule="auto"/>
        <w:ind w:left="120"/>
        <w:jc w:val="center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6C44" w:rsidRPr="008E2F11" w:rsidRDefault="007C6C44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bookmarkEnd w:id="0"/>
      <w:r w:rsidRPr="008E2F1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7C6C44" w:rsidRPr="008E2F11" w:rsidRDefault="007C6C44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bookmarkEnd w:id="1"/>
      <w:r w:rsidRPr="008E2F11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7C6C44" w:rsidRPr="008E2F11" w:rsidRDefault="007C6C44">
      <w:pPr>
        <w:spacing w:after="0" w:line="408" w:lineRule="auto"/>
        <w:ind w:left="120"/>
        <w:jc w:val="center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7C6C44" w:rsidRPr="00C62977" w:rsidTr="000D4161">
        <w:tc>
          <w:tcPr>
            <w:tcW w:w="3114" w:type="dxa"/>
          </w:tcPr>
          <w:p w:rsidR="007C6C44" w:rsidRPr="00C62977" w:rsidRDefault="007C6C44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№1</w:t>
            </w: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C62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297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C44" w:rsidRPr="00C62977" w:rsidRDefault="007C6C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C44" w:rsidRPr="00C62977" w:rsidRDefault="007C6C44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7C6C44" w:rsidRPr="00C62977" w:rsidRDefault="007C6C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297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C44" w:rsidRPr="00C62977" w:rsidRDefault="007C6C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C44" w:rsidRPr="00C62977" w:rsidRDefault="007C6C4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C6C44" w:rsidRPr="00C62977" w:rsidRDefault="007C6C4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C6C44" w:rsidRPr="00C62977" w:rsidRDefault="007C6C44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C44" w:rsidRPr="00C62977" w:rsidRDefault="007C6C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7C6C44" w:rsidRPr="00C62977" w:rsidRDefault="007C6C4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297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629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C44" w:rsidRPr="00C62977" w:rsidRDefault="007C6C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6C44" w:rsidRDefault="007C6C44">
      <w:pPr>
        <w:spacing w:after="0"/>
        <w:ind w:left="120"/>
      </w:pPr>
    </w:p>
    <w:p w:rsidR="007C6C44" w:rsidRDefault="007C6C44">
      <w:pPr>
        <w:spacing w:after="0"/>
        <w:ind w:left="120"/>
      </w:pPr>
    </w:p>
    <w:p w:rsidR="007C6C44" w:rsidRDefault="007C6C44">
      <w:pPr>
        <w:spacing w:after="0"/>
        <w:ind w:left="120"/>
      </w:pPr>
    </w:p>
    <w:p w:rsidR="007C6C44" w:rsidRDefault="007C6C44">
      <w:pPr>
        <w:spacing w:after="0"/>
        <w:ind w:left="120"/>
      </w:pPr>
    </w:p>
    <w:p w:rsidR="007C6C44" w:rsidRDefault="007C6C44">
      <w:pPr>
        <w:spacing w:after="0"/>
        <w:ind w:left="120"/>
      </w:pPr>
    </w:p>
    <w:p w:rsidR="007C6C44" w:rsidRDefault="007C6C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6C44" w:rsidRDefault="007C6C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8067784)</w:t>
      </w: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7C6C44" w:rsidRDefault="007C6C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</w:p>
    <w:p w:rsidR="007C6C44" w:rsidRDefault="007C6C44">
      <w:pPr>
        <w:spacing w:after="0"/>
        <w:ind w:left="120"/>
        <w:jc w:val="center"/>
      </w:pPr>
      <w:bookmarkStart w:id="2" w:name="6129fc25-1484-4cce-a161-840ff826026d"/>
      <w:bookmarkEnd w:id="2"/>
      <w:r>
        <w:rPr>
          <w:rFonts w:ascii="Times New Roman" w:hAnsi="Times New Roman"/>
          <w:b/>
          <w:color w:val="000000"/>
          <w:sz w:val="28"/>
        </w:rPr>
        <w:t xml:space="preserve">х. Второй Киевский </w:t>
      </w:r>
      <w:bookmarkStart w:id="3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2025</w:t>
      </w:r>
    </w:p>
    <w:p w:rsidR="007C6C44" w:rsidRPr="00C02236" w:rsidRDefault="007C6C44">
      <w:pPr>
        <w:rPr>
          <w:lang w:val="ru-RU"/>
        </w:rPr>
        <w:sectPr w:rsidR="007C6C44" w:rsidRPr="00C02236">
          <w:pgSz w:w="11906" w:h="16383"/>
          <w:pgMar w:top="1134" w:right="850" w:bottom="1134" w:left="1701" w:header="720" w:footer="720" w:gutter="0"/>
          <w:cols w:space="720"/>
        </w:sectPr>
      </w:pPr>
    </w:p>
    <w:p w:rsidR="007C6C44" w:rsidRPr="00C02236" w:rsidRDefault="007C6C44">
      <w:pPr>
        <w:spacing w:after="0" w:line="264" w:lineRule="auto"/>
        <w:ind w:left="120"/>
        <w:jc w:val="both"/>
        <w:rPr>
          <w:lang w:val="ru-RU"/>
        </w:rPr>
      </w:pPr>
      <w:bookmarkStart w:id="4" w:name="block-64087766"/>
      <w:bookmarkEnd w:id="4"/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C6C44" w:rsidRPr="008E2F11" w:rsidRDefault="007C6C44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bookmarkEnd w:id="6"/>
      <w:r w:rsidRPr="008E2F11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</w:p>
    <w:p w:rsidR="007C6C44" w:rsidRPr="008E2F11" w:rsidRDefault="007C6C44">
      <w:pPr>
        <w:rPr>
          <w:lang w:val="ru-RU"/>
        </w:rPr>
        <w:sectPr w:rsidR="007C6C44" w:rsidRPr="008E2F11">
          <w:pgSz w:w="11906" w:h="16383"/>
          <w:pgMar w:top="1134" w:right="850" w:bottom="1134" w:left="1701" w:header="720" w:footer="720" w:gutter="0"/>
          <w:cols w:space="720"/>
        </w:sectPr>
      </w:pP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bookmarkStart w:id="7" w:name="block-64087763"/>
      <w:bookmarkEnd w:id="7"/>
      <w:r w:rsidRPr="008E2F1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C6C44" w:rsidRPr="008E2F11" w:rsidRDefault="007C6C44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Pr="008E2F1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Ассоциации </w:t>
      </w: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8E2F11">
        <w:rPr>
          <w:rFonts w:ascii="Times New Roman" w:hAnsi="Times New Roman"/>
          <w:color w:val="000000"/>
          <w:sz w:val="28"/>
          <w:lang w:val="ru-RU"/>
        </w:rPr>
        <w:t>.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C6C44" w:rsidRPr="008E2F11" w:rsidRDefault="007C6C44">
      <w:pPr>
        <w:rPr>
          <w:lang w:val="ru-RU"/>
        </w:rPr>
        <w:sectPr w:rsidR="007C6C44" w:rsidRPr="008E2F11">
          <w:pgSz w:w="11906" w:h="16383"/>
          <w:pgMar w:top="1134" w:right="850" w:bottom="1134" w:left="1701" w:header="720" w:footer="720" w:gutter="0"/>
          <w:cols w:space="720"/>
        </w:sectPr>
      </w:pPr>
      <w:bookmarkStart w:id="9" w:name="_Toc141079008"/>
      <w:bookmarkEnd w:id="9"/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bookmarkStart w:id="10" w:name="block-64087760"/>
      <w:bookmarkEnd w:id="10"/>
      <w:r w:rsidRPr="008E2F1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7C6C44" w:rsidRPr="008E2F11" w:rsidRDefault="007C6C44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6C44" w:rsidRPr="008E2F11" w:rsidRDefault="007C6C44">
      <w:pPr>
        <w:spacing w:after="0" w:line="252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C6C44" w:rsidRPr="008E2F11" w:rsidRDefault="007C6C44">
      <w:pPr>
        <w:spacing w:after="0" w:line="252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C6C44" w:rsidRPr="008E2F11" w:rsidRDefault="007C6C44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2F1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8E2F11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C6C44" w:rsidRPr="008E2F11" w:rsidRDefault="007C6C44">
      <w:pPr>
        <w:spacing w:after="0" w:line="264" w:lineRule="auto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C6C44" w:rsidRPr="008E2F11" w:rsidRDefault="007C6C44">
      <w:pPr>
        <w:spacing w:after="0" w:line="264" w:lineRule="auto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C6C44" w:rsidRPr="008E2F11" w:rsidRDefault="007C6C44">
      <w:pPr>
        <w:spacing w:after="0"/>
        <w:ind w:left="120"/>
        <w:jc w:val="both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C6C44" w:rsidRPr="008E2F11" w:rsidRDefault="007C6C44">
      <w:pPr>
        <w:spacing w:after="0"/>
        <w:ind w:firstLine="600"/>
        <w:jc w:val="both"/>
        <w:rPr>
          <w:lang w:val="ru-RU"/>
        </w:rPr>
      </w:pPr>
      <w:r w:rsidRPr="008E2F1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7C6C44" w:rsidRPr="008E2F11" w:rsidRDefault="007C6C44">
      <w:pPr>
        <w:rPr>
          <w:lang w:val="ru-RU"/>
        </w:rPr>
        <w:sectPr w:rsidR="007C6C44" w:rsidRPr="008E2F11">
          <w:pgSz w:w="11906" w:h="16383"/>
          <w:pgMar w:top="1134" w:right="850" w:bottom="1134" w:left="1701" w:header="720" w:footer="720" w:gutter="0"/>
          <w:cols w:space="720"/>
        </w:sectPr>
      </w:pPr>
    </w:p>
    <w:p w:rsidR="007C6C44" w:rsidRDefault="007C6C44">
      <w:pPr>
        <w:spacing w:after="0"/>
        <w:ind w:left="120"/>
      </w:pPr>
      <w:bookmarkStart w:id="16" w:name="block-64087761"/>
      <w:bookmarkEnd w:id="16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7C6C44" w:rsidRPr="00C629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C6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</w:tr>
      <w:tr w:rsidR="007C6C44" w:rsidRPr="00FB7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6C44" w:rsidRPr="00FB7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6C44" w:rsidRPr="00FB7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6C44" w:rsidRPr="00FB7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6C44" w:rsidRPr="00FB7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6C44" w:rsidRPr="00C6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/>
        </w:tc>
      </w:tr>
    </w:tbl>
    <w:p w:rsidR="007C6C44" w:rsidRPr="00C02236" w:rsidRDefault="007C6C44">
      <w:pPr>
        <w:rPr>
          <w:lang w:val="ru-RU"/>
        </w:rPr>
        <w:sectPr w:rsidR="007C6C44" w:rsidRPr="00C02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44" w:rsidRPr="00C02236" w:rsidRDefault="007C6C44">
      <w:pPr>
        <w:rPr>
          <w:lang w:val="ru-RU"/>
        </w:rPr>
        <w:sectPr w:rsidR="007C6C44" w:rsidRPr="00C02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44" w:rsidRDefault="007C6C44">
      <w:pPr>
        <w:spacing w:after="0"/>
        <w:ind w:left="120"/>
      </w:pPr>
      <w:bookmarkStart w:id="17" w:name="block-64087764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9"/>
        <w:gridCol w:w="4187"/>
        <w:gridCol w:w="1179"/>
        <w:gridCol w:w="1841"/>
        <w:gridCol w:w="1910"/>
        <w:gridCol w:w="1288"/>
        <w:gridCol w:w="2726"/>
      </w:tblGrid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4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44" w:rsidRPr="00C62977" w:rsidRDefault="007C6C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44" w:rsidRPr="00C62977" w:rsidRDefault="007C6C44"/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FB793C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629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F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977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</w:pPr>
          </w:p>
        </w:tc>
      </w:tr>
      <w:tr w:rsidR="007C6C44" w:rsidRPr="00C62977" w:rsidTr="00C022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44" w:rsidRPr="008E2F11" w:rsidRDefault="007C6C44">
            <w:pPr>
              <w:spacing w:after="0"/>
              <w:ind w:left="135"/>
              <w:rPr>
                <w:lang w:val="ru-RU"/>
              </w:rPr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8E2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>
            <w:pPr>
              <w:spacing w:after="0"/>
              <w:ind w:left="135"/>
              <w:jc w:val="center"/>
            </w:pPr>
            <w:r w:rsidRPr="00C6297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44" w:rsidRPr="00C62977" w:rsidRDefault="007C6C44"/>
        </w:tc>
      </w:tr>
    </w:tbl>
    <w:p w:rsidR="007C6C44" w:rsidRDefault="007C6C44">
      <w:pPr>
        <w:sectPr w:rsidR="007C6C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44" w:rsidRDefault="007C6C44">
      <w:pPr>
        <w:spacing w:after="0"/>
        <w:ind w:left="120"/>
      </w:pPr>
      <w:bookmarkStart w:id="18" w:name="block-64087765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C6C44" w:rsidRDefault="007C6C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6C44" w:rsidRDefault="007C6C44">
      <w:pPr>
        <w:spacing w:after="0" w:line="480" w:lineRule="auto"/>
        <w:ind w:left="120"/>
      </w:pPr>
    </w:p>
    <w:p w:rsidR="007C6C44" w:rsidRPr="008E2F11" w:rsidRDefault="007C6C44">
      <w:pPr>
        <w:spacing w:after="0" w:line="480" w:lineRule="auto"/>
        <w:ind w:left="120"/>
        <w:rPr>
          <w:lang w:val="ru-RU"/>
        </w:rPr>
      </w:pPr>
      <w:bookmarkStart w:id="19" w:name="6dd35848-e36b-4acb-b5c4-2cdb1dad2998"/>
      <w:bookmarkEnd w:id="19"/>
      <w:r w:rsidRPr="008E2F11">
        <w:rPr>
          <w:rFonts w:ascii="Times New Roman" w:hAnsi="Times New Roman"/>
          <w:color w:val="000000"/>
          <w:sz w:val="28"/>
          <w:lang w:val="ru-RU"/>
        </w:rPr>
        <w:t>Изобразительное искусство 3 класс Неменская Л.А.Издательство " Просвещение"</w:t>
      </w: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 w:line="480" w:lineRule="auto"/>
        <w:ind w:left="120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C44" w:rsidRPr="008E2F11" w:rsidRDefault="007C6C44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bookmarkEnd w:id="20"/>
      <w:r w:rsidRPr="008E2F11">
        <w:rPr>
          <w:rFonts w:ascii="Times New Roman" w:hAnsi="Times New Roman"/>
          <w:color w:val="000000"/>
          <w:sz w:val="28"/>
          <w:lang w:val="ru-RU"/>
        </w:rPr>
        <w:t>Изобразительное искусство УМК Школа России. Методическое пособие</w:t>
      </w:r>
    </w:p>
    <w:p w:rsidR="007C6C44" w:rsidRPr="008E2F11" w:rsidRDefault="007C6C44">
      <w:pPr>
        <w:spacing w:after="0"/>
        <w:ind w:left="120"/>
        <w:rPr>
          <w:lang w:val="ru-RU"/>
        </w:rPr>
      </w:pPr>
    </w:p>
    <w:p w:rsidR="007C6C44" w:rsidRPr="008E2F11" w:rsidRDefault="007C6C44">
      <w:pPr>
        <w:spacing w:after="0" w:line="480" w:lineRule="auto"/>
        <w:ind w:left="120"/>
        <w:rPr>
          <w:lang w:val="ru-RU"/>
        </w:rPr>
      </w:pPr>
      <w:r w:rsidRPr="008E2F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6C44" w:rsidRDefault="007C6C44">
      <w:pPr>
        <w:spacing w:after="0" w:line="480" w:lineRule="auto"/>
        <w:ind w:left="120"/>
      </w:pPr>
      <w:bookmarkStart w:id="21" w:name="e2d6e2bf-4893-4145-be02-d49817b4b26f"/>
      <w:bookmarkEnd w:id="21"/>
      <w:r>
        <w:rPr>
          <w:rFonts w:ascii="Times New Roman" w:hAnsi="Times New Roman"/>
          <w:color w:val="000000"/>
          <w:sz w:val="28"/>
        </w:rPr>
        <w:t>https//resh/edu/ru</w:t>
      </w:r>
    </w:p>
    <w:p w:rsidR="007C6C44" w:rsidRDefault="007C6C44">
      <w:pPr>
        <w:sectPr w:rsidR="007C6C44">
          <w:pgSz w:w="11906" w:h="16383"/>
          <w:pgMar w:top="1134" w:right="850" w:bottom="1134" w:left="1701" w:header="720" w:footer="720" w:gutter="0"/>
          <w:cols w:space="720"/>
        </w:sectPr>
      </w:pPr>
    </w:p>
    <w:p w:rsidR="007C6C44" w:rsidRDefault="007C6C44"/>
    <w:sectPr w:rsidR="007C6C44" w:rsidSect="00540C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99"/>
    <w:rsid w:val="000D4161"/>
    <w:rsid w:val="000E6D86"/>
    <w:rsid w:val="00135C76"/>
    <w:rsid w:val="002058BB"/>
    <w:rsid w:val="00344265"/>
    <w:rsid w:val="004C345E"/>
    <w:rsid w:val="004E6975"/>
    <w:rsid w:val="00540C99"/>
    <w:rsid w:val="006C360B"/>
    <w:rsid w:val="007C6C44"/>
    <w:rsid w:val="008610C7"/>
    <w:rsid w:val="0086502D"/>
    <w:rsid w:val="008944ED"/>
    <w:rsid w:val="008E2F11"/>
    <w:rsid w:val="00A77DFE"/>
    <w:rsid w:val="00C02236"/>
    <w:rsid w:val="00C53FFE"/>
    <w:rsid w:val="00C62977"/>
    <w:rsid w:val="00E2220E"/>
    <w:rsid w:val="00E9175A"/>
    <w:rsid w:val="00EB259B"/>
    <w:rsid w:val="00F6473A"/>
    <w:rsid w:val="00FB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FE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7DF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7DF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7DF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7DF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7DF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7DF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7DF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7DFE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A77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7DFE"/>
    <w:rPr>
      <w:rFonts w:cs="Times New Roman"/>
    </w:rPr>
  </w:style>
  <w:style w:type="paragraph" w:styleId="NormalIndent">
    <w:name w:val="Normal Indent"/>
    <w:basedOn w:val="Normal"/>
    <w:uiPriority w:val="99"/>
    <w:rsid w:val="00A77DFE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A77DF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7DF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77DF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77DF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A77DF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40C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40C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A77DF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2c4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cd18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c0e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f2c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ca4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8a14a932" TargetMode="External"/><Relationship Id="rId14" Type="http://schemas.openxmlformats.org/officeDocument/2006/relationships/hyperlink" Target="https://m.edsoo.ru/8a1494d8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d0d8" TargetMode="External"/><Relationship Id="rId35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22</Pages>
  <Words>4534</Words>
  <Characters>25845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4</cp:revision>
  <cp:lastPrinted>2025-09-08T18:59:00Z</cp:lastPrinted>
  <dcterms:created xsi:type="dcterms:W3CDTF">2025-09-08T18:54:00Z</dcterms:created>
  <dcterms:modified xsi:type="dcterms:W3CDTF">2025-09-10T19:36:00Z</dcterms:modified>
</cp:coreProperties>
</file>