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84" w:rsidRPr="008466DD" w:rsidRDefault="009D4C84">
      <w:pPr>
        <w:spacing w:after="0" w:line="408" w:lineRule="auto"/>
        <w:ind w:left="120"/>
        <w:jc w:val="center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4C84" w:rsidRPr="008466DD" w:rsidRDefault="009D4C84">
      <w:pPr>
        <w:spacing w:after="0" w:line="408" w:lineRule="auto"/>
        <w:ind w:left="120"/>
        <w:jc w:val="center"/>
        <w:rPr>
          <w:lang w:val="ru-RU"/>
        </w:rPr>
      </w:pPr>
      <w:bookmarkStart w:id="0" w:name="f82fad9e-4303-40e0-b615-d8bb07699b65"/>
      <w:bookmarkEnd w:id="0"/>
      <w:r w:rsidRPr="008466D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образовния Ростовской области </w:t>
      </w:r>
    </w:p>
    <w:p w:rsidR="009D4C84" w:rsidRPr="008466DD" w:rsidRDefault="009D4C84">
      <w:pPr>
        <w:spacing w:after="0" w:line="408" w:lineRule="auto"/>
        <w:ind w:left="120"/>
        <w:jc w:val="center"/>
        <w:rPr>
          <w:lang w:val="ru-RU"/>
        </w:rPr>
      </w:pPr>
      <w:bookmarkStart w:id="1" w:name="f11d21d1-8bec-4df3-85d2-f4d0bca3e7ae"/>
      <w:bookmarkEnd w:id="1"/>
      <w:r w:rsidRPr="008466DD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</w:t>
      </w:r>
    </w:p>
    <w:p w:rsidR="009D4C84" w:rsidRPr="008466DD" w:rsidRDefault="009D4C84">
      <w:pPr>
        <w:spacing w:after="0" w:line="408" w:lineRule="auto"/>
        <w:ind w:left="120"/>
        <w:jc w:val="center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9D4C84" w:rsidRPr="008466DD" w:rsidRDefault="009D4C84">
      <w:pPr>
        <w:spacing w:after="0"/>
        <w:ind w:left="120"/>
        <w:rPr>
          <w:lang w:val="ru-RU"/>
        </w:rPr>
      </w:pPr>
    </w:p>
    <w:p w:rsidR="009D4C84" w:rsidRPr="008466DD" w:rsidRDefault="009D4C84">
      <w:pPr>
        <w:spacing w:after="0"/>
        <w:ind w:left="120"/>
        <w:rPr>
          <w:lang w:val="ru-RU"/>
        </w:rPr>
      </w:pPr>
    </w:p>
    <w:p w:rsidR="009D4C84" w:rsidRPr="008466DD" w:rsidRDefault="009D4C84">
      <w:pPr>
        <w:spacing w:after="0"/>
        <w:ind w:left="120"/>
        <w:rPr>
          <w:lang w:val="ru-RU"/>
        </w:rPr>
      </w:pPr>
    </w:p>
    <w:p w:rsidR="009D4C84" w:rsidRPr="008466DD" w:rsidRDefault="009D4C84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9D4C84" w:rsidRPr="00B577C9" w:rsidTr="000D4161">
        <w:tc>
          <w:tcPr>
            <w:tcW w:w="3114" w:type="dxa"/>
          </w:tcPr>
          <w:p w:rsidR="009D4C84" w:rsidRPr="00B577C9" w:rsidRDefault="009D4C84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№1</w:t>
            </w: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B5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577C9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4C84" w:rsidRPr="00B577C9" w:rsidRDefault="009D4C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4C84" w:rsidRPr="00B577C9" w:rsidRDefault="009D4C84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9D4C84" w:rsidRPr="00B577C9" w:rsidRDefault="009D4C8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577C9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4C84" w:rsidRPr="00B577C9" w:rsidRDefault="009D4C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4C84" w:rsidRPr="00B577C9" w:rsidRDefault="009D4C8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4C84" w:rsidRPr="00B577C9" w:rsidRDefault="009D4C8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D4C84" w:rsidRPr="00B577C9" w:rsidRDefault="009D4C84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4C84" w:rsidRPr="00B577C9" w:rsidRDefault="009D4C8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9D4C84" w:rsidRPr="00B577C9" w:rsidRDefault="009D4C84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[Прикз № 47</w:t>
            </w:r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577C9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B577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4C84" w:rsidRPr="00B577C9" w:rsidRDefault="009D4C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4C84" w:rsidRDefault="009D4C84">
      <w:pPr>
        <w:spacing w:after="0"/>
        <w:ind w:left="120"/>
      </w:pPr>
    </w:p>
    <w:p w:rsidR="009D4C84" w:rsidRDefault="009D4C84">
      <w:pPr>
        <w:spacing w:after="0"/>
        <w:ind w:left="120"/>
      </w:pPr>
    </w:p>
    <w:p w:rsidR="009D4C84" w:rsidRDefault="009D4C84">
      <w:pPr>
        <w:spacing w:after="0"/>
        <w:ind w:left="120"/>
      </w:pPr>
    </w:p>
    <w:p w:rsidR="009D4C84" w:rsidRDefault="009D4C84">
      <w:pPr>
        <w:spacing w:after="0"/>
        <w:ind w:left="120"/>
      </w:pPr>
    </w:p>
    <w:p w:rsidR="009D4C84" w:rsidRDefault="009D4C84">
      <w:pPr>
        <w:spacing w:after="0"/>
        <w:ind w:left="120"/>
      </w:pPr>
    </w:p>
    <w:p w:rsidR="009D4C84" w:rsidRDefault="009D4C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4C84" w:rsidRDefault="009D4C8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8313086)</w:t>
      </w: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9D4C84" w:rsidRDefault="009D4C8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</w:p>
    <w:p w:rsidR="009D4C84" w:rsidRDefault="009D4C84">
      <w:pPr>
        <w:spacing w:after="0"/>
        <w:ind w:left="120"/>
        <w:jc w:val="center"/>
      </w:pPr>
      <w:bookmarkStart w:id="2" w:name="8f40cabc-1e83-4907-ad8f-f4ef8375b8cd"/>
      <w:bookmarkEnd w:id="2"/>
      <w:r>
        <w:rPr>
          <w:rFonts w:ascii="Times New Roman" w:hAnsi="Times New Roman"/>
          <w:b/>
          <w:color w:val="000000"/>
          <w:sz w:val="28"/>
        </w:rPr>
        <w:t xml:space="preserve">х. Второй Киевский </w:t>
      </w:r>
      <w:bookmarkStart w:id="3" w:name="30574bb6-69b4-4b7b-a313-5bac59a2fd6c"/>
      <w:bookmarkEnd w:id="3"/>
      <w:r>
        <w:rPr>
          <w:rFonts w:ascii="Times New Roman" w:hAnsi="Times New Roman"/>
          <w:b/>
          <w:color w:val="000000"/>
          <w:sz w:val="28"/>
        </w:rPr>
        <w:t>2025</w:t>
      </w:r>
    </w:p>
    <w:p w:rsidR="009D4C84" w:rsidRPr="00012B80" w:rsidRDefault="009D4C84">
      <w:pPr>
        <w:rPr>
          <w:lang w:val="ru-RU"/>
        </w:rPr>
        <w:sectPr w:rsidR="009D4C84" w:rsidRPr="00012B80">
          <w:pgSz w:w="11906" w:h="16383"/>
          <w:pgMar w:top="1134" w:right="850" w:bottom="1134" w:left="1701" w:header="720" w:footer="720" w:gutter="0"/>
          <w:cols w:space="720"/>
        </w:sectPr>
      </w:pPr>
    </w:p>
    <w:p w:rsidR="009D4C84" w:rsidRPr="00012B80" w:rsidRDefault="009D4C84">
      <w:pPr>
        <w:spacing w:after="0" w:line="264" w:lineRule="auto"/>
        <w:ind w:left="120"/>
        <w:rPr>
          <w:lang w:val="ru-RU"/>
        </w:rPr>
      </w:pPr>
      <w:bookmarkStart w:id="4" w:name="block-66421566"/>
      <w:bookmarkEnd w:id="4"/>
      <w:r w:rsidRPr="00012B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D4C84" w:rsidRPr="00012B80" w:rsidRDefault="009D4C84">
      <w:pPr>
        <w:spacing w:after="0" w:line="264" w:lineRule="auto"/>
        <w:ind w:left="120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466D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466D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9D4C84" w:rsidRPr="008466DD" w:rsidRDefault="009D4C8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D4C84" w:rsidRPr="008466DD" w:rsidRDefault="009D4C8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9D4C84" w:rsidRPr="008466DD" w:rsidRDefault="009D4C8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D4C84" w:rsidRPr="008466DD" w:rsidRDefault="009D4C8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D4C84" w:rsidRPr="008466DD" w:rsidRDefault="009D4C8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D4C84" w:rsidRPr="008466DD" w:rsidRDefault="009D4C8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D4C84" w:rsidRDefault="009D4C84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9D4C84" w:rsidRPr="008466DD" w:rsidRDefault="009D4C84">
      <w:pPr>
        <w:spacing w:after="0" w:line="264" w:lineRule="auto"/>
        <w:ind w:left="120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5" w:name="ab8aaf79-a9ef-490a-a0b2-70ac1b5c97af"/>
      <w:bookmarkEnd w:id="5"/>
      <w:r w:rsidRPr="008466DD">
        <w:rPr>
          <w:rFonts w:ascii="Times New Roman" w:hAnsi="Times New Roman"/>
          <w:color w:val="000000"/>
          <w:sz w:val="28"/>
          <w:lang w:val="ru-RU"/>
        </w:rPr>
        <w:t xml:space="preserve">132 часа (из них </w:t>
      </w:r>
      <w:bookmarkStart w:id="6" w:name="8184041c-500f-4898-8c17-3f7c192d7a9a"/>
      <w:bookmarkEnd w:id="6"/>
      <w:r w:rsidRPr="008466DD">
        <w:rPr>
          <w:rFonts w:ascii="Times New Roman" w:hAnsi="Times New Roman"/>
          <w:color w:val="000000"/>
          <w:sz w:val="28"/>
          <w:lang w:val="ru-RU"/>
        </w:rPr>
        <w:t>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9D4C84" w:rsidRPr="008466DD" w:rsidRDefault="009D4C84">
      <w:pPr>
        <w:rPr>
          <w:lang w:val="ru-RU"/>
        </w:rPr>
        <w:sectPr w:rsidR="009D4C84" w:rsidRPr="008466DD">
          <w:pgSz w:w="11906" w:h="16383"/>
          <w:pgMar w:top="1134" w:right="850" w:bottom="1134" w:left="1701" w:header="720" w:footer="720" w:gutter="0"/>
          <w:cols w:space="720"/>
        </w:sectPr>
      </w:pP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  <w:bookmarkStart w:id="7" w:name="block-66421564"/>
      <w:bookmarkEnd w:id="7"/>
      <w:r w:rsidRPr="008466D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8" w:name="96e70618-7a1d-4135-8fd3-a8d5b625e8a7"/>
      <w:bookmarkEnd w:id="8"/>
      <w:r w:rsidRPr="008466DD">
        <w:rPr>
          <w:rFonts w:ascii="Times New Roman" w:hAnsi="Times New Roman"/>
          <w:color w:val="000000"/>
          <w:sz w:val="28"/>
          <w:lang w:val="ru-RU"/>
        </w:rPr>
        <w:t>и другое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8466DD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9" w:name="6dc3c912-0f6b-44b2-87fb-4fa8c0a8ddd8"/>
      <w:bookmarkEnd w:id="9"/>
      <w:r w:rsidRPr="008466DD">
        <w:rPr>
          <w:rFonts w:ascii="Times New Roman" w:hAnsi="Times New Roman"/>
          <w:color w:val="000000"/>
          <w:sz w:val="28"/>
          <w:lang w:val="ru-RU"/>
        </w:rPr>
        <w:t>и др.). Отражение в сказках народного быта и культуры. Составление плана сказки.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0" w:name="2d4a2950-b4e9-4f16-a8a6-487d5016001d"/>
      <w:bookmarkEnd w:id="10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1" w:name="80f00626-952e-41bd-9beb-6d0f5fe1ba6b"/>
      <w:bookmarkEnd w:id="11"/>
      <w:r w:rsidRPr="008466DD">
        <w:rPr>
          <w:rFonts w:ascii="Times New Roman" w:hAnsi="Times New Roman"/>
          <w:color w:val="000000"/>
          <w:sz w:val="28"/>
          <w:lang w:val="ru-RU"/>
        </w:rPr>
        <w:t>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2" w:name="db43cb12-75a1-43f5-b252-1995adfd2fff"/>
      <w:bookmarkEnd w:id="12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3" w:name="99ba0051-1be8-4e8f-b0dd-a10143c31c81"/>
      <w:bookmarkEnd w:id="13"/>
      <w:r w:rsidRPr="008466DD">
        <w:rPr>
          <w:rFonts w:ascii="Times New Roman" w:hAnsi="Times New Roman"/>
          <w:color w:val="000000"/>
          <w:sz w:val="28"/>
          <w:lang w:val="ru-RU"/>
        </w:rPr>
        <w:t xml:space="preserve">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4" w:name="738a01c7-d12e-4abb-aa19-15d8e09af024"/>
      <w:bookmarkEnd w:id="14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466DD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5" w:name="a8556af8-9a03-49c3-b8c8-d0217dccd1c5"/>
      <w:bookmarkEnd w:id="15"/>
      <w:r w:rsidRPr="008466DD">
        <w:rPr>
          <w:rFonts w:ascii="Times New Roman" w:hAnsi="Times New Roman"/>
          <w:color w:val="000000"/>
          <w:sz w:val="28"/>
          <w:lang w:val="ru-RU"/>
        </w:rPr>
        <w:t xml:space="preserve">(не менее пяти авторов по выбору): Ф. И. Тютчева, А. А. Фета, А. Н. Майкова, Н. А. Некрасова, А. А. Блока, И. А. Бунина, </w:t>
      </w:r>
      <w:bookmarkStart w:id="16" w:name="236d15e5-7adb-4fc2-919e-678797fd1898"/>
      <w:bookmarkEnd w:id="16"/>
      <w:r w:rsidRPr="008466DD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7" w:name="b39133dd-5b08-4549-a5bd-8bf368254092"/>
      <w:bookmarkEnd w:id="17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8" w:name="1a0e8552-8319-44da-b4b7-9c067d7af546"/>
      <w:bookmarkEnd w:id="18"/>
      <w:r w:rsidRPr="008466DD">
        <w:rPr>
          <w:rFonts w:ascii="Times New Roman" w:hAnsi="Times New Roman"/>
          <w:color w:val="000000"/>
          <w:sz w:val="28"/>
          <w:lang w:val="ru-RU"/>
        </w:rPr>
        <w:t>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9" w:name="7bc5c68d-92f5-41d5-9535-d638ea476e3f"/>
      <w:bookmarkEnd w:id="19"/>
      <w:r w:rsidRPr="008466DD">
        <w:rPr>
          <w:rFonts w:ascii="Times New Roman" w:hAnsi="Times New Roman"/>
          <w:color w:val="000000"/>
          <w:sz w:val="28"/>
          <w:lang w:val="ru-RU"/>
        </w:rPr>
        <w:t>и другие.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0" w:name="14358877-86a6-40e2-9fb5-58334b8a6e9a"/>
      <w:bookmarkEnd w:id="20"/>
      <w:r w:rsidRPr="008466DD">
        <w:rPr>
          <w:rFonts w:ascii="Times New Roman" w:hAnsi="Times New Roman"/>
          <w:color w:val="000000"/>
          <w:sz w:val="28"/>
          <w:lang w:val="ru-RU"/>
        </w:rPr>
        <w:t xml:space="preserve">(не менее двух). Круг чтения: произведения В. М. Гаршина, М. Горького, И. С. Соколова-Микитова </w:t>
      </w:r>
      <w:bookmarkStart w:id="21" w:name="c6bf05b5-49bd-40a2-90b7-cfd41b2279a7"/>
      <w:bookmarkEnd w:id="21"/>
      <w:r w:rsidRPr="008466DD">
        <w:rPr>
          <w:rFonts w:ascii="Times New Roman" w:hAnsi="Times New Roman"/>
          <w:color w:val="000000"/>
          <w:sz w:val="28"/>
          <w:lang w:val="ru-RU"/>
        </w:rPr>
        <w:t>и др. Особенности авторских сказок (сюжет, язык, герои). Составление аннотации.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2" w:name="ea02cf5f-d5e4-4b30-812a-1b46ec679534"/>
      <w:bookmarkEnd w:id="22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8466DD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3" w:name="68f21dae-0b2e-4871-b761-be4991ec4878"/>
      <w:bookmarkEnd w:id="23"/>
      <w:r w:rsidRPr="008466DD">
        <w:rPr>
          <w:rFonts w:ascii="Times New Roman" w:hAnsi="Times New Roman"/>
          <w:color w:val="000000"/>
          <w:sz w:val="28"/>
          <w:lang w:val="ru-RU"/>
        </w:rPr>
        <w:t>и другое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8466DD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4" w:name="7684134c-2d89-4058-b80b-6ad24d340e2c"/>
      <w:bookmarkEnd w:id="24"/>
      <w:r w:rsidRPr="008466DD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5" w:name="e453ae69-7b50-49e1-850e-5455f39cac3b"/>
      <w:bookmarkEnd w:id="25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6" w:name="db307144-10c3-47e0-8f79-b83f6461fd22"/>
      <w:bookmarkEnd w:id="26"/>
      <w:r w:rsidRPr="008466DD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произведений): Н. Н. Носов, В.Ю. Драгунский, </w:t>
      </w:r>
      <w:bookmarkStart w:id="27" w:name="cb0fcba1-b7c3-44d2-9bb6-c0a6c9168eca"/>
      <w:bookmarkEnd w:id="27"/>
      <w:r w:rsidRPr="008466DD">
        <w:rPr>
          <w:rFonts w:ascii="Times New Roman" w:hAnsi="Times New Roman"/>
          <w:color w:val="000000"/>
          <w:sz w:val="28"/>
          <w:lang w:val="ru-RU"/>
        </w:rPr>
        <w:t>М. М. Зощенко и др.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8" w:name="bfd2c4b6-8e45-47df-8299-90bb4d27aacd"/>
      <w:bookmarkEnd w:id="28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9" w:name="3e21f5c4-1001-4583-8489-5f0ba36061b9"/>
      <w:bookmarkEnd w:id="29"/>
      <w:r w:rsidRPr="008466DD">
        <w:rPr>
          <w:rFonts w:ascii="Times New Roman" w:hAnsi="Times New Roman"/>
          <w:color w:val="000000"/>
          <w:sz w:val="28"/>
          <w:lang w:val="ru-RU"/>
        </w:rPr>
        <w:t xml:space="preserve">(произведения двух-трёх авторов по выбору): литературные сказки Ш. Перро, Х.-К. Андерсена, </w:t>
      </w:r>
      <w:bookmarkStart w:id="30" w:name="f6f542f3-f6cf-4368-a418-eb5d19aa0b2b"/>
      <w:bookmarkEnd w:id="30"/>
      <w:r w:rsidRPr="008466DD">
        <w:rPr>
          <w:rFonts w:ascii="Times New Roman" w:hAnsi="Times New Roman"/>
          <w:color w:val="000000"/>
          <w:sz w:val="28"/>
          <w:lang w:val="ru-RU"/>
        </w:rPr>
        <w:t xml:space="preserve">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1" w:name="0e6b1fdc-e350-43b1-a03c-45387667d39d"/>
      <w:bookmarkEnd w:id="31"/>
      <w:r w:rsidRPr="008466D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D4C84" w:rsidRPr="008466DD" w:rsidRDefault="009D4C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D4C84" w:rsidRPr="008466DD" w:rsidRDefault="009D4C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9D4C84" w:rsidRPr="008466DD" w:rsidRDefault="009D4C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D4C84" w:rsidRPr="008466DD" w:rsidRDefault="009D4C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9D4C84" w:rsidRPr="008466DD" w:rsidRDefault="009D4C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D4C84" w:rsidRPr="008466DD" w:rsidRDefault="009D4C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466D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9D4C84" w:rsidRDefault="009D4C84">
      <w:pPr>
        <w:numPr>
          <w:ilvl w:val="0"/>
          <w:numId w:val="13"/>
        </w:numPr>
        <w:spacing w:after="0" w:line="264" w:lineRule="auto"/>
        <w:jc w:val="both"/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9D4C84" w:rsidRPr="008466DD" w:rsidRDefault="009D4C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D4C84" w:rsidRPr="008466DD" w:rsidRDefault="009D4C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D4C84" w:rsidRPr="008466DD" w:rsidRDefault="009D4C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9D4C84" w:rsidRPr="008466DD" w:rsidRDefault="009D4C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9D4C84" w:rsidRPr="008466DD" w:rsidRDefault="009D4C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9D4C84" w:rsidRPr="008466DD" w:rsidRDefault="009D4C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9D4C84" w:rsidRPr="008466DD" w:rsidRDefault="009D4C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D4C84" w:rsidRPr="008466DD" w:rsidRDefault="009D4C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D4C84" w:rsidRPr="008466DD" w:rsidRDefault="009D4C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9D4C84" w:rsidRPr="008466DD" w:rsidRDefault="009D4C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9D4C84" w:rsidRPr="008466DD" w:rsidRDefault="009D4C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9D4C84" w:rsidRPr="008466DD" w:rsidRDefault="009D4C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выполнении своей части работы, оценивать свой вклад в общее дело.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rPr>
          <w:lang w:val="ru-RU"/>
        </w:rPr>
        <w:sectPr w:rsidR="009D4C84" w:rsidRPr="008466DD">
          <w:pgSz w:w="11906" w:h="16383"/>
          <w:pgMar w:top="1134" w:right="850" w:bottom="1134" w:left="1701" w:header="720" w:footer="720" w:gutter="0"/>
          <w:cols w:space="720"/>
        </w:sectPr>
      </w:pP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  <w:bookmarkStart w:id="32" w:name="block-66421568"/>
      <w:bookmarkEnd w:id="32"/>
      <w:r w:rsidRPr="008466DD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8466D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466DD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9D4C84" w:rsidRPr="008466DD" w:rsidRDefault="009D4C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D4C84" w:rsidRPr="008466DD" w:rsidRDefault="009D4C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D4C84" w:rsidRPr="008466DD" w:rsidRDefault="009D4C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9D4C84" w:rsidRPr="008466DD" w:rsidRDefault="009D4C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D4C84" w:rsidRPr="008466DD" w:rsidRDefault="009D4C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D4C84" w:rsidRPr="008466DD" w:rsidRDefault="009D4C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D4C84" w:rsidRPr="008466DD" w:rsidRDefault="009D4C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9D4C84" w:rsidRPr="008466DD" w:rsidRDefault="009D4C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D4C84" w:rsidRPr="008466DD" w:rsidRDefault="009D4C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D4C84" w:rsidRPr="008466DD" w:rsidRDefault="009D4C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9D4C84" w:rsidRPr="008466DD" w:rsidRDefault="009D4C8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9D4C84" w:rsidRPr="008466DD" w:rsidRDefault="009D4C8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D4C84" w:rsidRPr="008466DD" w:rsidRDefault="009D4C8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D4C84" w:rsidRPr="008466DD" w:rsidRDefault="009D4C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D4C84" w:rsidRPr="008466DD" w:rsidRDefault="009D4C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9D4C84" w:rsidRPr="008466DD" w:rsidRDefault="009D4C8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9D4C84" w:rsidRPr="008466DD" w:rsidRDefault="009D4C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D4C84" w:rsidRPr="008466DD" w:rsidRDefault="009D4C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9D4C84" w:rsidRPr="008466DD" w:rsidRDefault="009D4C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D4C84" w:rsidRPr="008466DD" w:rsidRDefault="009D4C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D4C84" w:rsidRPr="008466DD" w:rsidRDefault="009D4C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D4C84" w:rsidRPr="008466DD" w:rsidRDefault="009D4C8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9D4C84" w:rsidRPr="008466DD" w:rsidRDefault="009D4C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D4C84" w:rsidRPr="008466DD" w:rsidRDefault="009D4C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9D4C84" w:rsidRPr="008466DD" w:rsidRDefault="009D4C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D4C84" w:rsidRPr="008466DD" w:rsidRDefault="009D4C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D4C84" w:rsidRPr="008466DD" w:rsidRDefault="009D4C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D4C84" w:rsidRPr="008466DD" w:rsidRDefault="009D4C8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9D4C84" w:rsidRDefault="009D4C8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D4C84" w:rsidRPr="008466DD" w:rsidRDefault="009D4C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D4C84" w:rsidRPr="008466DD" w:rsidRDefault="009D4C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D4C84" w:rsidRPr="008466DD" w:rsidRDefault="009D4C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D4C84" w:rsidRPr="008466DD" w:rsidRDefault="009D4C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D4C84" w:rsidRPr="008466DD" w:rsidRDefault="009D4C8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466D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466D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D4C84" w:rsidRDefault="009D4C8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D4C84" w:rsidRPr="008466DD" w:rsidRDefault="009D4C8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466DD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466DD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9D4C84" w:rsidRPr="008466DD" w:rsidRDefault="009D4C8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D4C84" w:rsidRDefault="009D4C8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9D4C84" w:rsidRDefault="009D4C8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D4C84" w:rsidRPr="008466DD" w:rsidRDefault="009D4C8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9D4C84" w:rsidRPr="008466DD" w:rsidRDefault="009D4C8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D4C84" w:rsidRDefault="009D4C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9D4C84" w:rsidRPr="008466DD" w:rsidRDefault="009D4C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D4C84" w:rsidRPr="008466DD" w:rsidRDefault="009D4C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D4C84" w:rsidRPr="008466DD" w:rsidRDefault="009D4C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D4C84" w:rsidRPr="008466DD" w:rsidRDefault="009D4C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D4C84" w:rsidRPr="008466DD" w:rsidRDefault="009D4C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D4C84" w:rsidRPr="008466DD" w:rsidRDefault="009D4C8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spacing w:after="0" w:line="264" w:lineRule="auto"/>
        <w:ind w:firstLine="600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Default="009D4C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D4C84" w:rsidRPr="008466DD" w:rsidRDefault="009D4C8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9D4C84" w:rsidRPr="008466DD" w:rsidRDefault="009D4C8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D4C84" w:rsidRPr="008466DD" w:rsidRDefault="009D4C8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D4C84" w:rsidRPr="008466DD" w:rsidRDefault="009D4C8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466D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9D4C84" w:rsidRPr="008466DD" w:rsidRDefault="009D4C84">
      <w:pPr>
        <w:spacing w:after="0" w:line="264" w:lineRule="auto"/>
        <w:ind w:left="120"/>
        <w:jc w:val="both"/>
        <w:rPr>
          <w:lang w:val="ru-RU"/>
        </w:rPr>
      </w:pPr>
    </w:p>
    <w:p w:rsidR="009D4C84" w:rsidRPr="008466DD" w:rsidRDefault="009D4C84">
      <w:pPr>
        <w:rPr>
          <w:lang w:val="ru-RU"/>
        </w:rPr>
        <w:sectPr w:rsidR="009D4C84" w:rsidRPr="008466DD">
          <w:pgSz w:w="11906" w:h="16383"/>
          <w:pgMar w:top="1134" w:right="850" w:bottom="1134" w:left="1701" w:header="720" w:footer="720" w:gutter="0"/>
          <w:cols w:space="720"/>
        </w:sectPr>
      </w:pPr>
    </w:p>
    <w:p w:rsidR="009D4C84" w:rsidRDefault="009D4C84">
      <w:pPr>
        <w:spacing w:after="0"/>
        <w:ind w:left="120"/>
      </w:pPr>
      <w:bookmarkStart w:id="33" w:name="block-66421567"/>
      <w:bookmarkEnd w:id="33"/>
      <w:r w:rsidRPr="008466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4C84" w:rsidRDefault="009D4C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90"/>
        <w:gridCol w:w="4821"/>
        <w:gridCol w:w="1518"/>
        <w:gridCol w:w="1841"/>
        <w:gridCol w:w="1910"/>
        <w:gridCol w:w="2689"/>
      </w:tblGrid>
      <w:tr w:rsidR="009D4C84" w:rsidRPr="00B577C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/>
        </w:tc>
      </w:tr>
    </w:tbl>
    <w:p w:rsidR="009D4C84" w:rsidRDefault="009D4C84">
      <w:pPr>
        <w:sectPr w:rsidR="009D4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C84" w:rsidRPr="008466DD" w:rsidRDefault="009D4C84">
      <w:pPr>
        <w:spacing w:after="0"/>
        <w:ind w:left="120"/>
        <w:rPr>
          <w:lang w:val="ru-RU"/>
        </w:rPr>
      </w:pPr>
      <w:r w:rsidRPr="008466DD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9D4C84" w:rsidRDefault="009D4C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09"/>
        <w:gridCol w:w="4291"/>
        <w:gridCol w:w="1175"/>
        <w:gridCol w:w="1841"/>
        <w:gridCol w:w="1910"/>
        <w:gridCol w:w="1288"/>
        <w:gridCol w:w="2726"/>
      </w:tblGrid>
      <w:tr w:rsidR="009D4C84" w:rsidRPr="00B577C9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C84" w:rsidRPr="00B577C9" w:rsidRDefault="009D4C84"/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Проект «Словарь устаревших слов»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Глянь-ка из окошка…» , И.С.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9D4C84" w:rsidRPr="00012B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B577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B577C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66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</w:pPr>
          </w:p>
        </w:tc>
      </w:tr>
      <w:tr w:rsidR="009D4C84" w:rsidRPr="00B577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C84" w:rsidRPr="008466DD" w:rsidRDefault="009D4C84">
            <w:pPr>
              <w:spacing w:after="0"/>
              <w:ind w:left="135"/>
              <w:rPr>
                <w:lang w:val="ru-RU"/>
              </w:rPr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846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13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/>
        </w:tc>
      </w:tr>
    </w:tbl>
    <w:p w:rsidR="009D4C84" w:rsidRPr="00012B80" w:rsidRDefault="009D4C84">
      <w:pPr>
        <w:rPr>
          <w:lang w:val="ru-RU"/>
        </w:rPr>
        <w:sectPr w:rsidR="009D4C84" w:rsidRPr="00012B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C84" w:rsidRDefault="009D4C84">
      <w:pPr>
        <w:sectPr w:rsidR="009D4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C84" w:rsidRDefault="009D4C84">
      <w:pPr>
        <w:sectPr w:rsidR="009D4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C84" w:rsidRPr="00A07B82" w:rsidRDefault="009D4C84">
      <w:pPr>
        <w:spacing w:before="199" w:after="199" w:line="336" w:lineRule="auto"/>
        <w:ind w:left="120"/>
        <w:rPr>
          <w:lang w:val="ru-RU"/>
        </w:rPr>
      </w:pPr>
      <w:bookmarkStart w:id="34" w:name="block-66421571"/>
      <w:bookmarkEnd w:id="34"/>
      <w:r w:rsidRPr="00A07B8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9D4C84" w:rsidRDefault="009D4C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272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/>
              <w:ind w:left="272"/>
              <w:rPr>
                <w:lang w:val="ru-RU"/>
              </w:rPr>
            </w:pPr>
            <w:r w:rsidRPr="00A07B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9D4C84" w:rsidRPr="00012B80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9D4C84" w:rsidRPr="00A07B82" w:rsidRDefault="009D4C84">
      <w:pPr>
        <w:spacing w:after="0"/>
        <w:ind w:left="120"/>
        <w:rPr>
          <w:lang w:val="ru-RU"/>
        </w:rPr>
      </w:pPr>
    </w:p>
    <w:p w:rsidR="009D4C84" w:rsidRPr="00A07B82" w:rsidRDefault="009D4C84">
      <w:pPr>
        <w:spacing w:after="0"/>
        <w:ind w:left="120"/>
        <w:rPr>
          <w:lang w:val="ru-RU"/>
        </w:rPr>
      </w:pPr>
    </w:p>
    <w:p w:rsidR="009D4C84" w:rsidRPr="00A07B82" w:rsidRDefault="009D4C84">
      <w:pPr>
        <w:rPr>
          <w:lang w:val="ru-RU"/>
        </w:rPr>
        <w:sectPr w:rsidR="009D4C84" w:rsidRPr="00A07B82">
          <w:pgSz w:w="11906" w:h="16383"/>
          <w:pgMar w:top="1134" w:right="850" w:bottom="1134" w:left="1701" w:header="720" w:footer="720" w:gutter="0"/>
          <w:cols w:space="720"/>
        </w:sectPr>
      </w:pPr>
    </w:p>
    <w:p w:rsidR="009D4C84" w:rsidRDefault="009D4C84">
      <w:pPr>
        <w:spacing w:before="199" w:after="199"/>
        <w:ind w:left="120"/>
      </w:pPr>
      <w:bookmarkStart w:id="35" w:name="block-66421573"/>
      <w:bookmarkEnd w:id="35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r>
        <w:rPr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75"/>
        <w:gridCol w:w="8205"/>
      </w:tblGrid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272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/>
              <w:ind w:left="272"/>
            </w:pPr>
            <w:r w:rsidRPr="00B577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both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both"/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both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both"/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both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9D4C84" w:rsidRPr="00012B8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A07B82" w:rsidRDefault="009D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9D4C84" w:rsidRPr="00B577C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center"/>
            </w:pPr>
            <w:r w:rsidRPr="00B577C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9D4C84" w:rsidRPr="00B577C9" w:rsidRDefault="009D4C84">
            <w:pPr>
              <w:spacing w:after="0" w:line="336" w:lineRule="auto"/>
              <w:ind w:left="365"/>
              <w:jc w:val="both"/>
            </w:pPr>
            <w:r w:rsidRPr="00A07B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 w:rsidRPr="00B577C9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9D4C84" w:rsidRDefault="009D4C84">
      <w:pPr>
        <w:spacing w:after="0"/>
        <w:ind w:left="120"/>
      </w:pPr>
    </w:p>
    <w:p w:rsidR="009D4C84" w:rsidRDefault="009D4C84">
      <w:pPr>
        <w:spacing w:after="0"/>
        <w:ind w:left="120"/>
      </w:pPr>
      <w:bookmarkStart w:id="36" w:name="block-66421572"/>
      <w:bookmarkEnd w:id="3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D4C84" w:rsidRDefault="009D4C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4C84" w:rsidRDefault="009D4C84">
      <w:pPr>
        <w:spacing w:after="0" w:line="480" w:lineRule="auto"/>
        <w:ind w:left="120"/>
      </w:pPr>
    </w:p>
    <w:p w:rsidR="009D4C84" w:rsidRPr="00A07B82" w:rsidRDefault="009D4C84">
      <w:pPr>
        <w:spacing w:after="0" w:line="480" w:lineRule="auto"/>
        <w:ind w:left="120"/>
        <w:rPr>
          <w:lang w:val="ru-RU"/>
        </w:rPr>
      </w:pPr>
      <w:bookmarkStart w:id="37" w:name="e8cabfe5-5c2d-474f-8f51-6f2eb647c0e5"/>
      <w:bookmarkEnd w:id="37"/>
      <w:r w:rsidRPr="00A07B82">
        <w:rPr>
          <w:rFonts w:ascii="Times New Roman" w:hAnsi="Times New Roman"/>
          <w:color w:val="000000"/>
          <w:sz w:val="28"/>
          <w:lang w:val="ru-RU"/>
        </w:rPr>
        <w:t>Литературное чтение 3 класс в 2-х частях Л.Ф.Климанова, В.Г.Горецкий и другие Издательство " Просвещение"</w:t>
      </w:r>
    </w:p>
    <w:p w:rsidR="009D4C84" w:rsidRPr="00A07B82" w:rsidRDefault="009D4C84">
      <w:pPr>
        <w:spacing w:after="0"/>
        <w:ind w:left="120"/>
        <w:rPr>
          <w:lang w:val="ru-RU"/>
        </w:rPr>
      </w:pPr>
    </w:p>
    <w:p w:rsidR="009D4C84" w:rsidRPr="00A07B82" w:rsidRDefault="009D4C84">
      <w:pPr>
        <w:spacing w:after="0" w:line="480" w:lineRule="auto"/>
        <w:ind w:left="120"/>
        <w:rPr>
          <w:lang w:val="ru-RU"/>
        </w:rPr>
      </w:pPr>
      <w:r w:rsidRPr="00A07B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D4C84" w:rsidRPr="00A07B82" w:rsidRDefault="009D4C84">
      <w:pPr>
        <w:spacing w:after="0" w:line="480" w:lineRule="auto"/>
        <w:ind w:left="120"/>
        <w:rPr>
          <w:lang w:val="ru-RU"/>
        </w:rPr>
      </w:pPr>
      <w:bookmarkStart w:id="38" w:name="d455677a-27ca-4068-ae57-28f9d9f99a29"/>
      <w:bookmarkEnd w:id="38"/>
      <w:r w:rsidRPr="00A07B82">
        <w:rPr>
          <w:rFonts w:ascii="Times New Roman" w:hAnsi="Times New Roman"/>
          <w:color w:val="000000"/>
          <w:sz w:val="28"/>
          <w:lang w:val="ru-RU"/>
        </w:rPr>
        <w:t>Литературное чтение ФГОС. Методическое пособие.</w:t>
      </w:r>
    </w:p>
    <w:p w:rsidR="009D4C84" w:rsidRPr="00A07B82" w:rsidRDefault="009D4C84">
      <w:pPr>
        <w:spacing w:after="0"/>
        <w:ind w:left="120"/>
        <w:rPr>
          <w:lang w:val="ru-RU"/>
        </w:rPr>
      </w:pPr>
    </w:p>
    <w:p w:rsidR="009D4C84" w:rsidRPr="00A07B82" w:rsidRDefault="009D4C84">
      <w:pPr>
        <w:spacing w:after="0" w:line="480" w:lineRule="auto"/>
        <w:ind w:left="120"/>
        <w:rPr>
          <w:lang w:val="ru-RU"/>
        </w:rPr>
      </w:pPr>
      <w:r w:rsidRPr="00A07B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4C84" w:rsidRDefault="009D4C84">
      <w:pPr>
        <w:spacing w:after="0" w:line="480" w:lineRule="auto"/>
        <w:ind w:left="120"/>
      </w:pPr>
      <w:bookmarkStart w:id="39" w:name="ead47bee-61c2-4353-b0fd-07c1eef54e3f"/>
      <w:bookmarkEnd w:id="39"/>
      <w:r>
        <w:rPr>
          <w:rFonts w:ascii="Times New Roman" w:hAnsi="Times New Roman"/>
          <w:color w:val="000000"/>
          <w:sz w:val="28"/>
        </w:rPr>
        <w:t>https//resh/edu/ru</w:t>
      </w:r>
    </w:p>
    <w:p w:rsidR="009D4C84" w:rsidRDefault="009D4C84">
      <w:pPr>
        <w:sectPr w:rsidR="009D4C84">
          <w:pgSz w:w="11906" w:h="16383"/>
          <w:pgMar w:top="1134" w:right="850" w:bottom="1134" w:left="1701" w:header="720" w:footer="720" w:gutter="0"/>
          <w:cols w:space="720"/>
        </w:sectPr>
      </w:pPr>
    </w:p>
    <w:p w:rsidR="009D4C84" w:rsidRDefault="009D4C84"/>
    <w:sectPr w:rsidR="009D4C84" w:rsidSect="004318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2B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006EA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702E9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8B3AC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E27205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0A52FA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43A170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5120F6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51E603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7110B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80473B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D49220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08E20C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936424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ED308A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04F03A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0EC123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24B2C7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42C4C1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B76538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88A134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87512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65B2E6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C8A700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0EF01A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16A7DB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249554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34176C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68724F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7AE4D5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B9A480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BF6177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06516F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285302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489779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954530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7A3C17A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35"/>
  </w:num>
  <w:num w:numId="5">
    <w:abstractNumId w:val="17"/>
  </w:num>
  <w:num w:numId="6">
    <w:abstractNumId w:val="21"/>
  </w:num>
  <w:num w:numId="7">
    <w:abstractNumId w:val="3"/>
  </w:num>
  <w:num w:numId="8">
    <w:abstractNumId w:val="2"/>
  </w:num>
  <w:num w:numId="9">
    <w:abstractNumId w:val="28"/>
  </w:num>
  <w:num w:numId="10">
    <w:abstractNumId w:val="11"/>
  </w:num>
  <w:num w:numId="11">
    <w:abstractNumId w:val="34"/>
  </w:num>
  <w:num w:numId="12">
    <w:abstractNumId w:val="5"/>
  </w:num>
  <w:num w:numId="13">
    <w:abstractNumId w:val="27"/>
  </w:num>
  <w:num w:numId="14">
    <w:abstractNumId w:val="0"/>
  </w:num>
  <w:num w:numId="15">
    <w:abstractNumId w:val="19"/>
  </w:num>
  <w:num w:numId="16">
    <w:abstractNumId w:val="22"/>
  </w:num>
  <w:num w:numId="17">
    <w:abstractNumId w:val="8"/>
  </w:num>
  <w:num w:numId="18">
    <w:abstractNumId w:val="9"/>
  </w:num>
  <w:num w:numId="19">
    <w:abstractNumId w:val="23"/>
  </w:num>
  <w:num w:numId="20">
    <w:abstractNumId w:val="31"/>
  </w:num>
  <w:num w:numId="21">
    <w:abstractNumId w:val="6"/>
  </w:num>
  <w:num w:numId="22">
    <w:abstractNumId w:val="7"/>
  </w:num>
  <w:num w:numId="23">
    <w:abstractNumId w:val="24"/>
  </w:num>
  <w:num w:numId="24">
    <w:abstractNumId w:val="20"/>
  </w:num>
  <w:num w:numId="25">
    <w:abstractNumId w:val="4"/>
  </w:num>
  <w:num w:numId="26">
    <w:abstractNumId w:val="1"/>
  </w:num>
  <w:num w:numId="27">
    <w:abstractNumId w:val="36"/>
  </w:num>
  <w:num w:numId="28">
    <w:abstractNumId w:val="16"/>
  </w:num>
  <w:num w:numId="29">
    <w:abstractNumId w:val="10"/>
  </w:num>
  <w:num w:numId="30">
    <w:abstractNumId w:val="15"/>
  </w:num>
  <w:num w:numId="31">
    <w:abstractNumId w:val="12"/>
  </w:num>
  <w:num w:numId="32">
    <w:abstractNumId w:val="26"/>
  </w:num>
  <w:num w:numId="33">
    <w:abstractNumId w:val="13"/>
  </w:num>
  <w:num w:numId="34">
    <w:abstractNumId w:val="29"/>
  </w:num>
  <w:num w:numId="35">
    <w:abstractNumId w:val="33"/>
  </w:num>
  <w:num w:numId="36">
    <w:abstractNumId w:val="3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877"/>
    <w:rsid w:val="00012B80"/>
    <w:rsid w:val="000D4161"/>
    <w:rsid w:val="000E6D86"/>
    <w:rsid w:val="00344265"/>
    <w:rsid w:val="00394757"/>
    <w:rsid w:val="00431877"/>
    <w:rsid w:val="004E6975"/>
    <w:rsid w:val="0063315B"/>
    <w:rsid w:val="006A595A"/>
    <w:rsid w:val="008466DD"/>
    <w:rsid w:val="008610C7"/>
    <w:rsid w:val="0086502D"/>
    <w:rsid w:val="008944ED"/>
    <w:rsid w:val="009D4C84"/>
    <w:rsid w:val="00A07B82"/>
    <w:rsid w:val="00B577C9"/>
    <w:rsid w:val="00C53FFE"/>
    <w:rsid w:val="00CF4783"/>
    <w:rsid w:val="00E05F2F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83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78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478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478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478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478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78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478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4783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CF4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4783"/>
    <w:rPr>
      <w:rFonts w:cs="Times New Roman"/>
    </w:rPr>
  </w:style>
  <w:style w:type="paragraph" w:styleId="NormalIndent">
    <w:name w:val="Normal Indent"/>
    <w:basedOn w:val="Normal"/>
    <w:uiPriority w:val="99"/>
    <w:rsid w:val="00CF4783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CF4783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F478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F478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F478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CF478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43187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318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CF4783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f70" TargetMode="External"/><Relationship Id="rId117" Type="http://schemas.openxmlformats.org/officeDocument/2006/relationships/hyperlink" Target="https://m.edsoo.ru/8bc50984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e0f8" TargetMode="External"/><Relationship Id="rId47" Type="http://schemas.openxmlformats.org/officeDocument/2006/relationships/hyperlink" Target="https://m.edsoo.ru/8bc4d43c" TargetMode="External"/><Relationship Id="rId63" Type="http://schemas.openxmlformats.org/officeDocument/2006/relationships/hyperlink" Target="https://m.edsoo.ru/8bc4d298" TargetMode="External"/><Relationship Id="rId68" Type="http://schemas.openxmlformats.org/officeDocument/2006/relationships/hyperlink" Target="https://m.edsoo.ru/8bc4ea8a" TargetMode="External"/><Relationship Id="rId84" Type="http://schemas.openxmlformats.org/officeDocument/2006/relationships/hyperlink" Target="https://m.edsoo.ru/8bc4fe30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38" Type="http://schemas.openxmlformats.org/officeDocument/2006/relationships/hyperlink" Target="https://m.edsoo.ru/f29f41de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75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f82c" TargetMode="External"/><Relationship Id="rId74" Type="http://schemas.openxmlformats.org/officeDocument/2006/relationships/hyperlink" Target="https://m.edsoo.ru/8bc4eb9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28" Type="http://schemas.openxmlformats.org/officeDocument/2006/relationships/hyperlink" Target="https://m.edsoo.ru/f29f3db0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c76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e24c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d194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8bc52928" TargetMode="External"/><Relationship Id="rId134" Type="http://schemas.openxmlformats.org/officeDocument/2006/relationships/hyperlink" Target="https://m.edsoo.ru/8bc52da6" TargetMode="External"/><Relationship Id="rId139" Type="http://schemas.openxmlformats.org/officeDocument/2006/relationships/hyperlink" Target="https://m.edsoo.ru/f29f4d8c" TargetMode="External"/><Relationship Id="rId80" Type="http://schemas.openxmlformats.org/officeDocument/2006/relationships/hyperlink" Target="https://m.edsoo.ru/8bc4ff70" TargetMode="External"/><Relationship Id="rId85" Type="http://schemas.openxmlformats.org/officeDocument/2006/relationships/hyperlink" Target="https://m.edsoo.ru/8bc4f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9cc4" TargetMode="External"/><Relationship Id="rId46" Type="http://schemas.openxmlformats.org/officeDocument/2006/relationships/hyperlink" Target="https://m.edsoo.ru/8bc4d784" TargetMode="External"/><Relationship Id="rId59" Type="http://schemas.openxmlformats.org/officeDocument/2006/relationships/hyperlink" Target="https://m.edsoo.ru/8bc4c938" TargetMode="External"/><Relationship Id="rId67" Type="http://schemas.openxmlformats.org/officeDocument/2006/relationships/hyperlink" Target="https://m.edsoo.ru/8bc4e684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16" Type="http://schemas.openxmlformats.org/officeDocument/2006/relationships/hyperlink" Target="https://m.edsoo.ru/8bc50aa6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f29f3ed2" TargetMode="External"/><Relationship Id="rId137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c98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072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ed00" TargetMode="External"/><Relationship Id="rId83" Type="http://schemas.openxmlformats.org/officeDocument/2006/relationships/hyperlink" Target="https://m.edsoo.ru/8bc52bd0" TargetMode="External"/><Relationship Id="rId88" Type="http://schemas.openxmlformats.org/officeDocument/2006/relationships/hyperlink" Target="https://m.edsoo.ru/8bc478de" TargetMode="External"/><Relationship Id="rId91" Type="http://schemas.openxmlformats.org/officeDocument/2006/relationships/hyperlink" Target="https://m.edsoo.ru/8bc47d84" TargetMode="External"/><Relationship Id="rId96" Type="http://schemas.openxmlformats.org/officeDocument/2006/relationships/hyperlink" Target="https://m.edsoo.ru/8bc5347c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40" Type="http://schemas.openxmlformats.org/officeDocument/2006/relationships/hyperlink" Target="https://m.edsoo.ru/f29f488c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36" Type="http://schemas.openxmlformats.org/officeDocument/2006/relationships/hyperlink" Target="https://m.edsoo.ru/8bc4a7dc" TargetMode="External"/><Relationship Id="rId49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ca2" TargetMode="External"/><Relationship Id="rId127" Type="http://schemas.openxmlformats.org/officeDocument/2006/relationships/hyperlink" Target="https://m.edsoo.ru/8bc541a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50358" TargetMode="External"/><Relationship Id="rId73" Type="http://schemas.openxmlformats.org/officeDocument/2006/relationships/hyperlink" Target="https://m.edsoo.ru/8bc4e45e" TargetMode="External"/><Relationship Id="rId78" Type="http://schemas.openxmlformats.org/officeDocument/2006/relationships/hyperlink" Target="https://m.edsoo.ru/8bc514ba" TargetMode="External"/><Relationship Id="rId81" Type="http://schemas.openxmlformats.org/officeDocument/2006/relationships/hyperlink" Target="https://m.edsoo.ru/8bc4fc6e" TargetMode="External"/><Relationship Id="rId86" Type="http://schemas.openxmlformats.org/officeDocument/2006/relationships/hyperlink" Target="https://m.edsoo.ru/8bc5072c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8bc52fd6" TargetMode="External"/><Relationship Id="rId143" Type="http://schemas.openxmlformats.org/officeDocument/2006/relationships/hyperlink" Target="https://m.edsoo.ru/f29f4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b542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f29f3a5e" TargetMode="External"/><Relationship Id="rId125" Type="http://schemas.openxmlformats.org/officeDocument/2006/relationships/hyperlink" Target="https://m.edsoo.ru/8bc53a12" TargetMode="External"/><Relationship Id="rId141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d94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35a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30a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46</Pages>
  <Words>10626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2025-09-09T17:57:00Z</cp:lastPrinted>
  <dcterms:created xsi:type="dcterms:W3CDTF">2025-09-09T17:43:00Z</dcterms:created>
  <dcterms:modified xsi:type="dcterms:W3CDTF">2025-09-10T18:59:00Z</dcterms:modified>
</cp:coreProperties>
</file>