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56" w:rsidRPr="00A86B84" w:rsidRDefault="007A6D56">
      <w:pPr>
        <w:spacing w:after="0" w:line="408" w:lineRule="auto"/>
        <w:ind w:left="120"/>
        <w:jc w:val="center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A6D56" w:rsidRPr="00A86B84" w:rsidRDefault="007A6D56">
      <w:pPr>
        <w:spacing w:after="0" w:line="408" w:lineRule="auto"/>
        <w:ind w:left="120"/>
        <w:jc w:val="center"/>
        <w:rPr>
          <w:lang w:val="ru-RU"/>
        </w:rPr>
      </w:pPr>
      <w:bookmarkStart w:id="0" w:name="860646c2-889a-4569-8575-2a8bf8f7bf01"/>
      <w:bookmarkEnd w:id="0"/>
      <w:r w:rsidRPr="00A86B8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7A6D56" w:rsidRPr="00A86B84" w:rsidRDefault="007A6D56">
      <w:pPr>
        <w:spacing w:after="0" w:line="408" w:lineRule="auto"/>
        <w:ind w:left="120"/>
        <w:jc w:val="center"/>
        <w:rPr>
          <w:lang w:val="ru-RU"/>
        </w:rPr>
      </w:pPr>
      <w:bookmarkStart w:id="1" w:name="14fc4b3a-950c-4903-a83a-e28a6ceb6a1b"/>
      <w:bookmarkEnd w:id="1"/>
      <w:r w:rsidRPr="00A86B84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7A6D56" w:rsidRPr="00A86B84" w:rsidRDefault="007A6D56">
      <w:pPr>
        <w:spacing w:after="0" w:line="408" w:lineRule="auto"/>
        <w:ind w:left="120"/>
        <w:jc w:val="center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7A6D56" w:rsidRPr="00A86B84" w:rsidRDefault="007A6D56">
      <w:pPr>
        <w:spacing w:after="0"/>
        <w:ind w:left="120"/>
        <w:rPr>
          <w:lang w:val="ru-RU"/>
        </w:rPr>
      </w:pPr>
    </w:p>
    <w:p w:rsidR="007A6D56" w:rsidRPr="00A86B84" w:rsidRDefault="007A6D56">
      <w:pPr>
        <w:spacing w:after="0"/>
        <w:ind w:left="120"/>
        <w:rPr>
          <w:lang w:val="ru-RU"/>
        </w:rPr>
      </w:pPr>
    </w:p>
    <w:p w:rsidR="007A6D56" w:rsidRPr="00A86B84" w:rsidRDefault="007A6D56">
      <w:pPr>
        <w:spacing w:after="0"/>
        <w:ind w:left="120"/>
        <w:rPr>
          <w:lang w:val="ru-RU"/>
        </w:rPr>
      </w:pPr>
    </w:p>
    <w:p w:rsidR="007A6D56" w:rsidRPr="00A86B84" w:rsidRDefault="007A6D56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7A6D56" w:rsidRPr="00870E90" w:rsidTr="000D4161">
        <w:tc>
          <w:tcPr>
            <w:tcW w:w="3114" w:type="dxa"/>
          </w:tcPr>
          <w:p w:rsidR="007A6D56" w:rsidRPr="00870E90" w:rsidRDefault="007A6D56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7A6D56" w:rsidRPr="00870E90" w:rsidRDefault="007A6D56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A6D56" w:rsidRPr="00870E90" w:rsidRDefault="007A6D56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6D56" w:rsidRPr="00870E90" w:rsidRDefault="007A6D5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О.И.</w:t>
            </w:r>
          </w:p>
          <w:p w:rsidR="007A6D56" w:rsidRPr="00870E90" w:rsidRDefault="007A6D56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1</w:t>
            </w:r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870E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70E90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A6D56" w:rsidRPr="00870E90" w:rsidRDefault="007A6D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6D56" w:rsidRPr="00870E90" w:rsidRDefault="007A6D56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7A6D56" w:rsidRPr="00870E90" w:rsidRDefault="007A6D56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7A6D56" w:rsidRPr="00870E90" w:rsidRDefault="007A6D56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6D56" w:rsidRPr="00870E90" w:rsidRDefault="007A6D5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7A6D56" w:rsidRPr="00870E90" w:rsidRDefault="007A6D56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70E90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A6D56" w:rsidRPr="00870E90" w:rsidRDefault="007A6D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6D56" w:rsidRPr="00870E90" w:rsidRDefault="007A6D56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7A6D56" w:rsidRPr="00870E90" w:rsidRDefault="007A6D56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A6D56" w:rsidRPr="00870E90" w:rsidRDefault="007A6D56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6D56" w:rsidRPr="00870E90" w:rsidRDefault="007A6D5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7A6D56" w:rsidRPr="00870E90" w:rsidRDefault="007A6D56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70E90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870E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A6D56" w:rsidRPr="00870E90" w:rsidRDefault="007A6D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6D56" w:rsidRDefault="007A6D56">
      <w:pPr>
        <w:spacing w:after="0"/>
        <w:ind w:left="120"/>
      </w:pPr>
    </w:p>
    <w:p w:rsidR="007A6D56" w:rsidRDefault="007A6D56">
      <w:pPr>
        <w:spacing w:after="0"/>
        <w:ind w:left="120"/>
      </w:pPr>
    </w:p>
    <w:p w:rsidR="007A6D56" w:rsidRDefault="007A6D56">
      <w:pPr>
        <w:spacing w:after="0"/>
        <w:ind w:left="120"/>
      </w:pPr>
    </w:p>
    <w:p w:rsidR="007A6D56" w:rsidRDefault="007A6D56">
      <w:pPr>
        <w:spacing w:after="0"/>
        <w:ind w:left="120"/>
      </w:pPr>
    </w:p>
    <w:p w:rsidR="007A6D56" w:rsidRDefault="007A6D56">
      <w:pPr>
        <w:spacing w:after="0"/>
        <w:ind w:left="120"/>
      </w:pPr>
    </w:p>
    <w:p w:rsidR="007A6D56" w:rsidRDefault="007A6D5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A6D56" w:rsidRDefault="007A6D5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7979934)</w:t>
      </w: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7A6D56" w:rsidRDefault="007A6D5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1– 4 классов</w:t>
      </w: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</w:p>
    <w:p w:rsidR="007A6D56" w:rsidRDefault="007A6D56">
      <w:pPr>
        <w:spacing w:after="0"/>
        <w:ind w:left="120"/>
        <w:jc w:val="center"/>
      </w:pPr>
      <w:bookmarkStart w:id="3" w:name="6efb4b3f-b311-4243-8bdc-9c68fbe3f27d"/>
      <w:bookmarkEnd w:id="3"/>
      <w:r>
        <w:rPr>
          <w:rFonts w:ascii="Times New Roman" w:hAnsi="Times New Roman"/>
          <w:b/>
          <w:color w:val="000000"/>
          <w:sz w:val="28"/>
        </w:rPr>
        <w:t xml:space="preserve">х.Второй Киевский </w:t>
      </w:r>
      <w:bookmarkStart w:id="4" w:name="f1911595-c9b0-48c8-8fd6-d0b6f2c1f773"/>
      <w:bookmarkEnd w:id="4"/>
      <w:r>
        <w:rPr>
          <w:rFonts w:ascii="Times New Roman" w:hAnsi="Times New Roman"/>
          <w:b/>
          <w:color w:val="000000"/>
          <w:sz w:val="28"/>
        </w:rPr>
        <w:t>2025</w:t>
      </w:r>
    </w:p>
    <w:p w:rsidR="007A6D56" w:rsidRPr="009B371B" w:rsidRDefault="007A6D56">
      <w:pPr>
        <w:rPr>
          <w:lang w:val="ru-RU"/>
        </w:rPr>
        <w:sectPr w:rsidR="007A6D56" w:rsidRPr="009B371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3235203"/>
      <w:bookmarkEnd w:id="5"/>
    </w:p>
    <w:p w:rsidR="007A6D56" w:rsidRPr="009B371B" w:rsidRDefault="007A6D56">
      <w:pPr>
        <w:spacing w:after="0" w:line="264" w:lineRule="auto"/>
        <w:ind w:left="120"/>
        <w:jc w:val="both"/>
        <w:rPr>
          <w:lang w:val="ru-RU"/>
        </w:rPr>
      </w:pPr>
      <w:bookmarkStart w:id="6" w:name="block-63235207"/>
      <w:bookmarkEnd w:id="6"/>
      <w:bookmarkEnd w:id="2"/>
      <w:r w:rsidRPr="009B371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A6D56" w:rsidRPr="009B371B" w:rsidRDefault="007A6D56">
      <w:pPr>
        <w:spacing w:after="0" w:line="264" w:lineRule="auto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bookmarkEnd w:id="7"/>
      <w:r w:rsidRPr="00A86B84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p w:rsidR="007A6D56" w:rsidRPr="00A86B84" w:rsidRDefault="007A6D56">
      <w:pPr>
        <w:rPr>
          <w:lang w:val="ru-RU"/>
        </w:rPr>
        <w:sectPr w:rsidR="007A6D56" w:rsidRPr="00A86B84">
          <w:pgSz w:w="11906" w:h="16383"/>
          <w:pgMar w:top="1134" w:right="850" w:bottom="1134" w:left="1701" w:header="720" w:footer="720" w:gutter="0"/>
          <w:cols w:space="720"/>
        </w:sectPr>
      </w:pP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  <w:bookmarkStart w:id="8" w:name="block-63235198"/>
      <w:bookmarkEnd w:id="8"/>
      <w:r w:rsidRPr="00A86B8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A86B8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6B84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A86B8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6B84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A86B8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6B84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A86B8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6B84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A86B8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6B84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A86B8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6B84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A86B8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6B84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A86B8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6B84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7A6D56" w:rsidRPr="00A86B84" w:rsidRDefault="007A6D56">
      <w:pPr>
        <w:spacing w:after="0" w:line="264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7A6D56" w:rsidRPr="00A86B84" w:rsidRDefault="007A6D56">
      <w:pPr>
        <w:spacing w:after="0" w:line="257" w:lineRule="auto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57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A6D56" w:rsidRPr="00A86B84" w:rsidRDefault="007A6D56">
      <w:pPr>
        <w:spacing w:after="0"/>
        <w:ind w:left="120"/>
        <w:rPr>
          <w:lang w:val="ru-RU"/>
        </w:rPr>
      </w:pPr>
      <w:r w:rsidRPr="00A86B84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7A6D56" w:rsidRPr="00A86B84" w:rsidRDefault="007A6D56">
      <w:pPr>
        <w:spacing w:after="0" w:line="257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7A6D56" w:rsidRPr="00A86B84" w:rsidRDefault="007A6D56">
      <w:pPr>
        <w:spacing w:after="0" w:line="257" w:lineRule="auto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57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7A6D56" w:rsidRPr="00A86B84" w:rsidRDefault="007A6D56">
      <w:pPr>
        <w:spacing w:after="0" w:line="257" w:lineRule="auto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57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7A6D56" w:rsidRPr="00A86B84" w:rsidRDefault="007A6D56">
      <w:pPr>
        <w:spacing w:after="0" w:line="257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</w:p>
    <w:p w:rsidR="007A6D56" w:rsidRPr="00A86B84" w:rsidRDefault="007A6D56">
      <w:pPr>
        <w:rPr>
          <w:lang w:val="ru-RU"/>
        </w:rPr>
        <w:sectPr w:rsidR="007A6D56" w:rsidRPr="00A86B84">
          <w:pgSz w:w="11906" w:h="16383"/>
          <w:pgMar w:top="1134" w:right="850" w:bottom="1134" w:left="1701" w:header="720" w:footer="720" w:gutter="0"/>
          <w:cols w:space="720"/>
        </w:sectPr>
      </w:pP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  <w:bookmarkStart w:id="9" w:name="block-63235199"/>
      <w:bookmarkEnd w:id="9"/>
      <w:r w:rsidRPr="00A86B8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6D56" w:rsidRPr="00A86B84" w:rsidRDefault="007A6D56">
      <w:pPr>
        <w:spacing w:after="0" w:line="264" w:lineRule="auto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A6D56" w:rsidRPr="00A86B84" w:rsidRDefault="007A6D56">
      <w:pPr>
        <w:spacing w:after="0"/>
        <w:ind w:left="120"/>
        <w:jc w:val="both"/>
        <w:rPr>
          <w:lang w:val="ru-RU"/>
        </w:rPr>
      </w:pPr>
    </w:p>
    <w:p w:rsidR="007A6D56" w:rsidRPr="00A86B84" w:rsidRDefault="007A6D56">
      <w:pPr>
        <w:spacing w:after="0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6D56" w:rsidRPr="00A86B84" w:rsidRDefault="007A6D56">
      <w:pPr>
        <w:spacing w:after="0"/>
        <w:ind w:left="120"/>
        <w:jc w:val="both"/>
        <w:rPr>
          <w:lang w:val="ru-RU"/>
        </w:rPr>
      </w:pP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6D56" w:rsidRPr="00A86B84" w:rsidRDefault="007A6D56">
      <w:pPr>
        <w:spacing w:after="0" w:line="269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A6D56" w:rsidRPr="00A86B84" w:rsidRDefault="007A6D56">
      <w:pPr>
        <w:spacing w:after="0" w:line="269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A6D56" w:rsidRPr="00A86B84" w:rsidRDefault="007A6D56">
      <w:pPr>
        <w:spacing w:after="0" w:line="269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7A6D56" w:rsidRPr="00A86B84" w:rsidRDefault="007A6D56">
      <w:pPr>
        <w:spacing w:after="0" w:line="269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7A6D56" w:rsidRPr="00A86B84" w:rsidRDefault="007A6D56">
      <w:pPr>
        <w:spacing w:after="0" w:line="269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A6D56" w:rsidRPr="00A86B84" w:rsidRDefault="007A6D56">
      <w:pPr>
        <w:spacing w:after="0" w:line="269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7A6D56" w:rsidRPr="00A86B84" w:rsidRDefault="007A6D56">
      <w:pPr>
        <w:spacing w:after="0" w:line="269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A6D56" w:rsidRPr="00A86B84" w:rsidRDefault="007A6D56">
      <w:pPr>
        <w:spacing w:after="0" w:line="269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7A6D56" w:rsidRPr="00A86B84" w:rsidRDefault="007A6D56">
      <w:pPr>
        <w:spacing w:after="0" w:line="269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7A6D56" w:rsidRPr="00A86B84" w:rsidRDefault="007A6D56">
      <w:pPr>
        <w:spacing w:after="0" w:line="269" w:lineRule="auto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7A6D56" w:rsidRPr="00A86B84" w:rsidRDefault="007A6D56">
      <w:pPr>
        <w:spacing w:after="0" w:line="269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A6D56" w:rsidRPr="00A86B84" w:rsidRDefault="007A6D56">
      <w:pPr>
        <w:spacing w:after="0"/>
        <w:ind w:left="120"/>
        <w:jc w:val="both"/>
        <w:rPr>
          <w:lang w:val="ru-RU"/>
        </w:rPr>
      </w:pPr>
    </w:p>
    <w:p w:rsidR="007A6D56" w:rsidRPr="00A86B84" w:rsidRDefault="007A6D56">
      <w:pPr>
        <w:spacing w:after="0"/>
        <w:ind w:left="120"/>
        <w:jc w:val="both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.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86B8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86B8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7A6D56" w:rsidRPr="00A86B84" w:rsidRDefault="007A6D56">
      <w:pPr>
        <w:spacing w:after="0" w:line="257" w:lineRule="auto"/>
        <w:ind w:firstLine="600"/>
        <w:jc w:val="both"/>
        <w:rPr>
          <w:lang w:val="ru-RU"/>
        </w:rPr>
      </w:pPr>
      <w:r w:rsidRPr="00A86B84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7A6D56" w:rsidRPr="00A86B84" w:rsidRDefault="007A6D56" w:rsidP="009B371B">
      <w:pPr>
        <w:spacing w:after="0" w:line="257" w:lineRule="auto"/>
        <w:ind w:firstLine="600"/>
        <w:jc w:val="both"/>
        <w:rPr>
          <w:lang w:val="ru-RU"/>
        </w:rPr>
        <w:sectPr w:rsidR="007A6D56" w:rsidRPr="00A86B84">
          <w:pgSz w:w="11906" w:h="16383"/>
          <w:pgMar w:top="1134" w:right="850" w:bottom="1134" w:left="1701" w:header="720" w:footer="720" w:gutter="0"/>
          <w:cols w:space="720"/>
        </w:sectPr>
      </w:pPr>
      <w:r w:rsidRPr="00A86B84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</w:t>
      </w:r>
    </w:p>
    <w:p w:rsidR="007A6D56" w:rsidRPr="009B371B" w:rsidRDefault="007A6D56" w:rsidP="009B371B">
      <w:pPr>
        <w:spacing w:after="0"/>
        <w:ind w:left="120"/>
        <w:rPr>
          <w:lang w:val="ru-RU"/>
        </w:rPr>
        <w:sectPr w:rsidR="007A6D56" w:rsidRPr="009B371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3235200"/>
      <w:bookmarkEnd w:id="10"/>
    </w:p>
    <w:p w:rsidR="007A6D56" w:rsidRDefault="007A6D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06"/>
        <w:gridCol w:w="4944"/>
        <w:gridCol w:w="1544"/>
        <w:gridCol w:w="1841"/>
        <w:gridCol w:w="1910"/>
        <w:gridCol w:w="2695"/>
      </w:tblGrid>
      <w:tr w:rsidR="007A6D56" w:rsidRPr="00870E9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D56" w:rsidRPr="00870E90" w:rsidRDefault="007A6D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D56" w:rsidRPr="00870E90" w:rsidRDefault="007A6D5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D56" w:rsidRPr="00870E90" w:rsidRDefault="007A6D56"/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/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/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/>
        </w:tc>
      </w:tr>
      <w:tr w:rsidR="007A6D56" w:rsidRPr="009B37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B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/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/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/>
        </w:tc>
      </w:tr>
    </w:tbl>
    <w:p w:rsidR="007A6D56" w:rsidRDefault="007A6D56">
      <w:pPr>
        <w:sectPr w:rsidR="007A6D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6D56" w:rsidRDefault="007A6D56">
      <w:pPr>
        <w:spacing w:after="0"/>
        <w:ind w:left="120"/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7A6D56" w:rsidRDefault="007A6D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65"/>
        <w:gridCol w:w="4384"/>
        <w:gridCol w:w="1138"/>
        <w:gridCol w:w="1841"/>
        <w:gridCol w:w="1910"/>
        <w:gridCol w:w="1288"/>
        <w:gridCol w:w="2714"/>
      </w:tblGrid>
      <w:tr w:rsidR="007A6D56" w:rsidRPr="00870E90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D56" w:rsidRPr="00870E90" w:rsidRDefault="007A6D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D56" w:rsidRPr="00870E90" w:rsidRDefault="007A6D56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D56" w:rsidRPr="00870E90" w:rsidRDefault="007A6D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D56" w:rsidRPr="00870E90" w:rsidRDefault="007A6D56"/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Алгоритм порядка действий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Нахождение числового выражения.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без скобок.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порядка действий в числовом выражении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9B37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870E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870E90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6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Единицы массы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Единицы массы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Работа над ошибками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Приемы устных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Приемы устных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Приемы письменных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Приемы письменных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Приемы вычисление . Умножение и деление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Нахождение площади и периметра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Нахождение площади и периметра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</w:pPr>
          </w:p>
        </w:tc>
      </w:tr>
      <w:tr w:rsidR="007A6D56" w:rsidRPr="00870E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13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169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13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/>
        </w:tc>
      </w:tr>
    </w:tbl>
    <w:p w:rsidR="007A6D56" w:rsidRDefault="007A6D56">
      <w:pPr>
        <w:sectPr w:rsidR="007A6D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6D56" w:rsidRDefault="007A6D56">
      <w:pPr>
        <w:sectPr w:rsidR="007A6D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6D56" w:rsidRPr="00A86B84" w:rsidRDefault="007A6D56">
      <w:pPr>
        <w:spacing w:before="199" w:after="199" w:line="336" w:lineRule="auto"/>
        <w:ind w:left="120"/>
        <w:rPr>
          <w:lang w:val="ru-RU"/>
        </w:rPr>
      </w:pPr>
      <w:bookmarkStart w:id="11" w:name="block-63235204"/>
      <w:bookmarkEnd w:id="11"/>
      <w:r w:rsidRPr="00A86B84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7A6D56" w:rsidRDefault="007A6D5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7A6D56" w:rsidRDefault="007A6D56">
      <w:pPr>
        <w:spacing w:after="0"/>
        <w:ind w:left="120"/>
      </w:pPr>
    </w:p>
    <w:p w:rsidR="007A6D56" w:rsidRDefault="007A6D56">
      <w:pPr>
        <w:spacing w:after="0"/>
        <w:ind w:left="120"/>
      </w:pPr>
    </w:p>
    <w:p w:rsidR="007A6D56" w:rsidRDefault="007A6D5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07"/>
        <w:gridCol w:w="7573"/>
      </w:tblGrid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272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/>
              <w:ind w:left="272"/>
              <w:rPr>
                <w:lang w:val="ru-RU"/>
              </w:rPr>
            </w:pPr>
            <w:r w:rsidRPr="00A86B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7A6D56" w:rsidRPr="00870E9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both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7A6D56" w:rsidRPr="009B371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7A6D56" w:rsidRPr="00A86B84" w:rsidRDefault="007A6D56">
      <w:pPr>
        <w:spacing w:after="0"/>
        <w:ind w:left="120"/>
        <w:rPr>
          <w:lang w:val="ru-RU"/>
        </w:rPr>
      </w:pPr>
    </w:p>
    <w:p w:rsidR="007A6D56" w:rsidRPr="00A86B84" w:rsidRDefault="007A6D56">
      <w:pPr>
        <w:rPr>
          <w:lang w:val="ru-RU"/>
        </w:rPr>
        <w:sectPr w:rsidR="007A6D56" w:rsidRPr="00A86B84">
          <w:pgSz w:w="11906" w:h="16383"/>
          <w:pgMar w:top="1134" w:right="850" w:bottom="1134" w:left="1701" w:header="720" w:footer="720" w:gutter="0"/>
          <w:cols w:space="720"/>
        </w:sectPr>
      </w:pPr>
    </w:p>
    <w:p w:rsidR="007A6D56" w:rsidRDefault="007A6D56">
      <w:pPr>
        <w:spacing w:before="199" w:after="199"/>
        <w:ind w:left="120"/>
      </w:pPr>
      <w:bookmarkStart w:id="12" w:name="block-63235206"/>
      <w:bookmarkEnd w:id="12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7A6D56" w:rsidRDefault="007A6D56">
      <w:pPr>
        <w:spacing w:after="0"/>
        <w:ind w:left="120"/>
      </w:pPr>
    </w:p>
    <w:p w:rsidR="007A6D56" w:rsidRDefault="007A6D5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95"/>
        <w:gridCol w:w="8185"/>
      </w:tblGrid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272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/>
              <w:ind w:left="272"/>
            </w:pPr>
            <w:r w:rsidRPr="00870E9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both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both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12" w:lineRule="auto"/>
              <w:ind w:left="365"/>
              <w:jc w:val="both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12" w:lineRule="auto"/>
              <w:ind w:left="365"/>
              <w:jc w:val="both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12" w:lineRule="auto"/>
              <w:ind w:left="365"/>
              <w:jc w:val="both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12" w:lineRule="auto"/>
              <w:ind w:left="36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12" w:lineRule="auto"/>
              <w:ind w:left="365"/>
              <w:jc w:val="both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12" w:lineRule="auto"/>
              <w:ind w:left="365"/>
              <w:jc w:val="both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both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both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12" w:lineRule="auto"/>
              <w:ind w:left="365"/>
              <w:jc w:val="both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12" w:lineRule="auto"/>
              <w:ind w:left="365"/>
              <w:jc w:val="both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12" w:lineRule="auto"/>
              <w:ind w:left="365"/>
              <w:jc w:val="both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12" w:lineRule="auto"/>
              <w:ind w:left="365"/>
              <w:jc w:val="both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12" w:lineRule="auto"/>
              <w:ind w:left="365"/>
              <w:jc w:val="both"/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 w:rsidRPr="00870E90"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7A6D56" w:rsidRPr="00870E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both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7A6D56" w:rsidRPr="009B371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A6D56" w:rsidRPr="00870E90" w:rsidRDefault="007A6D56">
            <w:pPr>
              <w:spacing w:after="0" w:line="336" w:lineRule="auto"/>
              <w:ind w:left="365"/>
              <w:jc w:val="center"/>
            </w:pPr>
            <w:r w:rsidRPr="00870E90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A6D56" w:rsidRPr="00A86B84" w:rsidRDefault="007A6D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6B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7A6D56" w:rsidRPr="00A86B84" w:rsidRDefault="007A6D56">
      <w:pPr>
        <w:spacing w:after="0"/>
        <w:ind w:left="120"/>
        <w:rPr>
          <w:lang w:val="ru-RU"/>
        </w:rPr>
      </w:pPr>
    </w:p>
    <w:p w:rsidR="007A6D56" w:rsidRDefault="007A6D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63235205"/>
      <w:bookmarkEnd w:id="13"/>
    </w:p>
    <w:p w:rsidR="007A6D56" w:rsidRDefault="007A6D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A6D56" w:rsidRDefault="007A6D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A6D56" w:rsidRDefault="007A6D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A6D56" w:rsidRDefault="007A6D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A6D56" w:rsidRPr="00A86B84" w:rsidRDefault="007A6D56">
      <w:pPr>
        <w:spacing w:after="0"/>
        <w:ind w:left="120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A6D56" w:rsidRPr="00A86B84" w:rsidRDefault="007A6D56">
      <w:pPr>
        <w:spacing w:after="0" w:line="480" w:lineRule="auto"/>
        <w:ind w:left="120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6D56" w:rsidRPr="00A86B84" w:rsidRDefault="007A6D56">
      <w:pPr>
        <w:spacing w:after="0" w:line="480" w:lineRule="auto"/>
        <w:ind w:left="120"/>
        <w:rPr>
          <w:lang w:val="ru-RU"/>
        </w:rPr>
      </w:pPr>
    </w:p>
    <w:p w:rsidR="007A6D56" w:rsidRPr="00A86B84" w:rsidRDefault="007A6D56">
      <w:pPr>
        <w:spacing w:after="0" w:line="480" w:lineRule="auto"/>
        <w:ind w:left="120"/>
        <w:rPr>
          <w:lang w:val="ru-RU"/>
        </w:rPr>
      </w:pPr>
      <w:bookmarkStart w:id="14" w:name="3fd16b47-1eb9-4d72-bbe7-a63ca90c7a6e"/>
      <w:bookmarkEnd w:id="14"/>
      <w:r w:rsidRPr="00A86B84">
        <w:rPr>
          <w:rFonts w:ascii="Times New Roman" w:hAnsi="Times New Roman"/>
          <w:color w:val="000000"/>
          <w:sz w:val="28"/>
          <w:lang w:val="ru-RU"/>
        </w:rPr>
        <w:t>Математика 3 класс в 2-х частях УМК Школа России. Авторы: М.И.Моро, М.А. Бантова, С.И. Волкова и другие. Издательство " Просвещение"</w:t>
      </w:r>
    </w:p>
    <w:p w:rsidR="007A6D56" w:rsidRPr="00A86B84" w:rsidRDefault="007A6D56">
      <w:pPr>
        <w:spacing w:after="0"/>
        <w:ind w:left="120"/>
        <w:rPr>
          <w:lang w:val="ru-RU"/>
        </w:rPr>
      </w:pPr>
    </w:p>
    <w:p w:rsidR="007A6D56" w:rsidRPr="00A86B84" w:rsidRDefault="007A6D56">
      <w:pPr>
        <w:spacing w:after="0" w:line="480" w:lineRule="auto"/>
        <w:ind w:left="120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6D56" w:rsidRPr="00A86B84" w:rsidRDefault="007A6D56">
      <w:pPr>
        <w:spacing w:after="0" w:line="480" w:lineRule="auto"/>
        <w:ind w:left="120"/>
        <w:rPr>
          <w:lang w:val="ru-RU"/>
        </w:rPr>
      </w:pPr>
      <w:bookmarkStart w:id="15" w:name="4ccd20f5-4b97-462e-8469-dea56de20829"/>
      <w:bookmarkEnd w:id="15"/>
      <w:r w:rsidRPr="00A86B84">
        <w:rPr>
          <w:rFonts w:ascii="Times New Roman" w:hAnsi="Times New Roman"/>
          <w:color w:val="000000"/>
          <w:sz w:val="28"/>
          <w:lang w:val="ru-RU"/>
        </w:rPr>
        <w:t>Математика УМК Школа России.Методическое пособие.</w:t>
      </w:r>
    </w:p>
    <w:p w:rsidR="007A6D56" w:rsidRPr="00A86B84" w:rsidRDefault="007A6D56">
      <w:pPr>
        <w:spacing w:after="0"/>
        <w:ind w:left="120"/>
        <w:rPr>
          <w:lang w:val="ru-RU"/>
        </w:rPr>
      </w:pPr>
    </w:p>
    <w:p w:rsidR="007A6D56" w:rsidRPr="00A86B84" w:rsidRDefault="007A6D56">
      <w:pPr>
        <w:spacing w:after="0" w:line="480" w:lineRule="auto"/>
        <w:ind w:left="120"/>
        <w:rPr>
          <w:lang w:val="ru-RU"/>
        </w:rPr>
      </w:pPr>
      <w:r w:rsidRPr="00A86B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6D56" w:rsidRDefault="007A6D56">
      <w:pPr>
        <w:spacing w:after="0" w:line="480" w:lineRule="auto"/>
        <w:ind w:left="120"/>
      </w:pPr>
      <w:bookmarkStart w:id="16" w:name="c563541b-dafa-4bd9-a500-57d2c647696a"/>
      <w:bookmarkEnd w:id="16"/>
      <w:r>
        <w:rPr>
          <w:rFonts w:ascii="Times New Roman" w:hAnsi="Times New Roman"/>
          <w:color w:val="000000"/>
          <w:sz w:val="28"/>
        </w:rPr>
        <w:t>https//edu//ru</w:t>
      </w:r>
    </w:p>
    <w:p w:rsidR="007A6D56" w:rsidRDefault="007A6D56">
      <w:pPr>
        <w:sectPr w:rsidR="007A6D56">
          <w:pgSz w:w="11906" w:h="16383"/>
          <w:pgMar w:top="1134" w:right="850" w:bottom="1134" w:left="1701" w:header="720" w:footer="720" w:gutter="0"/>
          <w:cols w:space="720"/>
        </w:sectPr>
      </w:pPr>
    </w:p>
    <w:p w:rsidR="007A6D56" w:rsidRDefault="007A6D56"/>
    <w:sectPr w:rsidR="007A6D56" w:rsidSect="00D973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0D6B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9E46395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37A"/>
    <w:rsid w:val="000D0A3F"/>
    <w:rsid w:val="000D4161"/>
    <w:rsid w:val="000E6D86"/>
    <w:rsid w:val="00344265"/>
    <w:rsid w:val="00464F0B"/>
    <w:rsid w:val="004E6975"/>
    <w:rsid w:val="005F38E7"/>
    <w:rsid w:val="006C09E3"/>
    <w:rsid w:val="007A6D56"/>
    <w:rsid w:val="008610C7"/>
    <w:rsid w:val="0086502D"/>
    <w:rsid w:val="00870E90"/>
    <w:rsid w:val="008944ED"/>
    <w:rsid w:val="009B371B"/>
    <w:rsid w:val="00A86B84"/>
    <w:rsid w:val="00C53FFE"/>
    <w:rsid w:val="00CD0EDA"/>
    <w:rsid w:val="00D9737A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0B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4F0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4F0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4F0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4F0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4F0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4F0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64F0B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64F0B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464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4F0B"/>
    <w:rPr>
      <w:rFonts w:cs="Times New Roman"/>
    </w:rPr>
  </w:style>
  <w:style w:type="paragraph" w:styleId="NormalIndent">
    <w:name w:val="Normal Indent"/>
    <w:basedOn w:val="Normal"/>
    <w:uiPriority w:val="99"/>
    <w:rsid w:val="00464F0B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464F0B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64F0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64F0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64F0B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464F0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D973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973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464F0B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1d02" TargetMode="External"/><Relationship Id="rId21" Type="http://schemas.openxmlformats.org/officeDocument/2006/relationships/hyperlink" Target="https://m.edsoo.ru/c4e0944a" TargetMode="External"/><Relationship Id="rId34" Type="http://schemas.openxmlformats.org/officeDocument/2006/relationships/hyperlink" Target="https://m.edsoo.ru/c4e09e4a" TargetMode="External"/><Relationship Id="rId42" Type="http://schemas.openxmlformats.org/officeDocument/2006/relationships/hyperlink" Target="https://m.edsoo.ru/c4e0b18c" TargetMode="External"/><Relationship Id="rId47" Type="http://schemas.openxmlformats.org/officeDocument/2006/relationships/hyperlink" Target="https://m.edsoo.ru/c4e11884" TargetMode="External"/><Relationship Id="rId50" Type="http://schemas.openxmlformats.org/officeDocument/2006/relationships/hyperlink" Target="https://m.edsoo.ru/c4e18d3c" TargetMode="External"/><Relationship Id="rId55" Type="http://schemas.openxmlformats.org/officeDocument/2006/relationships/hyperlink" Target="https://m.edsoo.ru/c4e148e0" TargetMode="External"/><Relationship Id="rId63" Type="http://schemas.openxmlformats.org/officeDocument/2006/relationships/hyperlink" Target="https://m.edsoo.ru/c4e0999a" TargetMode="External"/><Relationship Id="rId68" Type="http://schemas.openxmlformats.org/officeDocument/2006/relationships/hyperlink" Target="https://m.edsoo.ru/c4e120e0" TargetMode="External"/><Relationship Id="rId76" Type="http://schemas.openxmlformats.org/officeDocument/2006/relationships/hyperlink" Target="https://m.edsoo.ru/c4e14c8c" TargetMode="External"/><Relationship Id="rId84" Type="http://schemas.openxmlformats.org/officeDocument/2006/relationships/hyperlink" Target="https://m.edsoo.ru/c4e07ff0" TargetMode="External"/><Relationship Id="rId89" Type="http://schemas.openxmlformats.org/officeDocument/2006/relationships/hyperlink" Target="https://m.edsoo.ru/c4e16c6c" TargetMode="External"/><Relationship Id="rId97" Type="http://schemas.openxmlformats.org/officeDocument/2006/relationships/hyperlink" Target="https://m.edsoo.ru/c4e17c7a" TargetMode="External"/><Relationship Id="rId7" Type="http://schemas.openxmlformats.org/officeDocument/2006/relationships/hyperlink" Target="https://m.edsoo.ru/c4e0d5cc" TargetMode="External"/><Relationship Id="rId71" Type="http://schemas.openxmlformats.org/officeDocument/2006/relationships/hyperlink" Target="https://m.edsoo.ru/c4e0e634" TargetMode="External"/><Relationship Id="rId92" Type="http://schemas.openxmlformats.org/officeDocument/2006/relationships/hyperlink" Target="https://m.edsoo.ru/c4e172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0ed4" TargetMode="External"/><Relationship Id="rId29" Type="http://schemas.openxmlformats.org/officeDocument/2006/relationships/hyperlink" Target="https://m.edsoo.ru/c4e175ae" TargetMode="External"/><Relationship Id="rId11" Type="http://schemas.openxmlformats.org/officeDocument/2006/relationships/hyperlink" Target="https://m.edsoo.ru/c4e10588" TargetMode="External"/><Relationship Id="rId24" Type="http://schemas.openxmlformats.org/officeDocument/2006/relationships/hyperlink" Target="https://m.edsoo.ru/c4e08658" TargetMode="External"/><Relationship Id="rId32" Type="http://schemas.openxmlformats.org/officeDocument/2006/relationships/hyperlink" Target="https://m.edsoo.ru/c4e08cc0" TargetMode="External"/><Relationship Id="rId37" Type="http://schemas.openxmlformats.org/officeDocument/2006/relationships/hyperlink" Target="https://m.edsoo.ru/c4e12c66" TargetMode="External"/><Relationship Id="rId40" Type="http://schemas.openxmlformats.org/officeDocument/2006/relationships/hyperlink" Target="https://m.edsoo.ru/c4e146ce" TargetMode="External"/><Relationship Id="rId45" Type="http://schemas.openxmlformats.org/officeDocument/2006/relationships/hyperlink" Target="https://m.edsoo.ru/c4e16640" TargetMode="External"/><Relationship Id="rId53" Type="http://schemas.openxmlformats.org/officeDocument/2006/relationships/hyperlink" Target="https://m.edsoo.ru/c4e0b678" TargetMode="External"/><Relationship Id="rId58" Type="http://schemas.openxmlformats.org/officeDocument/2006/relationships/hyperlink" Target="https://m.edsoo.ru/c4e12400" TargetMode="External"/><Relationship Id="rId66" Type="http://schemas.openxmlformats.org/officeDocument/2006/relationships/hyperlink" Target="https://m.edsoo.ru/c4e0bcc2" TargetMode="External"/><Relationship Id="rId74" Type="http://schemas.openxmlformats.org/officeDocument/2006/relationships/hyperlink" Target="https://m.edsoo.ru/c4e0c3f2" TargetMode="External"/><Relationship Id="rId79" Type="http://schemas.openxmlformats.org/officeDocument/2006/relationships/hyperlink" Target="https://m.edsoo.ru/c4e092c4" TargetMode="External"/><Relationship Id="rId87" Type="http://schemas.openxmlformats.org/officeDocument/2006/relationships/hyperlink" Target="https://m.edsoo.ru/c4e0ca46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m.edsoo.ru/c4e0a58e" TargetMode="External"/><Relationship Id="rId61" Type="http://schemas.openxmlformats.org/officeDocument/2006/relationships/hyperlink" Target="https://m.edsoo.ru/c4e095bc" TargetMode="External"/><Relationship Id="rId82" Type="http://schemas.openxmlformats.org/officeDocument/2006/relationships/hyperlink" Target="https://m.edsoo.ru/c4e0820c" TargetMode="External"/><Relationship Id="rId90" Type="http://schemas.openxmlformats.org/officeDocument/2006/relationships/hyperlink" Target="https://m.edsoo.ru/c4e0defa" TargetMode="External"/><Relationship Id="rId95" Type="http://schemas.openxmlformats.org/officeDocument/2006/relationships/hyperlink" Target="https://m.edsoo.ru/c4e102b8" TargetMode="External"/><Relationship Id="rId19" Type="http://schemas.openxmlformats.org/officeDocument/2006/relationships/hyperlink" Target="https://m.edsoo.ru/c4e1338c" TargetMode="External"/><Relationship Id="rId14" Type="http://schemas.openxmlformats.org/officeDocument/2006/relationships/hyperlink" Target="https://m.edsoo.ru/c4e15cea" TargetMode="External"/><Relationship Id="rId22" Type="http://schemas.openxmlformats.org/officeDocument/2006/relationships/hyperlink" Target="https://m.edsoo.ru/c4e11708" TargetMode="External"/><Relationship Id="rId27" Type="http://schemas.openxmlformats.org/officeDocument/2006/relationships/hyperlink" Target="https://m.edsoo.ru/c4e11f3c" TargetMode="External"/><Relationship Id="rId30" Type="http://schemas.openxmlformats.org/officeDocument/2006/relationships/hyperlink" Target="https://m.edsoo.ru/c4e0afb6" TargetMode="External"/><Relationship Id="rId35" Type="http://schemas.openxmlformats.org/officeDocument/2006/relationships/hyperlink" Target="https://m.edsoo.ru/c4e13bca" TargetMode="External"/><Relationship Id="rId43" Type="http://schemas.openxmlformats.org/officeDocument/2006/relationships/hyperlink" Target="https://m.edsoo.ru/c4e0b4de" TargetMode="External"/><Relationship Id="rId48" Type="http://schemas.openxmlformats.org/officeDocument/2006/relationships/hyperlink" Target="https://m.edsoo.ru/c4e11a00" TargetMode="External"/><Relationship Id="rId56" Type="http://schemas.openxmlformats.org/officeDocument/2006/relationships/hyperlink" Target="https://m.edsoo.ru/c4e12266" TargetMode="External"/><Relationship Id="rId64" Type="http://schemas.openxmlformats.org/officeDocument/2006/relationships/hyperlink" Target="https://m.edsoo.ru/c4e0a020" TargetMode="External"/><Relationship Id="rId69" Type="http://schemas.openxmlformats.org/officeDocument/2006/relationships/hyperlink" Target="https://m.edsoo.ru/c4e0d400" TargetMode="External"/><Relationship Id="rId77" Type="http://schemas.openxmlformats.org/officeDocument/2006/relationships/hyperlink" Target="https://m.edsoo.ru/c4e14e62" TargetMode="External"/><Relationship Id="rId100" Type="http://schemas.openxmlformats.org/officeDocument/2006/relationships/hyperlink" Target="https://m.edsoo.ru/c4e16eb0" TargetMode="External"/><Relationship Id="rId8" Type="http://schemas.openxmlformats.org/officeDocument/2006/relationships/hyperlink" Target="https://m.edsoo.ru/c4e0896e" TargetMode="External"/><Relationship Id="rId51" Type="http://schemas.openxmlformats.org/officeDocument/2006/relationships/hyperlink" Target="https://m.edsoo.ru/c4e14142" TargetMode="External"/><Relationship Id="rId72" Type="http://schemas.openxmlformats.org/officeDocument/2006/relationships/hyperlink" Target="https://m.edsoo.ru/c4e0be8e" TargetMode="External"/><Relationship Id="rId80" Type="http://schemas.openxmlformats.org/officeDocument/2006/relationships/hyperlink" Target="https://m.edsoo.ru/c4e14ab6" TargetMode="External"/><Relationship Id="rId85" Type="http://schemas.openxmlformats.org/officeDocument/2006/relationships/hyperlink" Target="https://m.edsoo.ru/c4e09116" TargetMode="External"/><Relationship Id="rId93" Type="http://schemas.openxmlformats.org/officeDocument/2006/relationships/hyperlink" Target="https://m.edsoo.ru/c4e18120" TargetMode="External"/><Relationship Id="rId98" Type="http://schemas.openxmlformats.org/officeDocument/2006/relationships/hyperlink" Target="https://m.edsoo.ru/c4e18b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17068" TargetMode="External"/><Relationship Id="rId17" Type="http://schemas.openxmlformats.org/officeDocument/2006/relationships/hyperlink" Target="https://m.edsoo.ru/c4e0a3cc" TargetMode="External"/><Relationship Id="rId25" Type="http://schemas.openxmlformats.org/officeDocument/2006/relationships/hyperlink" Target="https://m.edsoo.ru/c4e0ade0" TargetMode="External"/><Relationship Id="rId33" Type="http://schemas.openxmlformats.org/officeDocument/2006/relationships/hyperlink" Target="https://m.edsoo.ru/c4e087e8" TargetMode="External"/><Relationship Id="rId38" Type="http://schemas.openxmlformats.org/officeDocument/2006/relationships/hyperlink" Target="https://m.edsoo.ru/c4e129e6" TargetMode="External"/><Relationship Id="rId46" Type="http://schemas.openxmlformats.org/officeDocument/2006/relationships/hyperlink" Target="https://m.edsoo.ru/c4e12df6" TargetMode="External"/><Relationship Id="rId59" Type="http://schemas.openxmlformats.org/officeDocument/2006/relationships/hyperlink" Target="https://m.edsoo.ru/c4e12586" TargetMode="External"/><Relationship Id="rId67" Type="http://schemas.openxmlformats.org/officeDocument/2006/relationships/hyperlink" Target="https://m.edsoo.ru/c4e10d4e" TargetMode="External"/><Relationship Id="rId20" Type="http://schemas.openxmlformats.org/officeDocument/2006/relationships/hyperlink" Target="https://m.edsoo.ru/c4e1158c" TargetMode="External"/><Relationship Id="rId41" Type="http://schemas.openxmlformats.org/officeDocument/2006/relationships/hyperlink" Target="https://m.edsoo.ru/c4e13daa" TargetMode="External"/><Relationship Id="rId54" Type="http://schemas.openxmlformats.org/officeDocument/2006/relationships/hyperlink" Target="https://m.edsoo.ru/c4e0cfc8" TargetMode="External"/><Relationship Id="rId62" Type="http://schemas.openxmlformats.org/officeDocument/2006/relationships/hyperlink" Target="https://m.edsoo.ru/c4e0974c" TargetMode="External"/><Relationship Id="rId70" Type="http://schemas.openxmlformats.org/officeDocument/2006/relationships/hyperlink" Target="https://m.edsoo.ru/c4e0b8ee" TargetMode="External"/><Relationship Id="rId75" Type="http://schemas.openxmlformats.org/officeDocument/2006/relationships/hyperlink" Target="https://m.edsoo.ru/c4e13666" TargetMode="External"/><Relationship Id="rId83" Type="http://schemas.openxmlformats.org/officeDocument/2006/relationships/hyperlink" Target="https://m.edsoo.ru/c4e17aea" TargetMode="External"/><Relationship Id="rId88" Type="http://schemas.openxmlformats.org/officeDocument/2006/relationships/hyperlink" Target="https://m.edsoo.ru/c4e0cc1c" TargetMode="External"/><Relationship Id="rId91" Type="http://schemas.openxmlformats.org/officeDocument/2006/relationships/hyperlink" Target="https://m.edsoo.ru/c4e0dd2e" TargetMode="External"/><Relationship Id="rId96" Type="http://schemas.openxmlformats.org/officeDocument/2006/relationships/hyperlink" Target="https://m.edsoo.ru/c4e0e81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f200" TargetMode="External"/><Relationship Id="rId15" Type="http://schemas.openxmlformats.org/officeDocument/2006/relationships/hyperlink" Target="https://m.edsoo.ru/c4e0ea08" TargetMode="External"/><Relationship Id="rId23" Type="http://schemas.openxmlformats.org/officeDocument/2006/relationships/hyperlink" Target="https://m.edsoo.ru/c4e0f034" TargetMode="External"/><Relationship Id="rId28" Type="http://schemas.openxmlformats.org/officeDocument/2006/relationships/hyperlink" Target="https://m.edsoo.ru/c4e173e2" TargetMode="External"/><Relationship Id="rId36" Type="http://schemas.openxmlformats.org/officeDocument/2006/relationships/hyperlink" Target="https://m.edsoo.ru/c4e139fe" TargetMode="External"/><Relationship Id="rId49" Type="http://schemas.openxmlformats.org/officeDocument/2006/relationships/hyperlink" Target="https://m.edsoo.ru/c4e0ebc0" TargetMode="External"/><Relationship Id="rId57" Type="http://schemas.openxmlformats.org/officeDocument/2006/relationships/hyperlink" Target="https://m.edsoo.ru/c4e0d18a" TargetMode="External"/><Relationship Id="rId10" Type="http://schemas.openxmlformats.org/officeDocument/2006/relationships/hyperlink" Target="https://m.edsoo.ru/c4e0ee40" TargetMode="External"/><Relationship Id="rId31" Type="http://schemas.openxmlformats.org/officeDocument/2006/relationships/hyperlink" Target="https://m.edsoo.ru/c4e15b14" TargetMode="External"/><Relationship Id="rId44" Type="http://schemas.openxmlformats.org/officeDocument/2006/relationships/hyperlink" Target="https://m.edsoo.ru/c4e0b358" TargetMode="External"/><Relationship Id="rId52" Type="http://schemas.openxmlformats.org/officeDocument/2006/relationships/hyperlink" Target="https://m.edsoo.ru/c4e0cdf2" TargetMode="External"/><Relationship Id="rId60" Type="http://schemas.openxmlformats.org/officeDocument/2006/relationships/hyperlink" Target="https://m.edsoo.ru/c4e0a1f6" TargetMode="External"/><Relationship Id="rId65" Type="http://schemas.openxmlformats.org/officeDocument/2006/relationships/hyperlink" Target="https://m.edsoo.ru/c4e0baf6" TargetMode="External"/><Relationship Id="rId73" Type="http://schemas.openxmlformats.org/officeDocument/2006/relationships/hyperlink" Target="https://m.edsoo.ru/c4e0c212" TargetMode="External"/><Relationship Id="rId78" Type="http://schemas.openxmlformats.org/officeDocument/2006/relationships/hyperlink" Target="https://m.edsoo.ru/c4e16078" TargetMode="External"/><Relationship Id="rId81" Type="http://schemas.openxmlformats.org/officeDocument/2006/relationships/hyperlink" Target="https://m.edsoo.ru/c4e07208" TargetMode="External"/><Relationship Id="rId86" Type="http://schemas.openxmlformats.org/officeDocument/2006/relationships/hyperlink" Target="https://m.edsoo.ru/c4e09bde" TargetMode="External"/><Relationship Id="rId94" Type="http://schemas.openxmlformats.org/officeDocument/2006/relationships/hyperlink" Target="https://m.edsoo.ru/c4e1043e" TargetMode="External"/><Relationship Id="rId99" Type="http://schemas.openxmlformats.org/officeDocument/2006/relationships/hyperlink" Target="https://m.edsoo.ru/c4e1858a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f3d6" TargetMode="External"/><Relationship Id="rId13" Type="http://schemas.openxmlformats.org/officeDocument/2006/relationships/hyperlink" Target="https://m.edsoo.ru/c4e15ec0" TargetMode="External"/><Relationship Id="rId18" Type="http://schemas.openxmlformats.org/officeDocument/2006/relationships/hyperlink" Target="https://m.edsoo.ru/c4e08eb4" TargetMode="External"/><Relationship Id="rId39" Type="http://schemas.openxmlformats.org/officeDocument/2006/relationships/hyperlink" Target="https://m.edsoo.ru/c4e13f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41</Pages>
  <Words>7704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3</cp:revision>
  <cp:lastPrinted>2025-09-09T13:13:00Z</cp:lastPrinted>
  <dcterms:created xsi:type="dcterms:W3CDTF">2025-09-09T13:02:00Z</dcterms:created>
  <dcterms:modified xsi:type="dcterms:W3CDTF">2025-09-10T19:07:00Z</dcterms:modified>
</cp:coreProperties>
</file>