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6E" w:rsidRPr="00F362FE" w:rsidRDefault="00E1506E">
      <w:pPr>
        <w:spacing w:after="0" w:line="408" w:lineRule="auto"/>
        <w:ind w:left="120"/>
        <w:jc w:val="center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1506E" w:rsidRPr="00F362FE" w:rsidRDefault="00E1506E">
      <w:pPr>
        <w:spacing w:after="0" w:line="408" w:lineRule="auto"/>
        <w:ind w:left="120"/>
        <w:jc w:val="center"/>
        <w:rPr>
          <w:lang w:val="ru-RU"/>
        </w:rPr>
      </w:pPr>
      <w:bookmarkStart w:id="0" w:name="e2472c95-ee7e-44c9-b078-51339bb4a3b5"/>
      <w:bookmarkEnd w:id="0"/>
      <w:r w:rsidRPr="00F362F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:rsidR="00E1506E" w:rsidRPr="00F362FE" w:rsidRDefault="00E1506E">
      <w:pPr>
        <w:spacing w:after="0" w:line="408" w:lineRule="auto"/>
        <w:ind w:left="120"/>
        <w:jc w:val="center"/>
        <w:rPr>
          <w:lang w:val="ru-RU"/>
        </w:rPr>
      </w:pPr>
      <w:bookmarkStart w:id="1" w:name="80396ad5-8106-4cb6-8b70-17ca9308c5dd"/>
      <w:bookmarkEnd w:id="1"/>
      <w:r w:rsidRPr="00F362FE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E1506E" w:rsidRPr="00F362FE" w:rsidRDefault="00E1506E">
      <w:pPr>
        <w:spacing w:after="0" w:line="408" w:lineRule="auto"/>
        <w:ind w:left="120"/>
        <w:jc w:val="center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МБОУ Киевская СОШ</w:t>
      </w:r>
    </w:p>
    <w:p w:rsidR="00E1506E" w:rsidRPr="00F362FE" w:rsidRDefault="00E1506E">
      <w:pPr>
        <w:spacing w:after="0"/>
        <w:ind w:left="120"/>
        <w:rPr>
          <w:lang w:val="ru-RU"/>
        </w:rPr>
      </w:pPr>
    </w:p>
    <w:p w:rsidR="00E1506E" w:rsidRPr="00F362FE" w:rsidRDefault="00E1506E">
      <w:pPr>
        <w:spacing w:after="0"/>
        <w:ind w:left="120"/>
        <w:rPr>
          <w:lang w:val="ru-RU"/>
        </w:rPr>
      </w:pPr>
    </w:p>
    <w:p w:rsidR="00E1506E" w:rsidRPr="00F362FE" w:rsidRDefault="00E1506E">
      <w:pPr>
        <w:spacing w:after="0"/>
        <w:ind w:left="120"/>
        <w:rPr>
          <w:lang w:val="ru-RU"/>
        </w:rPr>
      </w:pPr>
    </w:p>
    <w:p w:rsidR="00E1506E" w:rsidRPr="00F362FE" w:rsidRDefault="00E1506E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E1506E" w:rsidRPr="00835647" w:rsidTr="000D4161">
        <w:tc>
          <w:tcPr>
            <w:tcW w:w="3114" w:type="dxa"/>
          </w:tcPr>
          <w:p w:rsidR="00E1506E" w:rsidRPr="00835647" w:rsidRDefault="00E1506E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356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1506E" w:rsidRPr="00835647" w:rsidRDefault="00E1506E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356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E1506E" w:rsidRPr="00835647" w:rsidRDefault="00E1506E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356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1506E" w:rsidRPr="00835647" w:rsidRDefault="00E1506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356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Соколова О.И.</w:t>
            </w:r>
          </w:p>
          <w:p w:rsidR="00E1506E" w:rsidRPr="00835647" w:rsidRDefault="00E1506E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1</w:t>
            </w:r>
            <w:r w:rsidRPr="008356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 от «29» 08</w:t>
            </w:r>
            <w:r w:rsidRPr="00835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35647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8356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1506E" w:rsidRPr="00835647" w:rsidRDefault="00E1506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506E" w:rsidRPr="00835647" w:rsidRDefault="00E1506E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356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1506E" w:rsidRPr="00835647" w:rsidRDefault="00E1506E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356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E1506E" w:rsidRPr="00835647" w:rsidRDefault="00E1506E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356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1506E" w:rsidRPr="00835647" w:rsidRDefault="00E1506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356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E1506E" w:rsidRPr="00835647" w:rsidRDefault="00E1506E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8356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35647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8356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1506E" w:rsidRPr="00835647" w:rsidRDefault="00E1506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506E" w:rsidRPr="00835647" w:rsidRDefault="00E1506E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356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1506E" w:rsidRPr="00835647" w:rsidRDefault="00E1506E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356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1506E" w:rsidRPr="00835647" w:rsidRDefault="00E1506E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356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1506E" w:rsidRPr="00835647" w:rsidRDefault="00E1506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356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Тимонов Ю.А.</w:t>
            </w:r>
          </w:p>
          <w:p w:rsidR="00E1506E" w:rsidRPr="00835647" w:rsidRDefault="00E1506E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8356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35647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8356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1506E" w:rsidRPr="00835647" w:rsidRDefault="00E1506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506E" w:rsidRDefault="00E1506E">
      <w:pPr>
        <w:spacing w:after="0"/>
        <w:ind w:left="120"/>
      </w:pPr>
    </w:p>
    <w:p w:rsidR="00E1506E" w:rsidRDefault="00E1506E">
      <w:pPr>
        <w:spacing w:after="0"/>
        <w:ind w:left="120"/>
      </w:pPr>
    </w:p>
    <w:p w:rsidR="00E1506E" w:rsidRDefault="00E1506E">
      <w:pPr>
        <w:spacing w:after="0"/>
        <w:ind w:left="120"/>
      </w:pPr>
    </w:p>
    <w:p w:rsidR="00E1506E" w:rsidRDefault="00E1506E">
      <w:pPr>
        <w:spacing w:after="0"/>
        <w:ind w:left="120"/>
      </w:pPr>
    </w:p>
    <w:p w:rsidR="00E1506E" w:rsidRDefault="00E1506E">
      <w:pPr>
        <w:spacing w:after="0"/>
        <w:ind w:left="120"/>
      </w:pPr>
    </w:p>
    <w:p w:rsidR="00E1506E" w:rsidRDefault="00E150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1506E" w:rsidRDefault="00E1506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8059917)</w:t>
      </w:r>
    </w:p>
    <w:p w:rsidR="00E1506E" w:rsidRDefault="00E1506E">
      <w:pPr>
        <w:spacing w:after="0"/>
        <w:ind w:left="120"/>
        <w:jc w:val="center"/>
      </w:pPr>
    </w:p>
    <w:p w:rsidR="00E1506E" w:rsidRDefault="00E150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E1506E" w:rsidRDefault="00E1506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E1506E" w:rsidRDefault="00E1506E">
      <w:pPr>
        <w:spacing w:after="0"/>
        <w:ind w:left="120"/>
        <w:jc w:val="center"/>
      </w:pPr>
    </w:p>
    <w:p w:rsidR="00E1506E" w:rsidRDefault="00E1506E">
      <w:pPr>
        <w:spacing w:after="0"/>
        <w:ind w:left="120"/>
        <w:jc w:val="center"/>
      </w:pPr>
    </w:p>
    <w:p w:rsidR="00E1506E" w:rsidRDefault="00E1506E">
      <w:pPr>
        <w:spacing w:after="0"/>
        <w:ind w:left="120"/>
        <w:jc w:val="center"/>
      </w:pPr>
    </w:p>
    <w:p w:rsidR="00E1506E" w:rsidRDefault="00E1506E">
      <w:pPr>
        <w:spacing w:after="0"/>
        <w:ind w:left="120"/>
        <w:jc w:val="center"/>
      </w:pPr>
    </w:p>
    <w:p w:rsidR="00E1506E" w:rsidRDefault="00E1506E">
      <w:pPr>
        <w:spacing w:after="0"/>
        <w:ind w:left="120"/>
        <w:jc w:val="center"/>
      </w:pPr>
    </w:p>
    <w:p w:rsidR="00E1506E" w:rsidRDefault="00E1506E">
      <w:pPr>
        <w:spacing w:after="0"/>
        <w:ind w:left="120"/>
        <w:jc w:val="center"/>
      </w:pPr>
    </w:p>
    <w:p w:rsidR="00E1506E" w:rsidRDefault="00E1506E">
      <w:pPr>
        <w:spacing w:after="0"/>
        <w:ind w:left="120"/>
        <w:jc w:val="center"/>
      </w:pPr>
    </w:p>
    <w:p w:rsidR="00E1506E" w:rsidRDefault="00E1506E">
      <w:pPr>
        <w:spacing w:after="0"/>
        <w:ind w:left="120"/>
        <w:jc w:val="center"/>
      </w:pPr>
    </w:p>
    <w:p w:rsidR="00E1506E" w:rsidRDefault="00E1506E">
      <w:pPr>
        <w:spacing w:after="0"/>
        <w:ind w:left="120"/>
        <w:jc w:val="center"/>
      </w:pPr>
    </w:p>
    <w:p w:rsidR="00E1506E" w:rsidRDefault="00E1506E">
      <w:pPr>
        <w:spacing w:after="0"/>
        <w:ind w:left="120"/>
        <w:jc w:val="center"/>
      </w:pPr>
    </w:p>
    <w:p w:rsidR="00E1506E" w:rsidRDefault="00E1506E">
      <w:pPr>
        <w:spacing w:after="0"/>
        <w:ind w:left="120"/>
        <w:jc w:val="center"/>
      </w:pPr>
    </w:p>
    <w:p w:rsidR="00E1506E" w:rsidRDefault="00E1506E">
      <w:pPr>
        <w:spacing w:after="0"/>
        <w:ind w:left="120"/>
        <w:jc w:val="center"/>
      </w:pPr>
    </w:p>
    <w:p w:rsidR="00E1506E" w:rsidRDefault="00E1506E">
      <w:pPr>
        <w:spacing w:after="0"/>
        <w:ind w:left="120"/>
        <w:jc w:val="center"/>
      </w:pPr>
      <w:bookmarkStart w:id="2" w:name="33a6f4f1-a4d0-4904-9be8-f3bc488806fd"/>
      <w:bookmarkEnd w:id="2"/>
      <w:r>
        <w:rPr>
          <w:rFonts w:ascii="Times New Roman" w:hAnsi="Times New Roman"/>
          <w:b/>
          <w:color w:val="000000"/>
          <w:sz w:val="28"/>
        </w:rPr>
        <w:t xml:space="preserve">х. Второй Киевский </w:t>
      </w:r>
      <w:bookmarkStart w:id="3" w:name="0b7b3d71-5853-496b-aaf6-553eb70dbc73"/>
      <w:bookmarkEnd w:id="3"/>
      <w:r>
        <w:rPr>
          <w:rFonts w:ascii="Times New Roman" w:hAnsi="Times New Roman"/>
          <w:b/>
          <w:color w:val="000000"/>
          <w:sz w:val="28"/>
        </w:rPr>
        <w:t>2025</w:t>
      </w:r>
    </w:p>
    <w:p w:rsidR="00E1506E" w:rsidRPr="00EC248D" w:rsidRDefault="00E1506E">
      <w:pPr>
        <w:rPr>
          <w:lang w:val="ru-RU"/>
        </w:rPr>
        <w:sectPr w:rsidR="00E1506E" w:rsidRPr="00EC248D">
          <w:pgSz w:w="11906" w:h="16383"/>
          <w:pgMar w:top="1134" w:right="850" w:bottom="1134" w:left="1701" w:header="720" w:footer="720" w:gutter="0"/>
          <w:cols w:space="720"/>
        </w:sectPr>
      </w:pP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bookmarkStart w:id="4" w:name="block-64011202"/>
      <w:bookmarkEnd w:id="4"/>
      <w:r w:rsidRPr="00F362FE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1506E" w:rsidRPr="00F362FE" w:rsidRDefault="00E1506E">
      <w:pPr>
        <w:spacing w:after="0" w:line="264" w:lineRule="auto"/>
        <w:ind w:left="120"/>
        <w:rPr>
          <w:lang w:val="ru-RU"/>
        </w:rPr>
      </w:pPr>
    </w:p>
    <w:p w:rsidR="00E1506E" w:rsidRPr="00F362FE" w:rsidRDefault="00E1506E">
      <w:pPr>
        <w:spacing w:after="0" w:line="264" w:lineRule="auto"/>
        <w:ind w:left="120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E1506E" w:rsidRPr="00F362FE" w:rsidRDefault="00E1506E">
      <w:pPr>
        <w:spacing w:after="0" w:line="264" w:lineRule="auto"/>
        <w:ind w:left="120"/>
        <w:jc w:val="both"/>
        <w:rPr>
          <w:lang w:val="ru-RU"/>
        </w:rPr>
      </w:pP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1506E" w:rsidRPr="00F362FE" w:rsidRDefault="00E1506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E1506E" w:rsidRPr="00F362FE" w:rsidRDefault="00E1506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1506E" w:rsidRPr="00F362FE" w:rsidRDefault="00E1506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1506E" w:rsidRPr="00F362FE" w:rsidRDefault="00E1506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1506E" w:rsidRPr="00F362FE" w:rsidRDefault="00E1506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1506E" w:rsidRPr="00F362FE" w:rsidRDefault="00E1506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1506E" w:rsidRPr="00F362FE" w:rsidRDefault="00E1506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1506E" w:rsidRPr="00F362FE" w:rsidRDefault="00E1506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1506E" w:rsidRPr="00F362FE" w:rsidRDefault="00E1506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E1506E" w:rsidRPr="00F362FE" w:rsidRDefault="00E1506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5" w:name="068b5492-f5c6-418c-9f3d-480525df396e"/>
      <w:bookmarkEnd w:id="5"/>
      <w:r w:rsidRPr="00F362FE">
        <w:rPr>
          <w:rFonts w:ascii="Times New Roman" w:hAnsi="Times New Roman"/>
          <w:color w:val="000000"/>
          <w:sz w:val="28"/>
          <w:lang w:val="ru-RU"/>
        </w:rPr>
        <w:t xml:space="preserve">270 часов (два часа в неделю в каждом классе): 1 класс – </w:t>
      </w:r>
      <w:bookmarkStart w:id="6" w:name="ed7f0363-2dd2-42cc-a712-86adf9036dbf"/>
      <w:bookmarkEnd w:id="6"/>
      <w:r w:rsidRPr="00F362FE">
        <w:rPr>
          <w:rFonts w:ascii="Times New Roman" w:hAnsi="Times New Roman"/>
          <w:color w:val="000000"/>
          <w:sz w:val="28"/>
          <w:lang w:val="ru-RU"/>
        </w:rPr>
        <w:t xml:space="preserve">66 часов, 2 класс – 68 часов, 3 класс – 68 часов, 4 класс – 68 часов. </w:t>
      </w:r>
    </w:p>
    <w:p w:rsidR="00E1506E" w:rsidRPr="00F362FE" w:rsidRDefault="00E1506E">
      <w:pPr>
        <w:rPr>
          <w:lang w:val="ru-RU"/>
        </w:rPr>
        <w:sectPr w:rsidR="00E1506E" w:rsidRPr="00F362FE">
          <w:pgSz w:w="11906" w:h="16383"/>
          <w:pgMar w:top="1134" w:right="850" w:bottom="1134" w:left="1701" w:header="720" w:footer="720" w:gutter="0"/>
          <w:cols w:space="720"/>
        </w:sectPr>
      </w:pPr>
    </w:p>
    <w:p w:rsidR="00E1506E" w:rsidRPr="00F362FE" w:rsidRDefault="00E1506E">
      <w:pPr>
        <w:spacing w:after="0" w:line="264" w:lineRule="auto"/>
        <w:ind w:left="120"/>
        <w:jc w:val="both"/>
        <w:rPr>
          <w:lang w:val="ru-RU"/>
        </w:rPr>
      </w:pPr>
      <w:bookmarkStart w:id="7" w:name="block-64011205"/>
      <w:bookmarkEnd w:id="7"/>
      <w:r w:rsidRPr="00F362F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1506E" w:rsidRPr="00F362FE" w:rsidRDefault="00E1506E">
      <w:pPr>
        <w:spacing w:after="0" w:line="264" w:lineRule="auto"/>
        <w:ind w:left="120"/>
        <w:jc w:val="both"/>
        <w:rPr>
          <w:lang w:val="ru-RU"/>
        </w:rPr>
      </w:pPr>
    </w:p>
    <w:p w:rsidR="00E1506E" w:rsidRPr="00F362FE" w:rsidRDefault="00E1506E">
      <w:pPr>
        <w:spacing w:after="0" w:line="264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1506E" w:rsidRPr="00F362FE" w:rsidRDefault="00E1506E">
      <w:pPr>
        <w:spacing w:after="0" w:line="264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E1506E" w:rsidRPr="00F362FE" w:rsidRDefault="00E1506E">
      <w:pPr>
        <w:spacing w:after="0" w:line="264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E1506E" w:rsidRPr="00F362FE" w:rsidRDefault="00E1506E">
      <w:pPr>
        <w:spacing w:after="0" w:line="264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E1506E" w:rsidRPr="00F362FE" w:rsidRDefault="00E1506E">
      <w:pPr>
        <w:spacing w:after="0" w:line="252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E1506E" w:rsidRPr="00F362FE" w:rsidRDefault="00E1506E">
      <w:pPr>
        <w:spacing w:after="0" w:line="252" w:lineRule="auto"/>
        <w:ind w:left="120"/>
        <w:jc w:val="both"/>
        <w:rPr>
          <w:lang w:val="ru-RU"/>
        </w:rPr>
      </w:pPr>
    </w:p>
    <w:p w:rsidR="00E1506E" w:rsidRPr="00F362FE" w:rsidRDefault="00E1506E">
      <w:pPr>
        <w:spacing w:after="0" w:line="252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1506E" w:rsidRPr="00F362FE" w:rsidRDefault="00E1506E">
      <w:pPr>
        <w:spacing w:after="0" w:line="257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1506E" w:rsidRPr="00F362FE" w:rsidRDefault="00E1506E">
      <w:pPr>
        <w:spacing w:after="0" w:line="257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E1506E" w:rsidRPr="00F362FE" w:rsidRDefault="00E1506E">
      <w:pPr>
        <w:spacing w:after="0" w:line="257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находить на 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E1506E" w:rsidRPr="00F362FE" w:rsidRDefault="00E1506E">
      <w:pPr>
        <w:spacing w:after="0" w:line="257" w:lineRule="auto"/>
        <w:ind w:left="120"/>
        <w:jc w:val="both"/>
        <w:rPr>
          <w:lang w:val="ru-RU"/>
        </w:rPr>
      </w:pPr>
    </w:p>
    <w:p w:rsidR="00E1506E" w:rsidRPr="00F362FE" w:rsidRDefault="00E1506E">
      <w:pPr>
        <w:spacing w:after="0" w:line="257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E1506E" w:rsidRPr="00F362FE" w:rsidRDefault="00E1506E">
      <w:pPr>
        <w:spacing w:after="0" w:line="257" w:lineRule="auto"/>
        <w:ind w:left="120"/>
        <w:jc w:val="both"/>
        <w:rPr>
          <w:lang w:val="ru-RU"/>
        </w:rPr>
      </w:pPr>
    </w:p>
    <w:p w:rsidR="00E1506E" w:rsidRPr="00F362FE" w:rsidRDefault="00E1506E">
      <w:pPr>
        <w:spacing w:after="0" w:line="257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E1506E" w:rsidRPr="00F362FE" w:rsidRDefault="00E1506E">
      <w:pPr>
        <w:spacing w:after="0" w:line="257" w:lineRule="auto"/>
        <w:ind w:left="120"/>
        <w:jc w:val="both"/>
        <w:rPr>
          <w:lang w:val="ru-RU"/>
        </w:rPr>
      </w:pPr>
    </w:p>
    <w:p w:rsidR="00E1506E" w:rsidRPr="00F362FE" w:rsidRDefault="00E1506E">
      <w:pPr>
        <w:spacing w:after="0" w:line="257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E1506E" w:rsidRPr="00F362FE" w:rsidRDefault="00E1506E">
      <w:pPr>
        <w:spacing w:after="0"/>
        <w:ind w:left="120"/>
        <w:jc w:val="both"/>
        <w:rPr>
          <w:lang w:val="ru-RU"/>
        </w:rPr>
      </w:pPr>
    </w:p>
    <w:p w:rsidR="00E1506E" w:rsidRPr="00F362FE" w:rsidRDefault="00E1506E">
      <w:pPr>
        <w:rPr>
          <w:lang w:val="ru-RU"/>
        </w:rPr>
        <w:sectPr w:rsidR="00E1506E" w:rsidRPr="00F362FE">
          <w:pgSz w:w="11906" w:h="16383"/>
          <w:pgMar w:top="1134" w:right="850" w:bottom="1134" w:left="1701" w:header="720" w:footer="720" w:gutter="0"/>
          <w:cols w:space="720"/>
        </w:sectPr>
      </w:pPr>
    </w:p>
    <w:p w:rsidR="00E1506E" w:rsidRPr="00F362FE" w:rsidRDefault="00E1506E">
      <w:pPr>
        <w:spacing w:after="0"/>
        <w:ind w:left="120"/>
        <w:jc w:val="both"/>
        <w:rPr>
          <w:lang w:val="ru-RU"/>
        </w:rPr>
      </w:pPr>
      <w:bookmarkStart w:id="8" w:name="block-64011206"/>
      <w:bookmarkEnd w:id="8"/>
      <w:r w:rsidRPr="00F362F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E1506E" w:rsidRPr="00F362FE" w:rsidRDefault="00E1506E">
      <w:pPr>
        <w:spacing w:after="0" w:line="257" w:lineRule="auto"/>
        <w:ind w:left="120"/>
        <w:jc w:val="both"/>
        <w:rPr>
          <w:lang w:val="ru-RU"/>
        </w:rPr>
      </w:pPr>
    </w:p>
    <w:p w:rsidR="00E1506E" w:rsidRPr="00F362FE" w:rsidRDefault="00E1506E">
      <w:pPr>
        <w:spacing w:after="0" w:line="269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1506E" w:rsidRPr="00F362FE" w:rsidRDefault="00E1506E">
      <w:pPr>
        <w:spacing w:after="0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36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2FE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E1506E" w:rsidRPr="00F362FE" w:rsidRDefault="00E1506E">
      <w:pPr>
        <w:spacing w:after="0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36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2F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E1506E" w:rsidRPr="00F362FE" w:rsidRDefault="00E1506E">
      <w:pPr>
        <w:spacing w:after="0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36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2F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E1506E" w:rsidRPr="00F362FE" w:rsidRDefault="00E1506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36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2FE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F362FE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E1506E" w:rsidRPr="00F362FE" w:rsidRDefault="00E1506E">
      <w:pPr>
        <w:spacing w:after="0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36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2F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E1506E" w:rsidRPr="00F362FE" w:rsidRDefault="00E1506E">
      <w:pPr>
        <w:spacing w:after="0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36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2F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E1506E" w:rsidRPr="00F362FE" w:rsidRDefault="00E1506E">
      <w:pPr>
        <w:spacing w:after="0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36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2F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E1506E" w:rsidRPr="00F362FE" w:rsidRDefault="00E1506E">
      <w:pPr>
        <w:spacing w:after="0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1506E" w:rsidRPr="00F362FE" w:rsidRDefault="00E1506E">
      <w:pPr>
        <w:spacing w:after="0" w:line="257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1506E" w:rsidRPr="00F362FE" w:rsidRDefault="00E1506E">
      <w:pPr>
        <w:spacing w:after="0" w:line="257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E1506E" w:rsidRPr="00F362FE" w:rsidRDefault="00E1506E">
      <w:pPr>
        <w:spacing w:after="0" w:line="269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362FE">
        <w:rPr>
          <w:rFonts w:ascii="Times New Roman" w:hAnsi="Times New Roman"/>
          <w:color w:val="000000"/>
          <w:sz w:val="28"/>
          <w:lang w:val="ru-RU"/>
        </w:rPr>
        <w:t>: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E1506E" w:rsidRPr="00F362FE" w:rsidRDefault="00E1506E">
      <w:pPr>
        <w:spacing w:after="0" w:line="269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E1506E" w:rsidRPr="00F362FE" w:rsidRDefault="00E1506E">
      <w:pPr>
        <w:spacing w:after="0" w:line="269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E1506E" w:rsidRPr="00F362FE" w:rsidRDefault="00E1506E">
      <w:pPr>
        <w:spacing w:after="0" w:line="252" w:lineRule="auto"/>
        <w:ind w:left="120"/>
        <w:jc w:val="both"/>
        <w:rPr>
          <w:lang w:val="ru-RU"/>
        </w:rPr>
      </w:pPr>
    </w:p>
    <w:p w:rsidR="00E1506E" w:rsidRPr="00F362FE" w:rsidRDefault="00E1506E">
      <w:pPr>
        <w:spacing w:after="0" w:line="252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1506E" w:rsidRPr="00F362FE" w:rsidRDefault="00E1506E">
      <w:pPr>
        <w:spacing w:after="0" w:line="252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E1506E" w:rsidRPr="00F362FE" w:rsidRDefault="00E1506E">
      <w:pPr>
        <w:spacing w:after="0" w:line="252" w:lineRule="auto"/>
        <w:ind w:left="120"/>
        <w:jc w:val="both"/>
        <w:rPr>
          <w:lang w:val="ru-RU"/>
        </w:rPr>
      </w:pPr>
    </w:p>
    <w:p w:rsidR="00E1506E" w:rsidRPr="00F362FE" w:rsidRDefault="00E1506E">
      <w:pPr>
        <w:spacing w:after="0" w:line="252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1506E" w:rsidRPr="00F362FE" w:rsidRDefault="00E1506E">
      <w:pPr>
        <w:spacing w:after="0" w:line="252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E1506E" w:rsidRPr="00F362FE" w:rsidRDefault="00E1506E">
      <w:pPr>
        <w:spacing w:after="0" w:line="252" w:lineRule="auto"/>
        <w:ind w:left="120"/>
        <w:jc w:val="both"/>
        <w:rPr>
          <w:lang w:val="ru-RU"/>
        </w:rPr>
      </w:pPr>
    </w:p>
    <w:p w:rsidR="00E1506E" w:rsidRPr="00F362FE" w:rsidRDefault="00E1506E">
      <w:pPr>
        <w:spacing w:after="0" w:line="252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E1506E" w:rsidRPr="00F362FE" w:rsidRDefault="00E1506E">
      <w:pPr>
        <w:spacing w:after="0" w:line="252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F362FE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E1506E" w:rsidRPr="00F362FE" w:rsidRDefault="00E1506E">
      <w:pPr>
        <w:spacing w:after="0" w:line="257" w:lineRule="auto"/>
        <w:ind w:left="120"/>
        <w:jc w:val="both"/>
        <w:rPr>
          <w:lang w:val="ru-RU"/>
        </w:rPr>
      </w:pPr>
    </w:p>
    <w:p w:rsidR="00E1506E" w:rsidRPr="00F362FE" w:rsidRDefault="00E1506E">
      <w:pPr>
        <w:spacing w:after="0" w:line="257" w:lineRule="auto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E1506E" w:rsidRPr="00F362FE" w:rsidRDefault="00E1506E">
      <w:pPr>
        <w:spacing w:after="0"/>
        <w:ind w:left="120"/>
        <w:jc w:val="both"/>
        <w:rPr>
          <w:lang w:val="ru-RU"/>
        </w:rPr>
      </w:pPr>
    </w:p>
    <w:p w:rsidR="00E1506E" w:rsidRPr="00F362FE" w:rsidRDefault="00E1506E">
      <w:pPr>
        <w:spacing w:after="0"/>
        <w:ind w:left="120"/>
        <w:jc w:val="both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362FE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362FE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F362F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E1506E" w:rsidRPr="00F362FE" w:rsidRDefault="00E1506E">
      <w:pPr>
        <w:spacing w:after="0" w:line="257" w:lineRule="auto"/>
        <w:ind w:firstLine="600"/>
        <w:jc w:val="both"/>
        <w:rPr>
          <w:lang w:val="ru-RU"/>
        </w:rPr>
      </w:pPr>
      <w:r w:rsidRPr="00F362F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E1506E" w:rsidRPr="00F362FE" w:rsidRDefault="00E1506E">
      <w:pPr>
        <w:rPr>
          <w:lang w:val="ru-RU"/>
        </w:rPr>
        <w:sectPr w:rsidR="00E1506E" w:rsidRPr="00F362FE">
          <w:pgSz w:w="11906" w:h="16383"/>
          <w:pgMar w:top="1134" w:right="850" w:bottom="1134" w:left="1701" w:header="720" w:footer="720" w:gutter="0"/>
          <w:cols w:space="720"/>
        </w:sectPr>
      </w:pPr>
    </w:p>
    <w:p w:rsidR="00E1506E" w:rsidRDefault="00E1506E">
      <w:pPr>
        <w:spacing w:after="0"/>
        <w:ind w:left="120"/>
      </w:pPr>
      <w:bookmarkStart w:id="9" w:name="block-64011204"/>
      <w:bookmarkEnd w:id="9"/>
      <w:r w:rsidRPr="00F362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506E" w:rsidRDefault="00E150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42"/>
        <w:gridCol w:w="1841"/>
        <w:gridCol w:w="1910"/>
        <w:gridCol w:w="2837"/>
      </w:tblGrid>
      <w:tr w:rsidR="00E1506E" w:rsidRPr="0083564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506E" w:rsidRPr="00835647" w:rsidRDefault="00E1506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506E" w:rsidRPr="00835647" w:rsidRDefault="00E150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06E" w:rsidRPr="00835647" w:rsidRDefault="00E150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06E" w:rsidRPr="00835647" w:rsidRDefault="00E1506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506E" w:rsidRPr="00835647" w:rsidRDefault="00E1506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506E" w:rsidRPr="00835647" w:rsidRDefault="00E1506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506E" w:rsidRPr="00835647" w:rsidRDefault="00E150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06E" w:rsidRPr="00835647" w:rsidRDefault="00E1506E"/>
        </w:tc>
      </w:tr>
      <w:tr w:rsidR="00E1506E" w:rsidRPr="008356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/>
        </w:tc>
      </w:tr>
      <w:tr w:rsidR="00E1506E" w:rsidRPr="008356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/>
        </w:tc>
      </w:tr>
      <w:tr w:rsidR="00E1506E" w:rsidRPr="008356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/>
        </w:tc>
      </w:tr>
      <w:tr w:rsidR="00E1506E" w:rsidRPr="008356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/>
        </w:tc>
      </w:tr>
    </w:tbl>
    <w:p w:rsidR="00E1506E" w:rsidRDefault="00E1506E">
      <w:pPr>
        <w:sectPr w:rsidR="00E150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06E" w:rsidRDefault="00E1506E">
      <w:pPr>
        <w:sectPr w:rsidR="00E150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06E" w:rsidRPr="00F362FE" w:rsidRDefault="00E1506E">
      <w:pPr>
        <w:spacing w:after="0"/>
        <w:ind w:left="120"/>
        <w:rPr>
          <w:lang w:val="ru-RU"/>
        </w:rPr>
      </w:pPr>
      <w:bookmarkStart w:id="10" w:name="block-64011208"/>
      <w:bookmarkEnd w:id="10"/>
      <w:r w:rsidRPr="00F362FE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E1506E" w:rsidRDefault="00E150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12"/>
        <w:gridCol w:w="4477"/>
        <w:gridCol w:w="1110"/>
        <w:gridCol w:w="1841"/>
        <w:gridCol w:w="1910"/>
        <w:gridCol w:w="1288"/>
        <w:gridCol w:w="2702"/>
      </w:tblGrid>
      <w:tr w:rsidR="00E1506E" w:rsidRPr="0083564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506E" w:rsidRPr="00835647" w:rsidRDefault="00E1506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506E" w:rsidRPr="00835647" w:rsidRDefault="00E150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506E" w:rsidRPr="00835647" w:rsidRDefault="00E1506E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06E" w:rsidRPr="00835647" w:rsidRDefault="00E150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06E" w:rsidRPr="00835647" w:rsidRDefault="00E1506E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506E" w:rsidRPr="00835647" w:rsidRDefault="00E1506E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506E" w:rsidRPr="00835647" w:rsidRDefault="00E1506E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506E" w:rsidRPr="00835647" w:rsidRDefault="00E150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06E" w:rsidRPr="00835647" w:rsidRDefault="00E150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06E" w:rsidRPr="00835647" w:rsidRDefault="00E1506E"/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EC248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8356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6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Pr="008356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</w:pPr>
          </w:p>
        </w:tc>
      </w:tr>
      <w:tr w:rsidR="00E1506E" w:rsidRPr="008356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135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13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/>
        </w:tc>
      </w:tr>
    </w:tbl>
    <w:p w:rsidR="00E1506E" w:rsidRDefault="00E1506E">
      <w:pPr>
        <w:sectPr w:rsidR="00E150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06E" w:rsidRDefault="00E1506E">
      <w:pPr>
        <w:sectPr w:rsidR="00E150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06E" w:rsidRPr="00F362FE" w:rsidRDefault="00E1506E">
      <w:pPr>
        <w:spacing w:before="199" w:after="199" w:line="336" w:lineRule="auto"/>
        <w:ind w:left="120"/>
        <w:rPr>
          <w:lang w:val="ru-RU"/>
        </w:rPr>
      </w:pPr>
      <w:bookmarkStart w:id="11" w:name="block-64011207"/>
      <w:bookmarkStart w:id="12" w:name="block-64011209"/>
      <w:bookmarkEnd w:id="11"/>
      <w:bookmarkEnd w:id="12"/>
      <w:r w:rsidRPr="00F362FE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E1506E" w:rsidRDefault="00E150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  <w:r>
        <w:rPr>
          <w:lang w:val="ru-RU"/>
        </w:rPr>
        <w:t xml:space="preserve">   </w:t>
      </w: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09"/>
        <w:gridCol w:w="7571"/>
      </w:tblGrid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272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272"/>
              <w:rPr>
                <w:lang w:val="ru-RU"/>
              </w:rPr>
            </w:pPr>
            <w:r w:rsidRPr="00F36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1506E" w:rsidRPr="0083564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E1506E" w:rsidRPr="0083564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E1506E" w:rsidRPr="0083564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12" w:lineRule="auto"/>
              <w:ind w:left="365"/>
              <w:jc w:val="both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E1506E" w:rsidRPr="00EC24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E1506E" w:rsidRPr="00F362FE" w:rsidRDefault="00E1506E">
      <w:pPr>
        <w:spacing w:after="0"/>
        <w:ind w:left="120"/>
        <w:rPr>
          <w:lang w:val="ru-RU"/>
        </w:rPr>
      </w:pPr>
    </w:p>
    <w:p w:rsidR="00E1506E" w:rsidRDefault="00E1506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64011210"/>
      <w:bookmarkEnd w:id="13"/>
    </w:p>
    <w:p w:rsidR="00E1506E" w:rsidRDefault="00E1506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E1506E" w:rsidRDefault="00E1506E">
      <w:pPr>
        <w:spacing w:after="0"/>
        <w:ind w:left="120"/>
      </w:pPr>
    </w:p>
    <w:p w:rsidR="00E1506E" w:rsidRPr="00F362FE" w:rsidRDefault="00E1506E">
      <w:pPr>
        <w:spacing w:after="0"/>
        <w:ind w:left="120"/>
        <w:rPr>
          <w:lang w:val="ru-RU"/>
        </w:rPr>
      </w:pPr>
    </w:p>
    <w:p w:rsidR="00E1506E" w:rsidRDefault="00E150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76"/>
        <w:gridCol w:w="8204"/>
      </w:tblGrid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272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/>
              <w:ind w:left="272"/>
            </w:pPr>
            <w:r w:rsidRPr="0083564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06E" w:rsidRPr="0083564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both"/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 w:rsidRPr="00835647"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E1506E" w:rsidRPr="00EC24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1506E" w:rsidRPr="00835647" w:rsidRDefault="00E1506E">
            <w:pPr>
              <w:spacing w:after="0" w:line="336" w:lineRule="auto"/>
              <w:ind w:left="365"/>
              <w:jc w:val="center"/>
            </w:pPr>
            <w:r w:rsidRPr="00835647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1506E" w:rsidRPr="00F362FE" w:rsidRDefault="00E15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362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E1506E" w:rsidRPr="00F362FE" w:rsidRDefault="00E1506E">
      <w:pPr>
        <w:spacing w:after="0"/>
        <w:ind w:left="120"/>
        <w:rPr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64011211"/>
      <w:bookmarkEnd w:id="14"/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Default="00E1506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506E" w:rsidRPr="00F362FE" w:rsidRDefault="00E1506E">
      <w:pPr>
        <w:spacing w:after="0"/>
        <w:ind w:left="120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1506E" w:rsidRPr="00F362FE" w:rsidRDefault="00E1506E">
      <w:pPr>
        <w:spacing w:after="0" w:line="480" w:lineRule="auto"/>
        <w:ind w:left="120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1506E" w:rsidRPr="00F362FE" w:rsidRDefault="00E1506E">
      <w:pPr>
        <w:spacing w:after="0" w:line="480" w:lineRule="auto"/>
        <w:ind w:left="120"/>
        <w:rPr>
          <w:lang w:val="ru-RU"/>
        </w:rPr>
      </w:pPr>
    </w:p>
    <w:p w:rsidR="00E1506E" w:rsidRPr="00F362FE" w:rsidRDefault="00E1506E">
      <w:pPr>
        <w:spacing w:after="0" w:line="480" w:lineRule="auto"/>
        <w:ind w:left="120"/>
        <w:rPr>
          <w:lang w:val="ru-RU"/>
        </w:rPr>
      </w:pPr>
      <w:bookmarkStart w:id="15" w:name="12cc1628-0d25-4286-88bf-ee4d9ac08191"/>
      <w:bookmarkEnd w:id="15"/>
      <w:r w:rsidRPr="00F362FE">
        <w:rPr>
          <w:rFonts w:ascii="Times New Roman" w:hAnsi="Times New Roman"/>
          <w:color w:val="000000"/>
          <w:sz w:val="28"/>
          <w:lang w:val="ru-RU"/>
        </w:rPr>
        <w:t>Окружающий мир 3 класс учебник в 2-х частях. Плешаков А.А. Издательство " Просвещение"</w:t>
      </w:r>
    </w:p>
    <w:p w:rsidR="00E1506E" w:rsidRPr="00F362FE" w:rsidRDefault="00E1506E">
      <w:pPr>
        <w:spacing w:after="0"/>
        <w:ind w:left="120"/>
        <w:rPr>
          <w:lang w:val="ru-RU"/>
        </w:rPr>
      </w:pPr>
    </w:p>
    <w:p w:rsidR="00E1506E" w:rsidRPr="00F362FE" w:rsidRDefault="00E1506E">
      <w:pPr>
        <w:spacing w:after="0" w:line="480" w:lineRule="auto"/>
        <w:ind w:left="120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1506E" w:rsidRPr="00F362FE" w:rsidRDefault="00E1506E">
      <w:pPr>
        <w:spacing w:after="0" w:line="480" w:lineRule="auto"/>
        <w:ind w:left="120"/>
        <w:rPr>
          <w:lang w:val="ru-RU"/>
        </w:rPr>
      </w:pPr>
      <w:bookmarkStart w:id="16" w:name="95f05c12-f0c4-4d54-885b-c56ae9683aa1"/>
      <w:bookmarkEnd w:id="16"/>
      <w:r w:rsidRPr="00F362FE">
        <w:rPr>
          <w:rFonts w:ascii="Times New Roman" w:hAnsi="Times New Roman"/>
          <w:color w:val="000000"/>
          <w:sz w:val="28"/>
          <w:lang w:val="ru-RU"/>
        </w:rPr>
        <w:t>Окружающий мир.Методическое пособие.</w:t>
      </w:r>
    </w:p>
    <w:p w:rsidR="00E1506E" w:rsidRPr="00F362FE" w:rsidRDefault="00E1506E">
      <w:pPr>
        <w:spacing w:after="0"/>
        <w:ind w:left="120"/>
        <w:rPr>
          <w:lang w:val="ru-RU"/>
        </w:rPr>
      </w:pPr>
    </w:p>
    <w:p w:rsidR="00E1506E" w:rsidRPr="00F362FE" w:rsidRDefault="00E1506E">
      <w:pPr>
        <w:spacing w:after="0" w:line="480" w:lineRule="auto"/>
        <w:ind w:left="120"/>
        <w:rPr>
          <w:lang w:val="ru-RU"/>
        </w:rPr>
      </w:pPr>
      <w:r w:rsidRPr="00F362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1506E" w:rsidRDefault="00E1506E">
      <w:pPr>
        <w:spacing w:after="0" w:line="480" w:lineRule="auto"/>
        <w:ind w:left="120"/>
      </w:pPr>
      <w:bookmarkStart w:id="17" w:name="e2202d81-27be-4f22-aeb6-9d447e67c650"/>
      <w:bookmarkEnd w:id="17"/>
      <w:r>
        <w:rPr>
          <w:rFonts w:ascii="Times New Roman" w:hAnsi="Times New Roman"/>
          <w:color w:val="000000"/>
          <w:sz w:val="28"/>
        </w:rPr>
        <w:t>https// resh/edu/ru</w:t>
      </w:r>
    </w:p>
    <w:p w:rsidR="00E1506E" w:rsidRDefault="00E1506E">
      <w:pPr>
        <w:sectPr w:rsidR="00E1506E">
          <w:pgSz w:w="11906" w:h="16383"/>
          <w:pgMar w:top="1134" w:right="850" w:bottom="1134" w:left="1701" w:header="720" w:footer="720" w:gutter="0"/>
          <w:cols w:space="720"/>
        </w:sectPr>
      </w:pPr>
    </w:p>
    <w:p w:rsidR="00E1506E" w:rsidRDefault="00E1506E"/>
    <w:sectPr w:rsidR="00E1506E" w:rsidSect="00BC0C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969B3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4A530DD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C412443"/>
    <w:multiLevelType w:val="multilevel"/>
    <w:tmpl w:val="FFFFFFF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C7E"/>
    <w:rsid w:val="00022897"/>
    <w:rsid w:val="00050690"/>
    <w:rsid w:val="000D4161"/>
    <w:rsid w:val="000E6D86"/>
    <w:rsid w:val="001222A1"/>
    <w:rsid w:val="00344265"/>
    <w:rsid w:val="004E6975"/>
    <w:rsid w:val="006B6F7A"/>
    <w:rsid w:val="00835647"/>
    <w:rsid w:val="008610C7"/>
    <w:rsid w:val="0086502D"/>
    <w:rsid w:val="008944ED"/>
    <w:rsid w:val="00BC0C7E"/>
    <w:rsid w:val="00C53FFE"/>
    <w:rsid w:val="00E1506E"/>
    <w:rsid w:val="00E2220E"/>
    <w:rsid w:val="00E9175A"/>
    <w:rsid w:val="00EC248D"/>
    <w:rsid w:val="00F3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897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289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289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289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289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289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289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22897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22897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022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2897"/>
    <w:rPr>
      <w:rFonts w:cs="Times New Roman"/>
    </w:rPr>
  </w:style>
  <w:style w:type="paragraph" w:styleId="NormalIndent">
    <w:name w:val="Normal Indent"/>
    <w:basedOn w:val="Normal"/>
    <w:uiPriority w:val="99"/>
    <w:rsid w:val="00022897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022897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2289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02289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22897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022897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BC0C7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C0C7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022897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f74" TargetMode="External"/><Relationship Id="rId26" Type="http://schemas.openxmlformats.org/officeDocument/2006/relationships/hyperlink" Target="https://m.edsoo.ru/f840d03a" TargetMode="External"/><Relationship Id="rId39" Type="http://schemas.openxmlformats.org/officeDocument/2006/relationships/hyperlink" Target="https://m.edsoo.ru/f840fde4" TargetMode="External"/><Relationship Id="rId21" Type="http://schemas.openxmlformats.org/officeDocument/2006/relationships/hyperlink" Target="https://m.edsoo.ru/f840c7ca" TargetMode="External"/><Relationship Id="rId34" Type="http://schemas.openxmlformats.org/officeDocument/2006/relationships/hyperlink" Target="https://m.edsoo.ru/f840ea16" TargetMode="External"/><Relationship Id="rId42" Type="http://schemas.openxmlformats.org/officeDocument/2006/relationships/hyperlink" Target="https://m.edsoo.ru/f8410f78" TargetMode="External"/><Relationship Id="rId47" Type="http://schemas.openxmlformats.org/officeDocument/2006/relationships/hyperlink" Target="https://m.edsoo.ru/f8410c3a" TargetMode="External"/><Relationship Id="rId50" Type="http://schemas.openxmlformats.org/officeDocument/2006/relationships/hyperlink" Target="https://m.edsoo.ru/f8411dd8" TargetMode="External"/><Relationship Id="rId55" Type="http://schemas.openxmlformats.org/officeDocument/2006/relationships/hyperlink" Target="https://m.edsoo.ru/f841270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0c162" TargetMode="External"/><Relationship Id="rId20" Type="http://schemas.openxmlformats.org/officeDocument/2006/relationships/hyperlink" Target="https://m.edsoo.ru/f84123aa" TargetMode="External"/><Relationship Id="rId29" Type="http://schemas.openxmlformats.org/officeDocument/2006/relationships/hyperlink" Target="https://m.edsoo.ru/f840e0de" TargetMode="External"/><Relationship Id="rId41" Type="http://schemas.openxmlformats.org/officeDocument/2006/relationships/hyperlink" Target="https://m.edsoo.ru/f84104ba" TargetMode="External"/><Relationship Id="rId54" Type="http://schemas.openxmlformats.org/officeDocument/2006/relationships/hyperlink" Target="https://m.edsoo.ru/f841254e" TargetMode="External"/><Relationship Id="rId62" Type="http://schemas.openxmlformats.org/officeDocument/2006/relationships/hyperlink" Target="https://m.edsoo.ru/f84138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b62" TargetMode="External"/><Relationship Id="rId32" Type="http://schemas.openxmlformats.org/officeDocument/2006/relationships/hyperlink" Target="https://m.edsoo.ru/f840e6a6" TargetMode="External"/><Relationship Id="rId37" Type="http://schemas.openxmlformats.org/officeDocument/2006/relationships/hyperlink" Target="https://m.edsoo.ru/f840ed90" TargetMode="External"/><Relationship Id="rId40" Type="http://schemas.openxmlformats.org/officeDocument/2006/relationships/hyperlink" Target="https://m.edsoo.ru/f840f240" TargetMode="External"/><Relationship Id="rId45" Type="http://schemas.openxmlformats.org/officeDocument/2006/relationships/hyperlink" Target="https://m.edsoo.ru/f8410aa0" TargetMode="External"/><Relationship Id="rId53" Type="http://schemas.openxmlformats.org/officeDocument/2006/relationships/hyperlink" Target="https://m.edsoo.ru/f84112c0" TargetMode="External"/><Relationship Id="rId58" Type="http://schemas.openxmlformats.org/officeDocument/2006/relationships/hyperlink" Target="https://m.edsoo.ru/f8412ef4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d328" TargetMode="External"/><Relationship Id="rId28" Type="http://schemas.openxmlformats.org/officeDocument/2006/relationships/hyperlink" Target="https://m.edsoo.ru/f840df26" TargetMode="External"/><Relationship Id="rId36" Type="http://schemas.openxmlformats.org/officeDocument/2006/relationships/hyperlink" Target="https://m.edsoo.ru/f840ebe2" TargetMode="External"/><Relationship Id="rId49" Type="http://schemas.openxmlformats.org/officeDocument/2006/relationships/hyperlink" Target="https://m.edsoo.ru/f8411f90" TargetMode="External"/><Relationship Id="rId57" Type="http://schemas.openxmlformats.org/officeDocument/2006/relationships/hyperlink" Target="https://m.edsoo.ru/f8412a1c" TargetMode="External"/><Relationship Id="rId61" Type="http://schemas.openxmlformats.org/officeDocument/2006/relationships/hyperlink" Target="https://m.edsoo.ru/f84140ba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1330e" TargetMode="External"/><Relationship Id="rId31" Type="http://schemas.openxmlformats.org/officeDocument/2006/relationships/hyperlink" Target="https://m.edsoo.ru/f840e41c" TargetMode="External"/><Relationship Id="rId44" Type="http://schemas.openxmlformats.org/officeDocument/2006/relationships/hyperlink" Target="https://m.edsoo.ru/f8410dd4" TargetMode="External"/><Relationship Id="rId52" Type="http://schemas.openxmlformats.org/officeDocument/2006/relationships/hyperlink" Target="https://m.edsoo.ru/f84118a6" TargetMode="External"/><Relationship Id="rId60" Type="http://schemas.openxmlformats.org/officeDocument/2006/relationships/hyperlink" Target="https://m.edsoo.ru/f8413e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392" TargetMode="External"/><Relationship Id="rId27" Type="http://schemas.openxmlformats.org/officeDocument/2006/relationships/hyperlink" Target="https://m.edsoo.ru/f840da26" TargetMode="External"/><Relationship Id="rId30" Type="http://schemas.openxmlformats.org/officeDocument/2006/relationships/hyperlink" Target="https://m.edsoo.ru/f840e282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16c6" TargetMode="External"/><Relationship Id="rId48" Type="http://schemas.openxmlformats.org/officeDocument/2006/relationships/hyperlink" Target="https://m.edsoo.ru/f8410910" TargetMode="External"/><Relationship Id="rId56" Type="http://schemas.openxmlformats.org/officeDocument/2006/relationships/hyperlink" Target="https://m.edsoo.ru/f841289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c0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f9fc" TargetMode="External"/><Relationship Id="rId25" Type="http://schemas.openxmlformats.org/officeDocument/2006/relationships/hyperlink" Target="https://m.edsoo.ru/f840ce78" TargetMode="External"/><Relationship Id="rId33" Type="http://schemas.openxmlformats.org/officeDocument/2006/relationships/hyperlink" Target="https://m.edsoo.ru/f840e85e" TargetMode="External"/><Relationship Id="rId38" Type="http://schemas.openxmlformats.org/officeDocument/2006/relationships/hyperlink" Target="https://m.edsoo.ru/f840ef2a" TargetMode="External"/><Relationship Id="rId46" Type="http://schemas.openxmlformats.org/officeDocument/2006/relationships/hyperlink" Target="https://m.edsoo.ru/f8410654" TargetMode="External"/><Relationship Id="rId59" Type="http://schemas.openxmlformats.org/officeDocument/2006/relationships/hyperlink" Target="https://m.edsoo.ru/f8413c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31</Pages>
  <Words>6515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Роман Владимирович</cp:lastModifiedBy>
  <cp:revision>3</cp:revision>
  <cp:lastPrinted>2025-09-09T18:54:00Z</cp:lastPrinted>
  <dcterms:created xsi:type="dcterms:W3CDTF">2025-09-09T18:47:00Z</dcterms:created>
  <dcterms:modified xsi:type="dcterms:W3CDTF">2025-09-10T19:16:00Z</dcterms:modified>
</cp:coreProperties>
</file>