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E82" w:rsidRPr="00C35A01" w:rsidRDefault="00AE7E82">
      <w:pPr>
        <w:spacing w:after="0" w:line="408" w:lineRule="auto"/>
        <w:ind w:left="120"/>
        <w:jc w:val="center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AE7E82" w:rsidRPr="00C35A01" w:rsidRDefault="00AE7E82">
      <w:pPr>
        <w:spacing w:after="0" w:line="408" w:lineRule="auto"/>
        <w:ind w:left="120"/>
        <w:jc w:val="center"/>
        <w:rPr>
          <w:lang w:val="ru-RU"/>
        </w:rPr>
      </w:pPr>
      <w:bookmarkStart w:id="0" w:name="55a7169f-c0c0-44ac-bf37-cbc776930ef9"/>
      <w:bookmarkEnd w:id="0"/>
      <w:r w:rsidRPr="00C35A01">
        <w:rPr>
          <w:rFonts w:ascii="Times New Roman" w:hAnsi="Times New Roman"/>
          <w:b/>
          <w:color w:val="000000"/>
          <w:sz w:val="28"/>
          <w:lang w:val="ru-RU"/>
        </w:rPr>
        <w:t xml:space="preserve">Министерство образования Ростовской области </w:t>
      </w:r>
    </w:p>
    <w:p w:rsidR="00AE7E82" w:rsidRPr="00C35A01" w:rsidRDefault="00AE7E82">
      <w:pPr>
        <w:spacing w:after="0" w:line="408" w:lineRule="auto"/>
        <w:ind w:left="120"/>
        <w:jc w:val="center"/>
        <w:rPr>
          <w:lang w:val="ru-RU"/>
        </w:rPr>
      </w:pPr>
      <w:bookmarkStart w:id="1" w:name="b160c1bf-440c-4991-9e94-e52aab997657"/>
      <w:bookmarkEnd w:id="1"/>
      <w:r w:rsidRPr="00C35A01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</w:t>
      </w:r>
    </w:p>
    <w:p w:rsidR="00AE7E82" w:rsidRPr="00C35A01" w:rsidRDefault="00AE7E82">
      <w:pPr>
        <w:spacing w:after="0" w:line="408" w:lineRule="auto"/>
        <w:ind w:left="120"/>
        <w:jc w:val="center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МБОУ Киевская СОШ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/>
        <w:ind w:left="120"/>
        <w:rPr>
          <w:lang w:val="ru-RU"/>
        </w:rPr>
      </w:pPr>
    </w:p>
    <w:tbl>
      <w:tblPr>
        <w:tblW w:w="0" w:type="auto"/>
        <w:tblLook w:val="00A0"/>
      </w:tblPr>
      <w:tblGrid>
        <w:gridCol w:w="3114"/>
        <w:gridCol w:w="3115"/>
        <w:gridCol w:w="3115"/>
      </w:tblGrid>
      <w:tr w:rsidR="00AE7E82" w:rsidRPr="00AB29D2" w:rsidTr="000D4161">
        <w:tc>
          <w:tcPr>
            <w:tcW w:w="3114" w:type="dxa"/>
          </w:tcPr>
          <w:p w:rsidR="00AE7E82" w:rsidRPr="00AB29D2" w:rsidRDefault="00AE7E82" w:rsidP="000D4161">
            <w:pPr>
              <w:autoSpaceDE w:val="0"/>
              <w:autoSpaceDN w:val="0"/>
              <w:spacing w:after="120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РАССМОТРЕНА</w:t>
            </w:r>
          </w:p>
          <w:p w:rsidR="00AE7E82" w:rsidRPr="00AB29D2" w:rsidRDefault="00AE7E82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Руководитель ШМО</w:t>
            </w:r>
          </w:p>
          <w:p w:rsidR="00AE7E82" w:rsidRPr="00AB29D2" w:rsidRDefault="00AE7E82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E7E82" w:rsidRPr="00AB29D2" w:rsidRDefault="00AE7E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Соколова О.И.</w:t>
            </w:r>
          </w:p>
          <w:p w:rsidR="00AE7E82" w:rsidRPr="00AB29D2" w:rsidRDefault="00AE7E82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1</w:t>
            </w:r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] от «29» 08</w:t>
            </w:r>
            <w:r w:rsidRPr="00AB29D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B29D2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E7E82" w:rsidRPr="00AB29D2" w:rsidRDefault="00AE7E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7E82" w:rsidRPr="00AB29D2" w:rsidRDefault="00AE7E82" w:rsidP="000D4161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СОГЛАСОВАНА</w:t>
            </w:r>
          </w:p>
          <w:p w:rsidR="00AE7E82" w:rsidRPr="00AB29D2" w:rsidRDefault="00AE7E82" w:rsidP="004E6975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AE7E82" w:rsidRPr="00AB29D2" w:rsidRDefault="00AE7E82" w:rsidP="004E6975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E7E82" w:rsidRPr="00AB29D2" w:rsidRDefault="00AE7E82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Плешакова М.А.</w:t>
            </w:r>
          </w:p>
          <w:p w:rsidR="00AE7E82" w:rsidRPr="00AB29D2" w:rsidRDefault="00AE7E82" w:rsidP="004E697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B29D2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E7E82" w:rsidRPr="00AB29D2" w:rsidRDefault="00AE7E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AE7E82" w:rsidRPr="00AB29D2" w:rsidRDefault="00AE7E82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  <w:bookmarkStart w:id="2" w:name="_GoBack"/>
          </w:p>
          <w:p w:rsidR="00AE7E82" w:rsidRPr="00AB29D2" w:rsidRDefault="00AE7E82" w:rsidP="000E6D86">
            <w:pPr>
              <w:autoSpaceDE w:val="0"/>
              <w:autoSpaceDN w:val="0"/>
              <w:spacing w:after="120"/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8"/>
                <w:szCs w:val="28"/>
                <w:lang w:val="ru-RU"/>
              </w:rPr>
              <w:t>Директор</w:t>
            </w:r>
          </w:p>
          <w:p w:rsidR="00AE7E82" w:rsidRPr="00AB29D2" w:rsidRDefault="00AE7E82" w:rsidP="000E6D86">
            <w:pPr>
              <w:autoSpaceDE w:val="0"/>
              <w:autoSpaceDN w:val="0"/>
              <w:spacing w:after="12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E7E82" w:rsidRPr="00AB29D2" w:rsidRDefault="00AE7E82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Тимонов Ю.А.</w:t>
            </w:r>
          </w:p>
          <w:p w:rsidR="00AE7E82" w:rsidRPr="00AB29D2" w:rsidRDefault="00AE7E82" w:rsidP="000E6D8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[Приказ № 47</w:t>
            </w:r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 xml:space="preserve">] от «29» 08   </w:t>
            </w:r>
            <w:smartTag w:uri="urn:schemas-microsoft-com:office:smarttags" w:element="metricconverter">
              <w:smartTagPr>
                <w:attr w:name="ProductID" w:val="2025 г"/>
              </w:smartTagPr>
              <w:r w:rsidRPr="00AB29D2">
                <w:rPr>
                  <w:rFonts w:ascii="Times New Roman" w:hAnsi="Times New Roman"/>
                  <w:color w:val="000000"/>
                  <w:sz w:val="24"/>
                  <w:szCs w:val="24"/>
                  <w:lang w:val="ru-RU"/>
                </w:rPr>
                <w:t>2025 г</w:t>
              </w:r>
            </w:smartTag>
            <w:r w:rsidRPr="00AB29D2"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AE7E82" w:rsidRPr="00AB29D2" w:rsidRDefault="00AE7E8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AE7E82" w:rsidRDefault="00AE7E82">
      <w:pPr>
        <w:spacing w:after="0"/>
        <w:ind w:left="120"/>
      </w:pPr>
    </w:p>
    <w:p w:rsidR="00AE7E82" w:rsidRDefault="00AE7E82">
      <w:pPr>
        <w:spacing w:after="0"/>
        <w:ind w:left="120"/>
      </w:pPr>
    </w:p>
    <w:p w:rsidR="00AE7E82" w:rsidRDefault="00AE7E82">
      <w:pPr>
        <w:spacing w:after="0"/>
        <w:ind w:left="120"/>
      </w:pPr>
    </w:p>
    <w:p w:rsidR="00AE7E82" w:rsidRDefault="00AE7E82">
      <w:pPr>
        <w:spacing w:after="0"/>
        <w:ind w:left="120"/>
      </w:pPr>
    </w:p>
    <w:p w:rsidR="00AE7E82" w:rsidRDefault="00AE7E82">
      <w:pPr>
        <w:spacing w:after="0"/>
        <w:ind w:left="120"/>
      </w:pPr>
    </w:p>
    <w:p w:rsidR="00AE7E82" w:rsidRDefault="00AE7E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AE7E82" w:rsidRDefault="00AE7E8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7934819)</w:t>
      </w: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«Русский язык»</w:t>
      </w:r>
    </w:p>
    <w:p w:rsidR="00AE7E82" w:rsidRDefault="00AE7E8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</w:p>
    <w:p w:rsidR="00AE7E82" w:rsidRDefault="00AE7E82">
      <w:pPr>
        <w:spacing w:after="0"/>
        <w:ind w:left="120"/>
        <w:jc w:val="center"/>
      </w:pPr>
      <w:bookmarkStart w:id="3" w:name="8960954b-15b1-4c85-b40b-ae95f67136d9"/>
      <w:bookmarkEnd w:id="3"/>
      <w:r>
        <w:rPr>
          <w:rFonts w:ascii="Times New Roman" w:hAnsi="Times New Roman"/>
          <w:b/>
          <w:color w:val="000000"/>
          <w:sz w:val="28"/>
        </w:rPr>
        <w:t xml:space="preserve">х.Второй Киевский </w:t>
      </w:r>
      <w:bookmarkStart w:id="4" w:name="2b7bbf9c-2491-40e5-bd35-a2a44bd1331b"/>
      <w:bookmarkEnd w:id="4"/>
      <w:r>
        <w:rPr>
          <w:rFonts w:ascii="Times New Roman" w:hAnsi="Times New Roman"/>
          <w:b/>
          <w:color w:val="000000"/>
          <w:sz w:val="28"/>
        </w:rPr>
        <w:t>2025</w:t>
      </w:r>
    </w:p>
    <w:p w:rsidR="00AE7E82" w:rsidRPr="00236DB8" w:rsidRDefault="00AE7E82">
      <w:pPr>
        <w:rPr>
          <w:lang w:val="ru-RU"/>
        </w:rPr>
        <w:sectPr w:rsidR="00AE7E82" w:rsidRPr="00236DB8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2796325"/>
      <w:bookmarkEnd w:id="5"/>
    </w:p>
    <w:p w:rsidR="00AE7E82" w:rsidRPr="00236DB8" w:rsidRDefault="00AE7E82">
      <w:pPr>
        <w:spacing w:after="0" w:line="264" w:lineRule="auto"/>
        <w:ind w:left="120"/>
        <w:jc w:val="both"/>
        <w:rPr>
          <w:lang w:val="ru-RU"/>
        </w:rPr>
      </w:pPr>
      <w:bookmarkStart w:id="6" w:name="block-62796333"/>
      <w:bookmarkEnd w:id="6"/>
      <w:bookmarkEnd w:id="2"/>
      <w:r w:rsidRPr="00236DB8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E7E82" w:rsidRPr="00236DB8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«Русский язык» (предметная область «Русский язык и литературное чтение») (далее соответственно – программа по русскому языку, русский язык) включает пояснительную записку, содержание обучения, планируемые результаты освоения программы по русскому языку,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русскому языку.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русского языка, характеристику психологических предпосылок к его изучению обучающимися; место в структуре учебного плана, а также подходы к отбору содержания, к определению планируемых результатов и к структуре тематического планирования.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Содержание обучения в каждом классе завершается перечнем универсальных учебных действий – познавательных, коммуникативных и регулятивных, которые возможно формировать средствами русского языка с учётом возрастных особенностей обучающихся на уровне начального общего образования.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русскому языку включают личностные, метапредметные результаты за весь период обучения на уровне начального общего образования, а также предметные достижения обучающегося за каждый год обучения.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«РУССКИЙ ЯЗЫК»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Программа по русскому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приоритеты, сформулированные в федеральной рабочей программе воспитания.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русского языка имеет особое значение в развитии обучающегося. Приобретённые знания, опыт выполнения предметных и универсальных учебных действий на материале русского языка станут фундаментом обучения на уровне начального общего образования, а также будут востребованы в жизни.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Русский язык как средство познания действительности обеспечивает развитие интеллектуальных и творческих способностей обучающихся, формирует умения извлекать и анализировать информацию из различных текстов, навыки самостоятельной учебной деятельности. Изучение русского языка является основой всего процесса обучения на уровне начального общего образования, успехи в изучении этого предмета во многом определяют результаты обучающихся по другим учебным предметам.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2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Русский язык обладает значительным потенциалом в развитии функциональной грамотности обучающихся, особенно таких её компонентов, как языковая, коммуникативная, читательская, общекультурная и социальная грамотность.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2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Первичное знакомство с системой русского языка, богатством его выразительных возможностей, развитие умения правильно и эффективно использовать русский язык в различных сферах и ситуациях общения способствуют успешной социализации обучающегося. Русский язык, выполняя свои базовые функции общения и выражения мысли, обеспечивает межличностное и социальное взаимодействие, способствует формированию самосознания и мировоззрения личности, является важнейшим средством хранения и передачи информации, культурных традиций, истории русского народа и других народов России. Свободное владение языком, умение выбирать нужные языковые средства во многом определяют возможность самовыражения взглядов, мыслей, чувств, проявления себя в различных жизненно важных для человека областях.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2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Изучение русского языка обладает огромным потенциалом присвоения традиционных социокультурных и духовно-нравственных ценностей, принятых в обществе правил и норм поведения, в том числе речевого, что способствует формированию внутренней позиции личности. Личностные достижения обучающегося непосредственно связаны с осознанием языка как явления национальной культуры, пониманием связи языка и мировоззрения народа. Значимыми личностными результатами являются развитие устойчивого познавательного интереса к изучению русского языка, формирование ответственности за сохранение чистоты русского языка.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</w:t>
      </w:r>
      <w:r w:rsidRPr="00C35A0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35A01">
        <w:rPr>
          <w:rFonts w:ascii="Times New Roman" w:hAnsi="Times New Roman"/>
          <w:b/>
          <w:color w:val="000000"/>
          <w:sz w:val="28"/>
          <w:lang w:val="ru-RU"/>
        </w:rPr>
        <w:t>«РУССКИЙ ЯЗЫК»</w:t>
      </w:r>
    </w:p>
    <w:p w:rsidR="00AE7E82" w:rsidRPr="00C35A01" w:rsidRDefault="00AE7E82">
      <w:pPr>
        <w:spacing w:after="0" w:line="252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Изучение русского языка направлено на достижение следующих целей:</w:t>
      </w:r>
    </w:p>
    <w:p w:rsidR="00AE7E82" w:rsidRPr="00C35A01" w:rsidRDefault="00AE7E8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– приобретение обучающимися первоначальных представлений о многообразии языков и культур на территории Российской Федерации, о языке как одной из главных духовно-нравственных ценностей народа; понимание роли языка как основного средства общения; осознание значения русского языка как государственного языка Российской Федерации; понимание роли русского языка как языка межнационального общения; осознание правильной устной и письменной речи как показателя общей культуры человека;</w:t>
      </w:r>
    </w:p>
    <w:p w:rsidR="00AE7E82" w:rsidRPr="00C35A01" w:rsidRDefault="00AE7E8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– овладение основными видами речевой деятельности на основе первоначальных представлений о нормах современного русского литературного языка: аудирование, говорение, чтение, письмо;</w:t>
      </w:r>
    </w:p>
    <w:p w:rsidR="00AE7E82" w:rsidRPr="00C35A01" w:rsidRDefault="00AE7E8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 xml:space="preserve">– овладение первоначальными научными представлениями о системе русского языка: фонетика, графика, лексика, морфемика, морфология и синтаксис; об основных единицах языка, их признаках и особенностях употребления в речи; </w:t>
      </w:r>
    </w:p>
    <w:p w:rsidR="00AE7E82" w:rsidRPr="00C35A01" w:rsidRDefault="00AE7E8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– использование в речевой деятельности норм современного русского литературного языка (орфоэпических, лексических, грамматических, орфографических, пунктуационных) и речевого этикета;</w:t>
      </w:r>
    </w:p>
    <w:p w:rsidR="00AE7E82" w:rsidRPr="00C35A01" w:rsidRDefault="00AE7E82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– развитие функциональной грамотности, готовности к успешному взаимодействию с изменяющимся миром и дальнейшему успешному образованию.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Центральной идеей конструирования содержания и планируемых результатов обучения русскому языку является признание равной значимости работы по изучению системы языка и работы по совершенствованию речи обучающихся. Языковой материал призван сформировать первоначальные представления о структуре русского языка, способствовать усвоению норм русского литературного языка, орфографических и пунктуационных правил.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Развитие устной и письменной речи обучающихся направлено на решение практической задачи развития всех видов речевой деятельности, отработку навыков использования усвоенных норм русского литературного языка, речевых норм и правил речевого этикета в процессе устного и письменного общения. Ряд задач по совершенствованию речевой деятельности решаются совместно с учебным предметом «Литературное чтение».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Программа по русскому языку позволит педагогическому работнику:</w:t>
      </w:r>
    </w:p>
    <w:p w:rsidR="00AE7E82" w:rsidRPr="00C35A01" w:rsidRDefault="00AE7E8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– реализовать в процессе преподавания русского языка современные подходы к достижению личностных, метапредметных и предметных результатов обучения, сформулированных в ФГОС НОО;</w:t>
      </w:r>
    </w:p>
    <w:p w:rsidR="00AE7E82" w:rsidRPr="00C35A01" w:rsidRDefault="00AE7E8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– определить и структурировать планируемые результаты обучения и содержание русского языка по годам обучения в соответствии с ФГОС НОО;</w:t>
      </w:r>
    </w:p>
    <w:p w:rsidR="00AE7E82" w:rsidRPr="00C35A01" w:rsidRDefault="00AE7E82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– разработать календарно-тематическое планирование с учётом особенностей конкретного класса.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 программе по русскому языку определяются цели изучения учебного предмета на уровне начального общего образования, планируемые результаты освоения обучающимися русского языка: личностные, метапредметные, предметные. Личностные и метапредметные результаты представлены с учётом методических традиций и особенностей преподавания русского языка на уровне начального общего образования. Предметные планируемые результаты освоения программы даны для каждого года русского языка.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Программа по русскому языку устанавливает распределение учебного материала по классам, основанное на логике развития предметного содержания и учёте психологических и возрастных особенностей обучающихся.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Программа по русскому языку предоставляет возможности для реализации различных методических подходов к преподаванию русского языка при условии сохранения обязательной части содержания учебного предмета.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Содержание программы по русскому языку составлено таким образом, что достижение обучающимися как личностных, так и метапредметных результатов обеспечивает преемственность и перспективность в изучении русского языка на уровне начального общего образования и готовности обучающегося к дальнейшему обучению.</w:t>
      </w:r>
    </w:p>
    <w:p w:rsidR="00AE7E82" w:rsidRPr="00C35A01" w:rsidRDefault="00AE7E82">
      <w:pPr>
        <w:spacing w:after="0" w:line="252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</w:t>
      </w:r>
      <w:r w:rsidRPr="00C35A01">
        <w:rPr>
          <w:rFonts w:ascii="Times New Roman" w:hAnsi="Times New Roman"/>
          <w:b/>
          <w:color w:val="333333"/>
          <w:sz w:val="28"/>
          <w:lang w:val="ru-RU"/>
        </w:rPr>
        <w:t xml:space="preserve"> </w:t>
      </w:r>
      <w:r w:rsidRPr="00C35A01">
        <w:rPr>
          <w:rFonts w:ascii="Times New Roman" w:hAnsi="Times New Roman"/>
          <w:b/>
          <w:color w:val="000000"/>
          <w:sz w:val="28"/>
          <w:lang w:val="ru-RU"/>
        </w:rPr>
        <w:t>«РУССКИЙ ЯЗЫК» В УЧЕБНОМ ПЛАНЕ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русского языка, – </w:t>
      </w:r>
      <w:bookmarkStart w:id="7" w:name="8c3bf606-7a1d-4fcd-94d7-0135a7a0563e"/>
      <w:bookmarkEnd w:id="7"/>
      <w:r w:rsidRPr="00C35A01">
        <w:rPr>
          <w:rFonts w:ascii="Times New Roman" w:hAnsi="Times New Roman"/>
          <w:color w:val="000000"/>
          <w:sz w:val="28"/>
          <w:lang w:val="ru-RU"/>
        </w:rPr>
        <w:t xml:space="preserve">675 (5 часов в неделю в каждом классе): в 1 классе – </w:t>
      </w:r>
      <w:bookmarkStart w:id="8" w:name="cd8a3143-f5bd-4e29-8dee-480b79605a52"/>
      <w:bookmarkEnd w:id="8"/>
      <w:r w:rsidRPr="00C35A01">
        <w:rPr>
          <w:rFonts w:ascii="Times New Roman" w:hAnsi="Times New Roman"/>
          <w:color w:val="000000"/>
          <w:sz w:val="28"/>
          <w:lang w:val="ru-RU"/>
        </w:rPr>
        <w:t>165 часов, во 2–4 классах – по 170 часов.</w:t>
      </w:r>
    </w:p>
    <w:p w:rsidR="00AE7E82" w:rsidRPr="00C35A01" w:rsidRDefault="00AE7E82">
      <w:pPr>
        <w:rPr>
          <w:lang w:val="ru-RU"/>
        </w:rPr>
        <w:sectPr w:rsidR="00AE7E82" w:rsidRPr="00C35A01">
          <w:pgSz w:w="11906" w:h="16383"/>
          <w:pgMar w:top="1134" w:right="850" w:bottom="1134" w:left="1701" w:header="720" w:footer="720" w:gutter="0"/>
          <w:cols w:space="720"/>
        </w:sectPr>
      </w:pPr>
    </w:p>
    <w:p w:rsidR="00AE7E82" w:rsidRPr="00C35A01" w:rsidRDefault="00AE7E82" w:rsidP="00236DB8">
      <w:pPr>
        <w:spacing w:after="0" w:line="264" w:lineRule="auto"/>
        <w:ind w:left="120"/>
        <w:jc w:val="both"/>
        <w:rPr>
          <w:lang w:val="ru-RU"/>
        </w:rPr>
      </w:pPr>
      <w:bookmarkStart w:id="9" w:name="block-62796328"/>
      <w:bookmarkEnd w:id="9"/>
      <w:r w:rsidRPr="00C35A01">
        <w:rPr>
          <w:rFonts w:ascii="Times New Roman" w:hAnsi="Times New Roman"/>
          <w:b/>
          <w:color w:val="000000"/>
          <w:sz w:val="28"/>
          <w:lang w:val="ru-RU"/>
        </w:rPr>
        <w:t>ОДЕРЖАНИЕ УЧЕБНОГО ПРЕДМЕТА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Сведения о русском языке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Русский язык как государственный язык Российской Федерации. Методы познания языка: наблюдение, анализ, лингвистический эксперимент.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Фонетика и графика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мягкого и твёрдого знаков, условия использования на письме разделительных мягкого и твёрдого знаков (повторение изученного).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Соотношение звукового и буквенного состава в словах с разделительными ь и ъ, в словах с непроизносимыми согласными.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Использование алфавита при работе со словарями, справочниками, каталогами.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Орфоэпия</w:t>
      </w:r>
      <w:hyperlink r:id="rId5" w:anchor="_ftn1">
        <w:r>
          <w:rPr>
            <w:rFonts w:ascii="Times New Roman" w:hAnsi="Times New Roman"/>
            <w:b/>
            <w:color w:val="0093FF"/>
            <w:sz w:val="24"/>
            <w:u w:val="single"/>
          </w:rPr>
          <w:t>https</w:t>
        </w:r>
        <w:r w:rsidRPr="00C35A0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://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workprogram</w:t>
        </w:r>
        <w:r w:rsidRPr="00C35A0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edsoo</w:t>
        </w:r>
        <w:r w:rsidRPr="00C35A0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.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ru</w:t>
        </w:r>
        <w:r w:rsidRPr="00C35A0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templates</w:t>
        </w:r>
        <w:r w:rsidRPr="00C35A0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/415#_</w:t>
        </w:r>
        <w:r>
          <w:rPr>
            <w:rFonts w:ascii="Times New Roman" w:hAnsi="Times New Roman"/>
            <w:b/>
            <w:color w:val="0093FF"/>
            <w:sz w:val="24"/>
            <w:u w:val="single"/>
          </w:rPr>
          <w:t>ftn</w:t>
        </w:r>
        <w:r w:rsidRPr="00C35A01">
          <w:rPr>
            <w:rFonts w:ascii="Times New Roman" w:hAnsi="Times New Roman"/>
            <w:b/>
            <w:color w:val="0093FF"/>
            <w:sz w:val="24"/>
            <w:u w:val="single"/>
            <w:lang w:val="ru-RU"/>
          </w:rPr>
          <w:t>1</w:t>
        </w:r>
      </w:hyperlink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учебнике).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Использование орфоэпического словаря для решения практических задач.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Лексика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Повторение: лексическое значение слова.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Прямое и переносное значение слова (ознакомление). Устаревшие слова (ознакомление).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Состав слова (морфемика)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Однокоренные слова и формы одного и того же слова. Корень, приставка, суффикс – значимые части слова. Нулевое окончание (ознакомление). Выделение в словах с однозначно выделяемыми морфемами окончания, корня, приставки, суффикса.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Морфология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Части речи.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Имя существительное: общее значение, вопросы, употребление в речи. Имена существительные единственного и множественного числа. Имена существительные мужского, женского и среднего рода. Падеж имён существительных. Определение падежа, в котором употреблено имя существительное. Изменение имён существительных по падежам и числам (склонение). Имена существительные 1, 2, 3-го склонения. Имена существительные одушевлённые и неодушевлённые.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Имя прилагательное: общее значение, вопросы, употребление в речи. Зависимость формы имени прилагательного от формы имени существительного. Изменение имён прилагательных по родам, числам и падежам (кроме имён прилагательных на «-ий», «-ов», «-ин»). Склонение имён прилагательных.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Местоимение (общее представление). Личные местоимения, их употребление в речи. Использование личных местоимений для устранения неоправданных повторов в тексте.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Глагол: общее значение, вопросы, употребление в речи. Неопределённая форма глагола. Настоящее, будущее, прошедшее время глаголов. Изменение глаголов по временам, числам. Род глаголов в прошедшем времени.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Частица «не», её значение.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Синтаксис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Предложение. Установление при помощи смысловых (синтаксических) вопросов связи между словами в предложении. Главные члены предложения – подлежащее и сказуемое. Второстепенные члены предложения (без деления на виды). Предложения распространённые и нераспространённые.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Наблюдение за однородными членами предложения с союзами «и», «а», «но» и без союзов.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Орфография и пунктуация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Использование орфографического словаря для определения (уточнения) написания слова.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Правила правописания и их применение: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разделительный твёрдый знак;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непроизносимые согласные в корне слова;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мягкий знак после шипящих на конце имён существительных;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существительных (на уровне наблюдения);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безударные гласные в падежных окончаниях имён прилагательных (на уровне наблюдения);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раздельное написание предлогов с личными местоимениями;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непроверяемые гласные и согласные (перечень слов в орфографическом словаре учебника);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раздельное написание частицы не с глаголами.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Развитие речи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Нормы речевого этикета: устное и письменное приглашение, просьба, извинение, благодарность, отказ и другие. Соблюдение норм речевого этикета и орфоэпических норм в ситуациях учебного и бытового общения. 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Особенности речевого этикета в условиях общения с людьми, плохо владеющими русским языком.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План текста. Составление плана текста, написание текста по заданному плану. Связь предложений в тексте с помощью личных местоимений, синонимов, союзов «и», «а», «но». Ключевые слова в тексте.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Определение типов текстов (повествование, описание, рассуждение) и создание собственных текстов заданного типа.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Жанр письма, объявления.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Изложение текста по коллективно или самостоятельно составленному плану.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Изучающее чтение. Функции ознакомительного чтения, ситуации применения.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  <w:r w:rsidRPr="00C35A01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Изучение русского языка в 3 классе позволяет организовать работу над рядом метапредметных результатов: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сравнивать грамматические признаки разных частей речи: выделять общие и различные грамматические признаки;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сравнивать тему и основную мысль текста;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сравнивать типы текстов (повествование, описание, рассуждение): выделять особенности каждого типа текста;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сравнивать прямое и переносное значение слова;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группировать слова на основании того, какой частью речи они являются;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объединять имена существительные в группы по определённому грамматическому признаку (например, род или число), самостоятельно находить возможный признак группировки;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звуков, предложений;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ориентироваться в изученных понятиях (подлежащее, сказуемое, второстепенные члены предложения, часть речи, склонение) и соотносить понятие с его краткой характеристикой.</w:t>
      </w: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качеством текста на основе предложенных учителем критериев;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изменения текста, планировать действия по изменению текста;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высказывать предположение в процессе наблюдения за языковым материалом;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формулировать выводы об особенностях каждого из трёх типов текстов, подкреплять их доказательствами на основе результатов проведенного наблюдения;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выбирать наиболее подходящий для данной ситуации тип текста (на основе предложенных критериев).</w:t>
      </w: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 при выполнении мини-исследования;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анализировать текстовую, графическую, звуковую информацию в соответствии с учебной задачей;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 как результата наблюдения за языковыми единицами.</w:t>
      </w: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повествование), соответствующие ситуации общения;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подготавливать небольшие выступления о результатах групповой работы, наблюдения, выполненного мини-исследования, проектного задания;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создавать небольшие устные и письменные тексты, содержащие приглашение, просьбу, извинение, благодарность, отказ, с использованием норм речевого этикета.</w:t>
      </w: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орфографической задачи;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при выполнении заданий по русскому языку;</w:t>
      </w: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корректировать с помощью учителя свои учебные действия для преодоления ошибок при выделении в слове корня и окончания, при определении части речи, члена предложения при списывании текстов и записи под диктовку.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при выполнении коллективного мини-исследования или проектного задания на основе предложенного формата планирования, распределения промежуточных шагов и сроков;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выполнять совместные (в группах) проектные задания с использованием предложенных образцов;</w:t>
      </w:r>
    </w:p>
    <w:p w:rsidR="00AE7E82" w:rsidRPr="00C35A01" w:rsidRDefault="00AE7E82" w:rsidP="00236DB8">
      <w:pPr>
        <w:spacing w:after="0" w:line="264" w:lineRule="auto"/>
        <w:ind w:firstLine="600"/>
        <w:jc w:val="both"/>
        <w:rPr>
          <w:lang w:val="ru-RU"/>
        </w:rPr>
        <w:sectPr w:rsidR="00AE7E82" w:rsidRPr="00C35A01">
          <w:pgSz w:w="11906" w:h="16383"/>
          <w:pgMar w:top="1134" w:right="850" w:bottom="1134" w:left="1701" w:header="720" w:footer="720" w:gutter="0"/>
          <w:cols w:space="720"/>
        </w:sectPr>
      </w:pPr>
      <w:r w:rsidRPr="00C35A01">
        <w:rPr>
          <w:rFonts w:ascii="Times New Roman" w:hAnsi="Times New Roman"/>
          <w:color w:val="000000"/>
          <w:sz w:val="28"/>
          <w:lang w:val="ru-RU"/>
        </w:rPr>
        <w:t>при выполнении совместной деятельности справедливо распределять работу, договариваться, обсуждать процесс и результат совместной работы; проявлять готовность выполнять разные роли: руководителя (лидера), подчиненного, проявлять самостоятельность, организованность, инициативность для достижения общего успеха деятельност</w:t>
      </w:r>
    </w:p>
    <w:p w:rsidR="00AE7E82" w:rsidRPr="00C35A01" w:rsidRDefault="00AE7E82" w:rsidP="00236DB8">
      <w:pPr>
        <w:spacing w:after="0"/>
        <w:ind w:left="40"/>
        <w:rPr>
          <w:lang w:val="ru-RU"/>
        </w:rPr>
      </w:pPr>
      <w:bookmarkStart w:id="10" w:name="block-62796326"/>
      <w:bookmarkEnd w:id="10"/>
      <w:r w:rsidRPr="00C35A01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РУССКОМУ ЯЗЫКУ НА УРОВНЕ НАЧАЛЬНОГО ОБЩЕГО ОБРАЗОВАНИЯ</w:t>
      </w: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Изучение русского языка на уровне начального общего образования направлено на достижение обучающимися личностных, метапредметных и предметных результатов освоения учебного предмета.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69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pacing w:val="-2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личностные результаты:</w:t>
      </w:r>
    </w:p>
    <w:p w:rsidR="00AE7E82" w:rsidRDefault="00AE7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1)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гражданско-патриотическое воспитание:</w:t>
      </w:r>
    </w:p>
    <w:p w:rsidR="00AE7E82" w:rsidRPr="00C35A01" w:rsidRDefault="00AE7E8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Родине, в том числе через изучение русского языка, отражающего историю и культуру страны;</w:t>
      </w:r>
    </w:p>
    <w:p w:rsidR="00AE7E82" w:rsidRPr="00C35A01" w:rsidRDefault="00AE7E8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понимание роли русского языка как государственного языка Российской Федерации и языка межнационального общения народов России;</w:t>
      </w:r>
    </w:p>
    <w:p w:rsidR="00AE7E82" w:rsidRPr="00C35A01" w:rsidRDefault="00AE7E8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осознание своей сопричастности к прошлому, настоящему и будущему своей страны и родного края, в том числе через обсуждение ситуаций при работе с текстами на уроках русского языка;</w:t>
      </w:r>
    </w:p>
    <w:p w:rsidR="00AE7E82" w:rsidRPr="00C35A01" w:rsidRDefault="00AE7E8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проявление уважения к своему и другим народам, формируемое в том числе на основе примеров из текстов, с которыми идёт работа на уроках русского языка;</w:t>
      </w:r>
    </w:p>
    <w:p w:rsidR="00AE7E82" w:rsidRPr="00C35A01" w:rsidRDefault="00AE7E82">
      <w:pPr>
        <w:numPr>
          <w:ilvl w:val="0"/>
          <w:numId w:val="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 правах и ответственности, уважении и достоинстве человека, о нравственно-этических нормах поведения и правилах межличностных отношений, в том числе отражённых в текстах, с которыми идёт работа на уроках русского языка;</w:t>
      </w:r>
    </w:p>
    <w:p w:rsidR="00AE7E82" w:rsidRDefault="00AE7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2)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духовно-нравственное воспитание:</w:t>
      </w:r>
    </w:p>
    <w:p w:rsidR="00AE7E82" w:rsidRPr="00C35A01" w:rsidRDefault="00AE7E8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осознание языка как одной из главных духовно-нравственных ценностей народа;</w:t>
      </w:r>
    </w:p>
    <w:p w:rsidR="00AE7E82" w:rsidRPr="00C35A01" w:rsidRDefault="00AE7E8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 с использованием собственного жизненного и читательского опыта;</w:t>
      </w:r>
    </w:p>
    <w:p w:rsidR="00AE7E82" w:rsidRPr="00C35A01" w:rsidRDefault="00AE7E8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доброжелательности, в том числе с использованием языковых средств для выражения своего состояния и чувств;</w:t>
      </w:r>
    </w:p>
    <w:p w:rsidR="00AE7E82" w:rsidRPr="00C35A01" w:rsidRDefault="00AE7E82">
      <w:pPr>
        <w:numPr>
          <w:ilvl w:val="0"/>
          <w:numId w:val="5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неприятие любых форм поведения, направленных на причинение физического и морального вреда другим людям (в том числе связанного с использованием недопустимых средств языка);</w:t>
      </w:r>
    </w:p>
    <w:p w:rsidR="00AE7E82" w:rsidRDefault="00AE7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3)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эстетическое воспитание:</w:t>
      </w:r>
    </w:p>
    <w:p w:rsidR="00AE7E82" w:rsidRPr="00C35A01" w:rsidRDefault="00AE7E8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уважительное отношение и интерес к художественной культуре, восприимчивость к разным видам искусства, традициям и творчеству своего и других народов;</w:t>
      </w:r>
    </w:p>
    <w:p w:rsidR="00AE7E82" w:rsidRPr="00C35A01" w:rsidRDefault="00AE7E82">
      <w:pPr>
        <w:numPr>
          <w:ilvl w:val="0"/>
          <w:numId w:val="6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стремление к самовыражению в искусстве слова; осознание важности русского языка как средства общения и самовыражения;</w:t>
      </w:r>
    </w:p>
    <w:p w:rsidR="00AE7E82" w:rsidRPr="00C35A01" w:rsidRDefault="00AE7E82">
      <w:pPr>
        <w:spacing w:after="0"/>
        <w:ind w:left="120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C35A01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C35A01">
        <w:rPr>
          <w:rFonts w:ascii="Times New Roman" w:hAnsi="Times New Roman"/>
          <w:b/>
          <w:color w:val="000000"/>
          <w:sz w:val="28"/>
          <w:lang w:val="ru-RU"/>
        </w:rPr>
        <w:t>физическое воспитание, формирование культуры здоровья и эмоционального благополучия:</w:t>
      </w:r>
    </w:p>
    <w:p w:rsidR="00AE7E82" w:rsidRPr="00C35A01" w:rsidRDefault="00AE7E8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соблюдение правил безопасного поиска в информационной среде дополнительной информации в процессе языкового образования;</w:t>
      </w:r>
    </w:p>
    <w:p w:rsidR="00AE7E82" w:rsidRPr="00C35A01" w:rsidRDefault="00AE7E82">
      <w:pPr>
        <w:numPr>
          <w:ilvl w:val="0"/>
          <w:numId w:val="7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бережное отношение к физическому и психическому здоровью, проявляющееся в выборе приемлемых способов речевого самовыражения соблюдении норм речевого этикета и правил общения;</w:t>
      </w:r>
    </w:p>
    <w:p w:rsidR="00AE7E82" w:rsidRDefault="00AE7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5) трудовое воспитание:</w:t>
      </w:r>
    </w:p>
    <w:p w:rsidR="00AE7E82" w:rsidRPr="00C35A01" w:rsidRDefault="00AE7E82">
      <w:pPr>
        <w:numPr>
          <w:ilvl w:val="0"/>
          <w:numId w:val="8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осознание ценности труда в жизни человека и общества (в том числе благодаря примерам из текстов, с которыми идёт работа на уроках русского языка), интерес к различным профессиям, возникающий при обсуждении примеров из текстов, с которыми идёт работа на уроках русского языка;</w:t>
      </w:r>
    </w:p>
    <w:p w:rsidR="00AE7E82" w:rsidRDefault="00AE7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6) экологическое воспитание:</w:t>
      </w:r>
    </w:p>
    <w:p w:rsidR="00AE7E82" w:rsidRPr="00C35A01" w:rsidRDefault="00AE7E8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бережное отношение к природе, формируемое в процессе работы с текстами;</w:t>
      </w:r>
    </w:p>
    <w:p w:rsidR="00AE7E82" w:rsidRPr="00C35A01" w:rsidRDefault="00AE7E82">
      <w:pPr>
        <w:numPr>
          <w:ilvl w:val="0"/>
          <w:numId w:val="9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неприятие действий, приносящих вред природе;</w:t>
      </w:r>
    </w:p>
    <w:p w:rsidR="00AE7E82" w:rsidRDefault="00AE7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>7) ценность научного познания:</w:t>
      </w:r>
    </w:p>
    <w:p w:rsidR="00AE7E82" w:rsidRPr="00C35A01" w:rsidRDefault="00AE7E8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научной картине мира, в том числе первоначальные представления о системе языка как одной из составляющих целостной научной картины мира;</w:t>
      </w:r>
    </w:p>
    <w:p w:rsidR="00AE7E82" w:rsidRPr="00C35A01" w:rsidRDefault="00AE7E82">
      <w:pPr>
        <w:numPr>
          <w:ilvl w:val="0"/>
          <w:numId w:val="1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познании, в том числе познавательный интерес к изучению русского языка, активность и самостоятельность в его познании.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 результате изучения русского языка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 xml:space="preserve">Базовые логические действия: </w:t>
      </w:r>
    </w:p>
    <w:p w:rsidR="00AE7E82" w:rsidRPr="00C35A01" w:rsidRDefault="00AE7E8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сравнивать различные языковые единицы (звуки, слова, предложения, тексты), устанавливать основания для сравнения языковых единиц (частеречная принадлежность, грамматический признак, лексическое значение и другие); устанавливать аналогии языковых единиц;</w:t>
      </w:r>
    </w:p>
    <w:p w:rsidR="00AE7E82" w:rsidRPr="00C35A01" w:rsidRDefault="00AE7E8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объединять объекты (языковые единицы) по определённому признаку;</w:t>
      </w:r>
    </w:p>
    <w:p w:rsidR="00AE7E82" w:rsidRPr="00C35A01" w:rsidRDefault="00AE7E8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 языковых единиц (звуков, частей речи, предложений, текстов); классифицировать языковые единицы;</w:t>
      </w:r>
    </w:p>
    <w:p w:rsidR="00AE7E82" w:rsidRPr="00C35A01" w:rsidRDefault="00AE7E8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находить в языковом материале закономерности и противоречия на основе предложенного учителем алгоритма наблюдения; анализировать алгоритм действий при работе с языковыми единицами, самостоятельно выделять учебные операции при анализе языковых единиц;</w:t>
      </w:r>
    </w:p>
    <w:p w:rsidR="00AE7E82" w:rsidRPr="00C35A01" w:rsidRDefault="00AE7E8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и практической задачи на основе предложенного алгоритма, формулировать запрос на дополнительную информацию;</w:t>
      </w:r>
    </w:p>
    <w:p w:rsidR="00AE7E82" w:rsidRPr="00C35A01" w:rsidRDefault="00AE7E82">
      <w:pPr>
        <w:numPr>
          <w:ilvl w:val="0"/>
          <w:numId w:val="11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наблюдения за языковым материалом, делать выводы.</w:t>
      </w:r>
    </w:p>
    <w:p w:rsidR="00AE7E82" w:rsidRDefault="00AE7E8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действия:</w:t>
      </w:r>
    </w:p>
    <w:p w:rsidR="00AE7E82" w:rsidRPr="00C35A01" w:rsidRDefault="00AE7E8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цель, планировать изменения языкового объекта, речевой ситуации;</w:t>
      </w:r>
    </w:p>
    <w:p w:rsidR="00AE7E82" w:rsidRPr="00C35A01" w:rsidRDefault="00AE7E8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выполнения задания, выбирать наиболее целесообразный (на основе предложенных критериев);</w:t>
      </w:r>
    </w:p>
    <w:p w:rsidR="00AE7E82" w:rsidRPr="00C35A01" w:rsidRDefault="00AE7E8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несложное лингвистическое мини-исследование, выполнять по предложенному плану проектное задание;</w:t>
      </w:r>
    </w:p>
    <w:p w:rsidR="00AE7E82" w:rsidRPr="00C35A01" w:rsidRDefault="00AE7E8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за языковым материалом (классификации, сравнения, исследования); формулировать с помощью учителя вопросы в процессе анализа предложенного языкового материала;</w:t>
      </w:r>
    </w:p>
    <w:p w:rsidR="00AE7E82" w:rsidRPr="00C35A01" w:rsidRDefault="00AE7E82">
      <w:pPr>
        <w:numPr>
          <w:ilvl w:val="0"/>
          <w:numId w:val="12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процессов, событий и их последствия в аналогичных или сходных ситуациях.</w:t>
      </w:r>
    </w:p>
    <w:p w:rsidR="00AE7E82" w:rsidRDefault="00AE7E82">
      <w:pPr>
        <w:spacing w:after="0" w:line="257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AE7E82" w:rsidRPr="00C35A01" w:rsidRDefault="00AE7E8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информации: нужный словарь для получения запрашиваемой информации, для уточнения;</w:t>
      </w:r>
    </w:p>
    <w:p w:rsidR="00AE7E82" w:rsidRPr="00C35A01" w:rsidRDefault="00AE7E8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представленную в явном виде информацию в предложенном источнике: в словарях, справочниках;</w:t>
      </w:r>
    </w:p>
    <w:p w:rsidR="00AE7E82" w:rsidRPr="00C35A01" w:rsidRDefault="00AE7E8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 (обращаясь к словарям, справочникам, учебнику);</w:t>
      </w:r>
    </w:p>
    <w:p w:rsidR="00AE7E82" w:rsidRPr="00C35A01" w:rsidRDefault="00AE7E8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соблюдать с помощью взрослых (педагогических работников, родителей, законных представителей) правила информационной безопасности при поиске информации в Интернете (информации о написании и произношении слова, о значении слова, о происхождении слова, о синонимах слова);</w:t>
      </w:r>
    </w:p>
    <w:p w:rsidR="00AE7E82" w:rsidRPr="00C35A01" w:rsidRDefault="00AE7E8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анализировать и создавать текстовую, видео, графическую, звуковую информацию в соответствии с учебной задачей;</w:t>
      </w:r>
    </w:p>
    <w:p w:rsidR="00AE7E82" w:rsidRPr="00C35A01" w:rsidRDefault="00AE7E82">
      <w:pPr>
        <w:numPr>
          <w:ilvl w:val="0"/>
          <w:numId w:val="13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понимать лингвистическую информацию, зафиксированную в виде таблиц, схем; самостоятельно создавать схемы, таблицы для представления лингвистической информации.</w:t>
      </w:r>
    </w:p>
    <w:p w:rsidR="00AE7E82" w:rsidRPr="00C35A01" w:rsidRDefault="00AE7E82">
      <w:pPr>
        <w:spacing w:after="0" w:line="257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52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2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AE7E82" w:rsidRPr="00C35A01" w:rsidRDefault="00AE7E8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AE7E82" w:rsidRPr="00C35A01" w:rsidRDefault="00AE7E8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диалоги и дискуссии;</w:t>
      </w:r>
    </w:p>
    <w:p w:rsidR="00AE7E82" w:rsidRPr="00C35A01" w:rsidRDefault="00AE7E8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AE7E82" w:rsidRPr="00C35A01" w:rsidRDefault="00AE7E8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AE7E82" w:rsidRPr="00C35A01" w:rsidRDefault="00AE7E8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AE7E82" w:rsidRPr="00C35A01" w:rsidRDefault="00AE7E8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 в соответствии с речевой ситуацией;</w:t>
      </w:r>
    </w:p>
    <w:p w:rsidR="00AE7E82" w:rsidRPr="00C35A01" w:rsidRDefault="00AE7E8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о результатах парной и групповой работы, о результатах наблюдения, выполненного мини-исследования, проектного задания;</w:t>
      </w:r>
    </w:p>
    <w:p w:rsidR="00AE7E82" w:rsidRPr="00C35A01" w:rsidRDefault="00AE7E82">
      <w:pPr>
        <w:numPr>
          <w:ilvl w:val="0"/>
          <w:numId w:val="14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AE7E82" w:rsidRPr="00C35A01" w:rsidRDefault="00AE7E82">
      <w:pPr>
        <w:spacing w:after="0" w:line="252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52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252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AE7E82" w:rsidRPr="00C35A01" w:rsidRDefault="00AE7E82">
      <w:pPr>
        <w:numPr>
          <w:ilvl w:val="0"/>
          <w:numId w:val="15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AE7E82" w:rsidRDefault="00AE7E82">
      <w:pPr>
        <w:numPr>
          <w:ilvl w:val="0"/>
          <w:numId w:val="15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выстраивать последовательность выбранных действий.</w:t>
      </w:r>
    </w:p>
    <w:p w:rsidR="00AE7E82" w:rsidRDefault="00AE7E8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</w:t>
      </w:r>
      <w:r>
        <w:rPr>
          <w:rFonts w:ascii="Times New Roman" w:hAnsi="Times New Roman"/>
          <w:color w:val="000000"/>
          <w:sz w:val="28"/>
        </w:rPr>
        <w:t>:</w:t>
      </w:r>
    </w:p>
    <w:p w:rsidR="00AE7E82" w:rsidRPr="00C35A01" w:rsidRDefault="00AE7E8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AE7E82" w:rsidRPr="00C35A01" w:rsidRDefault="00AE7E8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речевых и орфографических ошибок;</w:t>
      </w:r>
    </w:p>
    <w:p w:rsidR="00AE7E82" w:rsidRPr="00C35A01" w:rsidRDefault="00AE7E8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соотносить результат деятельности с поставленной учебной задачей по выделению, характеристике, использованию языковых единиц;</w:t>
      </w:r>
    </w:p>
    <w:p w:rsidR="00AE7E82" w:rsidRPr="00C35A01" w:rsidRDefault="00AE7E8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находить ошибку, допущенную при работе с языковым материалом, находить орфографическую и пунктуационную ошибки;</w:t>
      </w:r>
    </w:p>
    <w:p w:rsidR="00AE7E82" w:rsidRPr="00C35A01" w:rsidRDefault="00AE7E82">
      <w:pPr>
        <w:numPr>
          <w:ilvl w:val="0"/>
          <w:numId w:val="16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сравнивать результаты своей деятельности и деятельности других обучающихся, объективно оценивать их по предложенным критериям.</w:t>
      </w:r>
    </w:p>
    <w:p w:rsidR="00AE7E82" w:rsidRDefault="00AE7E82">
      <w:pPr>
        <w:spacing w:after="0" w:line="252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Совместная деятельность:</w:t>
      </w:r>
    </w:p>
    <w:p w:rsidR="00AE7E82" w:rsidRPr="00C35A01" w:rsidRDefault="00AE7E8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учителем формата планирования, распределения промежуточных шагов и сроков;</w:t>
      </w:r>
    </w:p>
    <w:p w:rsidR="00AE7E82" w:rsidRPr="00C35A01" w:rsidRDefault="00AE7E8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</w:t>
      </w:r>
    </w:p>
    <w:p w:rsidR="00AE7E82" w:rsidRPr="00C35A01" w:rsidRDefault="00AE7E8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подчиняться, самостоятельно разрешать конфликты;</w:t>
      </w:r>
    </w:p>
    <w:p w:rsidR="00AE7E82" w:rsidRPr="00C35A01" w:rsidRDefault="00AE7E8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</w:t>
      </w:r>
    </w:p>
    <w:p w:rsidR="00AE7E82" w:rsidRPr="00C35A01" w:rsidRDefault="00AE7E8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оценивать свой вклад в общий результат;</w:t>
      </w:r>
    </w:p>
    <w:p w:rsidR="00AE7E82" w:rsidRPr="00C35A01" w:rsidRDefault="00AE7E82">
      <w:pPr>
        <w:numPr>
          <w:ilvl w:val="0"/>
          <w:numId w:val="17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pacing w:val="-4"/>
          <w:sz w:val="28"/>
          <w:lang w:val="ru-RU"/>
        </w:rPr>
        <w:t>выполнять совместные проектные задания с использованием предложенных образцов.</w:t>
      </w:r>
    </w:p>
    <w:p w:rsidR="00AE7E82" w:rsidRPr="00C35A01" w:rsidRDefault="00AE7E82">
      <w:pPr>
        <w:spacing w:after="0" w:line="252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64" w:lineRule="auto"/>
        <w:ind w:firstLine="60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C35A01">
        <w:rPr>
          <w:rFonts w:ascii="Times New Roman" w:hAnsi="Times New Roman"/>
          <w:b/>
          <w:color w:val="000000"/>
          <w:sz w:val="28"/>
          <w:lang w:val="ru-RU"/>
        </w:rPr>
        <w:t xml:space="preserve">третьем классе </w:t>
      </w:r>
      <w:r w:rsidRPr="00C35A01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объяснять значение русского языка как государственного языка Российской Федерации;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характеризовать, сравнивать, классифицировать звуки вне слова и в слове по заданным параметрам;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производить звуко-буквенный анализ слова (в словах с орфограммами; без транскрибирования);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определять функцию разделительных мягкого и твёрдого знаков в словах; устанавливать соотношение звукового и буквенного состава, в том числе с учётом функций букв «е», «ё», «ю», «я», в словах с разделительными «ь», «ъ», в словах с непроизносимыми согласными;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находить в словах с однозначно выделяемыми морфемами окончание, корень, приставку, суффикс;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выявлять случаи употребления синонимов и антонимов; подбирать синонимы и антонимы к словам разных частей речи;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распознавать слова, употребляемые в прямом и переносном значении (простые случаи);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определять значение слова в тексте;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распознавать имена существительные; определять грамматические признаки имён существительных: род, число, падеж; склонять в единственном числе имена существительные с ударными окончаниями;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распознавать имена прилагательные; определять грамматические признаки имён прилагательных: род, число, падеж;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изменять имена прилагательные по падежам, числам, родам (в единственном числе) в соответствии с падежом, числом и родом имён существительных;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распознавать глаголы; различать глаголы, отвечающие на вопросы «что делать?» и «что сделать?»; определять грамматические признаки глаголов: форму времени, число, род (в прошедшем времени); изменять глагол по временам (простые случаи), в прошедшем времени – по родам;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распознавать личные местоимения (в начальной форме);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использовать личные местоимения для устранения неоправданных повторов в тексте;</w:t>
      </w:r>
    </w:p>
    <w:p w:rsidR="00AE7E82" w:rsidRDefault="00AE7E82">
      <w:pPr>
        <w:numPr>
          <w:ilvl w:val="0"/>
          <w:numId w:val="20"/>
        </w:numPr>
        <w:spacing w:after="0"/>
        <w:jc w:val="both"/>
      </w:pPr>
      <w:r>
        <w:rPr>
          <w:rFonts w:ascii="Times New Roman" w:hAnsi="Times New Roman"/>
          <w:color w:val="000000"/>
          <w:sz w:val="28"/>
        </w:rPr>
        <w:t>различать предлоги и приставки;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определять вид предложения по цели высказывания и по эмоциональной окраске;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находить главные и второстепенные (без деления на виды) члены предложения;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распознавать распространённые и нераспространённые предложения;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находить место орфограммы в слове и между словами по изученным правилам; применять изученные правила правописания, в том числе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правильно списывать слова, предложения, тексты объёмом не более 70 слов;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писать под диктовку тексты объёмом не более 65 слов с учётом изученных правил правописания;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находить и исправлять ошибки по изученным правилам;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понимать тексты разных типов, находить в тексте заданную информацию;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формулировать устно и письменно на основе прочитанной (услышанной) информации простые выводы (1–2 предложения);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строить устное диалогическое и монологическое высказывания (3–5 предложений на определённую тему, по результатам наблюдений) с соблюдением орфоэпических норм, правильной интонации; создавать небольшие устные и письменные тексты (2–4 предложения), содержащие приглашение, просьбу, извинение, благодарность, отказ, с использованием норм речевого этикета;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определять связь предложений в тексте (с помощью личных местоимений, синонимов, союзов «и», «а», «но»);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определять ключевые слова в тексте;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определять тему текста и основную мысль текста;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выявлять части текста (абзацы) и отражать с помощью ключевых слов или предложений их смысловое содержание;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составлять план текста, создавать по нему текст и корректировать текст;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писать подробное изложение по заданному, коллективно или самостоятельно составленному плану;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объяснять своими словами значение изученных понятий, использовать изученные понятия в процессе решения учебных задач;</w:t>
      </w:r>
    </w:p>
    <w:p w:rsidR="00AE7E82" w:rsidRPr="00C35A01" w:rsidRDefault="00AE7E82">
      <w:pPr>
        <w:numPr>
          <w:ilvl w:val="0"/>
          <w:numId w:val="20"/>
        </w:numPr>
        <w:spacing w:after="0"/>
        <w:jc w:val="both"/>
        <w:rPr>
          <w:lang w:val="ru-RU"/>
        </w:rPr>
      </w:pPr>
      <w:r w:rsidRPr="00C35A01">
        <w:rPr>
          <w:rFonts w:ascii="Times New Roman" w:hAnsi="Times New Roman"/>
          <w:color w:val="000000"/>
          <w:sz w:val="28"/>
          <w:lang w:val="ru-RU"/>
        </w:rPr>
        <w:t>уточнять значение слова с помощью толкового словаря.</w:t>
      </w:r>
    </w:p>
    <w:p w:rsidR="00AE7E82" w:rsidRPr="00C35A01" w:rsidRDefault="00AE7E82">
      <w:pPr>
        <w:spacing w:after="0" w:line="264" w:lineRule="auto"/>
        <w:ind w:left="120"/>
        <w:jc w:val="both"/>
        <w:rPr>
          <w:lang w:val="ru-RU"/>
        </w:rPr>
      </w:pPr>
    </w:p>
    <w:p w:rsidR="00AE7E82" w:rsidRDefault="00AE7E82">
      <w:pPr>
        <w:sectPr w:rsidR="00AE7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7E82" w:rsidRDefault="00AE7E82">
      <w:pPr>
        <w:sectPr w:rsidR="00AE7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7E82" w:rsidRDefault="00AE7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163"/>
        <w:gridCol w:w="4548"/>
        <w:gridCol w:w="1651"/>
        <w:gridCol w:w="1841"/>
        <w:gridCol w:w="1910"/>
        <w:gridCol w:w="2852"/>
      </w:tblGrid>
      <w:tr w:rsidR="00AE7E82" w:rsidRPr="00AB29D2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E82" w:rsidRPr="00AB29D2" w:rsidRDefault="00AE7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E82" w:rsidRPr="00AB29D2" w:rsidRDefault="00AE7E82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E82" w:rsidRPr="00AB29D2" w:rsidRDefault="00AE7E82"/>
        </w:tc>
      </w:tr>
      <w:tr w:rsidR="00AE7E82" w:rsidRPr="00236D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Общие сведения о языке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Фонетика и графика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Лексика 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Состав слова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43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50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30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/>
        </w:tc>
      </w:tr>
    </w:tbl>
    <w:p w:rsidR="00AE7E82" w:rsidRDefault="00AE7E82">
      <w:pPr>
        <w:sectPr w:rsidR="00AE7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7E82" w:rsidRDefault="00AE7E82">
      <w:pPr>
        <w:sectPr w:rsidR="00AE7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7E82" w:rsidRDefault="00AE7E82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790"/>
        <w:gridCol w:w="4289"/>
        <w:gridCol w:w="1160"/>
        <w:gridCol w:w="1841"/>
        <w:gridCol w:w="1910"/>
        <w:gridCol w:w="1288"/>
        <w:gridCol w:w="2762"/>
      </w:tblGrid>
      <w:tr w:rsidR="00AE7E82" w:rsidRPr="00AB29D2">
        <w:trPr>
          <w:trHeight w:val="144"/>
          <w:tblCellSpacing w:w="20" w:type="nil"/>
        </w:trPr>
        <w:tc>
          <w:tcPr>
            <w:tcW w:w="4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1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E82" w:rsidRPr="00AB29D2" w:rsidRDefault="00AE7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E82" w:rsidRPr="00AB29D2" w:rsidRDefault="00AE7E82"/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E82" w:rsidRPr="00AB29D2" w:rsidRDefault="00AE7E82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E7E82" w:rsidRPr="00AB29D2" w:rsidRDefault="00AE7E82"/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язык как государственный язык Российской Федерации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тема текста, основная мысль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заголовок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текстов: повествование, описание, рассуждение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умения определять тип текста (повествование, описание, рассуждение)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Определение типов текстов: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8423038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84239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11.09.2025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Виды предложений по цели высказывания и интонации. Коллективное составление рассказа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8423826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видах предложений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8428268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Связь слов в предложении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8423682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Главные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Подлежащее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18.09.2025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84248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Подлежащее и сказуемое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Второстепенные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Однородные члены предложения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25.09.2025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с союзами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члены предложения без союзов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синтаксис: отработка темы. Предложение и словосочетание (общее представление).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Коллективное составление рассказа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синтаксис: отработка темы «Простое предложение»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844436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3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8444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bfc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Лексическое значение слова. Синонимы, антонимы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Работаем с толковыми словарями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значениями слов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Устаревшие слова (наблюдение)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Ключевые слова в тексте. Подробное изложение с языковым анализом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09.10.2025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843157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речи. Обобщение и уточнение представлений об изученных частях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844369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84437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плана текста. Составление предложений.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(родственные) слова; признаки однокоренных (родственных)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8421468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Характеристика звуков русского языка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4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изученных орфографических правил: гласные после шипящих, буквосочетания чк, чн, чт, щн, нч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16.10.2025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842009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разделительным мягким знаком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звукового и буквенного состава слов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8420644</w:t>
              </w:r>
            </w:hyperlink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8420842</w:t>
              </w:r>
            </w:hyperlink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84209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Изложение повествовательного текста по вопросам или коллективно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8423272</w:t>
              </w:r>
            </w:hyperlink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84234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Различение однокоренных слов и слов с омонимичными корнями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8421800</w:t>
              </w:r>
            </w:hyperlink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5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8421238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23.10.2025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8426080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трудные случаи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Окончание как изменяемая часть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Нулевое окончание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842163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84219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текстов-описаний. Устное описание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Состав слова: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13.11.2025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повествовательного текста с использованием предложенного плана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8426238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состав слова: проектное задание «Семья слов»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проверяемых и непроверяемых безударных 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20.11.2025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способов проверки написания слов с двумя безударными гласными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Повторяем правописание парных по звонкости-глухости согласных в корне слова.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Составление текста на основе личных наблюдений или по рисунку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обозначением буквами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dcb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написания непроизносимых согласных в корне слова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27.11.2025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диктант: отрабатываем написание слов с орфограммами корня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правописания слов с удвоенными согласными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Написание текста по заданному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по теме «Правописание слов с орфограммами в корне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суффиксов -ость, -ов и другие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суффиксов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648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Различные способы решения орфографической задачи в зависимости от места орфограммы в слове: правописание приставок (группа приставок с «о» и группа приставок с «а»)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Отработка способов решения орфографической задачи в зависимости от места орфограммы в слове: закрепляем правописание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правописание суффиксов и приставок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11.12.2025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писать приставки: пишем приставки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hyperlink r:id="rId7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8424190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Знакомство с жанром объявления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Объясняющий диктант: повторение правил правописания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членами, не соединёнными союзами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18.12.2025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Наблюдаем за знаками препинания в предложениях с однородными членами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Вспоминаем нормы речевого этикета: приглашение, просьба, извинение, благодарность, отказ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842730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Продолжаем учиться составлять план текста. Составление и запись текста по рисунку на одну из данных тем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8424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8422494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25.12.2025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развитие речи: работаем с текстами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84228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Ознакомительное чтение: когда оно нужно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существительное: общее значение, вопросы, употребление в речи.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Части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aec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неодушевлённые. Подробное изложение по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Число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15.01.2026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числа. Имена существительные, имеющие форму одного числа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Род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22.01.2026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8429906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Закрепляем правило «Мягкий знак после шипящих на конце имён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Отрабатываем правило «Мягкий знак после шипящих на конце имён существительных».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Объяснительный диктант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коллективно составленного плана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842900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Падеж имён существительных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текстов-повествований. Составление рассказа по картине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29.01.2026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именительный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родительный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дательный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Пишем поздравительную открытку к празднику 8 Марта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8430904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винительный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творительный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существительных: предложный падеж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существительных по падежам и числам (склонение).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Устное описание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1-го, 2-го, 3-го склонений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с использованием самостоятельно составленного плана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12.02.2026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об имени существительном. Коллективное составление текста по картине (по опорным словам)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8428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1-го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2-го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19.02.2026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Корректирование текстов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 3-го склонения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существительных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26.02.2026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систематизация знаний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Объяснительный диктант (безударные гласные в падежных окончаниях имён существительных)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безударных окончаний имён существительных: обобщение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существительных»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974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Имя прилагательное: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758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 по разделу развитие речи: работаем с текстами-описаниями в научном и художественном стилях.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Изобразительно-выразительные средства в описательном тексте. Работа с картиной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родам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Зависимость формы имени прилагательного от формы имени существительного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036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прилагательных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12.03.2026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падежам.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Начальная форма имени прилагательного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fbda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Значения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значениями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Значения имён прилагательных: обобщение. Устное описание картины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19.03.2026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 единственном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правописанием окончаний имён прилагательных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окончаний имён прилагательных в единственном и во множественном числе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8430332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повторение по теме «Правописание безударных падежных окончаний имен прилагательных»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26.03.2026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Обобщение знаний о написании окончаний имён существительных и имён прилагательных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8431746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Как изменяются личные местоимения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843191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 «Изменение личных местоимений»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Употребление личных местоимений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Правописание местоимений с предлогами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843233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Правописание местоимений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Знакомство с жанром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84324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Учимся писать письма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16.04.2026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843260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 с помощью личных местоимений, синонимов, союзов и, а, но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8432768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и употребление глаголов в речи. Составление текста по сюжетным рисункам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23.04.2026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Изменение глаголов по числам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Настоящее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843303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Будущее время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8433500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Прошедшее время глаголов. Составление текста-рассуждения по заданной теме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843337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связью предложений в тексте. Устный пересказ повествовательного текста по опорным словам и самостоятельно составленному плану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8434072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написанием окончаний глаголов в прошедшем времени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07.05.2026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843422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Частица не, её значение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Правописание частицы не с глаголами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8434784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собственных текстов-рассуждений. Составление совета-рассуждения с использованием побудительных предложений и глаголов с частицей не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cda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Правописание глаголов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14.05.2026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8433924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морфология: отработка темы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систематизация изученного в 3 классе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Части речи: обобщение. Подробное изложение повествовательного текста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урок: повторение по разделу морфология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связью предложений в тексте с помощью союзов и, а, но.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Корректирование текста с нарушенным порядком абзацев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21.05.2026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8423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 в корне, приставках, окончаниях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Повторяем правописание слов с изученными в 1 – 3 классах орфограммами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cca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отработка орфограмм, вызывающих трудности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8425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 по разделу орфография: контрольная работа «Чему мы научились на уроках правописания в 3 классе»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8434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AE7E82" w:rsidRPr="00236DB8">
        <w:trPr>
          <w:trHeight w:val="144"/>
          <w:tblCellSpacing w:w="20" w:type="nil"/>
        </w:trPr>
        <w:tc>
          <w:tcPr>
            <w:tcW w:w="4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помочь вести диалог человеку, для которого русский язык не является родным.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Изучающее чтение. Функции ознакомительного чтения, ситуации применения</w:t>
            </w:r>
          </w:p>
        </w:tc>
        <w:tc>
          <w:tcPr>
            <w:tcW w:w="77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</w:p>
        </w:tc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</w:pPr>
          </w:p>
        </w:tc>
        <w:tc>
          <w:tcPr>
            <w:tcW w:w="1915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 w:rsidRPr="00AB29D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 w:rsidRPr="00AB29D2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C35A0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AE7E82" w:rsidRPr="00AB29D2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135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467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57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13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/>
        </w:tc>
      </w:tr>
    </w:tbl>
    <w:p w:rsidR="00AE7E82" w:rsidRDefault="00AE7E82">
      <w:pPr>
        <w:sectPr w:rsidR="00AE7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7E82" w:rsidRDefault="00AE7E82">
      <w:pPr>
        <w:sectPr w:rsidR="00AE7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7E82" w:rsidRDefault="00AE7E82">
      <w:pPr>
        <w:sectPr w:rsidR="00AE7E82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E7E82" w:rsidRPr="00C35A01" w:rsidRDefault="00AE7E82">
      <w:pPr>
        <w:spacing w:before="199" w:after="199" w:line="336" w:lineRule="auto"/>
        <w:ind w:left="120"/>
        <w:rPr>
          <w:lang w:val="ru-RU"/>
        </w:rPr>
      </w:pPr>
      <w:bookmarkStart w:id="11" w:name="block-62796330"/>
      <w:bookmarkEnd w:id="11"/>
      <w:r w:rsidRPr="00C35A01">
        <w:rPr>
          <w:rFonts w:ascii="Times New Roman" w:hAnsi="Times New Roman"/>
          <w:b/>
          <w:color w:val="000000"/>
          <w:sz w:val="28"/>
          <w:lang w:val="ru-RU"/>
        </w:rPr>
        <w:t xml:space="preserve">ПРОВЕРЯЕМЫЕ ТРЕБОВАНИЯ К РЕЗУЛЬТАТАМ ОСВОЕНИЯ ОСНОВНОЙ </w:t>
      </w:r>
    </w:p>
    <w:p w:rsidR="00AE7E82" w:rsidRDefault="00AE7E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AE7E82" w:rsidRDefault="00AE7E82">
      <w:pPr>
        <w:spacing w:after="0"/>
        <w:ind w:left="120"/>
      </w:pPr>
    </w:p>
    <w:p w:rsidR="00AE7E82" w:rsidRDefault="00AE7E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814"/>
        <w:gridCol w:w="7566"/>
      </w:tblGrid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272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/>
              <w:ind w:left="272"/>
              <w:rPr>
                <w:lang w:val="ru-RU"/>
              </w:rPr>
            </w:pPr>
            <w:r w:rsidRPr="00C35A0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Характеризовать, сравнивать, классифицировать звуки вне слова и в слове по заданным параметрам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Производить звукобуквенный анализ слова (в словах с орфограммами; без транскрибирования)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функцию разделительных мягкого и твёрдого знаков в словах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Устанавливать соотношение звукового и буквенного состава, в том числе с учётом функций букв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е, ё, ю, я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в словах с разделительными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ь, ъ,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словах с непроизносимыми согласными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случаи употребления синонимов и антонимов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синонимы и антонимы к словам разных частей речи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слова, употреблённые в прямом и переносном значении (простые случаи)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значение слова в тексте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Уточнять значение слова с помощью толкового словаря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однокоренные слова и формы одного и того же слова; различать однокоренные слова и слова с омонимичными корнями (без называния термина); различать однокоренные слова и синонимы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в словах с однозначно выделяемыми морфемами окончание, корень, приставку, суффикс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Распознавать имена существительные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существительных: род, число, падеж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Склонять в единственном числе имена существительные с ударными окончаниями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Распознавать имена прилагательные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имён прилагательных: род, число, падеж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имена прилагательные по падежам, числам, родам (в единственном числе) в соответствии с падежом, числом и родом имён существительных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Распознавать глаголы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глаголы, отвечающие на вопросы «что делать?» и «что сделать?»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грамматические признаки глаголов: форму времени, число, род (в прошедшем времени)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Изменять глагол по временам (простые случаи), в прошедшем времени – по родам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личные местоимения (в начальной форме)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личные местоимения для устранения неоправданных повторов в тексте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60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Различать предлоги и приставки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60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вид предложения по цели высказывания и по эмоциональной окраске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главные и второстепенные (без деления на виды) члены предложения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распространённые и нераспространённые предложения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Объяснять своими словами значение изученных понятий; использовать изученные понятия в процессе решения учебных задач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изученные правила правописания, в том числе: непроверяемые гласные и согласные (перечень слов в орфографическом словаре учебника); непроизносимые согласные в корне слова; разделительный твёрдый знак; мягкий знак после шипящих на конце имён существительных; не с глаголами; раздельное написание предлогов со словами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орфограммы в слове и между словами на изученные правила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Правильно списывать слова, предложения, тексты объёмом не более 70 слов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 диктовку тексты объёмом не более 65 слов с учётом изученных правил правописания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и исправлять ошибки на изученные правила, описки</w:t>
            </w:r>
          </w:p>
        </w:tc>
      </w:tr>
      <w:tr w:rsidR="00AE7E82" w:rsidRPr="00AB29D2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тексты разных типов, находить в тексте заданную информацию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устно и письменно на основе прочитанной (услышанной) информации простые выводы (1 – 2 предложения)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устное диалогическое и монологическое высказывание (3 – 5 предложений на определённую тему, по результатам наблюдений) с соблюдением орфоэпических норм, правильной интонации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небольшие устные и письменные тексты (2 – 4 предложения), содержащие приглашение, просьбу, извинение, благодарность, отказ, с использованием норм речевого этикета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Определять связь предложений в тексте (с помощью личных местоимений, синонимов, союзов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и, а, но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)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ключевые слова в тексте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Определять тему текста и основную мысль текста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Выявлять части текста (абзацы) и отражать с помощью ключевых слов или предложений их смысловое содержание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текста, создавать по нему текст и корректировать текст</w:t>
            </w:r>
          </w:p>
        </w:tc>
      </w:tr>
      <w:tr w:rsidR="00AE7E82" w:rsidRPr="00236DB8">
        <w:trPr>
          <w:trHeight w:val="144"/>
        </w:trPr>
        <w:tc>
          <w:tcPr>
            <w:tcW w:w="1894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1948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Писать подробное изложение по заданному, коллективно или самостоятельно составленному плану</w:t>
            </w:r>
          </w:p>
        </w:tc>
      </w:tr>
    </w:tbl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before="199" w:after="199"/>
        <w:ind w:left="120"/>
      </w:pPr>
      <w:bookmarkStart w:id="12" w:name="block-62796332"/>
      <w:bookmarkEnd w:id="12"/>
      <w:r>
        <w:rPr>
          <w:rFonts w:ascii="Times New Roman" w:hAnsi="Times New Roman"/>
          <w:b/>
          <w:color w:val="000000"/>
          <w:sz w:val="28"/>
        </w:rPr>
        <w:t xml:space="preserve">ПРОВЕРЯЕМЫЕ ЭЛЕМЕНТЫ СОДЕРЖАНИЯ </w:t>
      </w:r>
    </w:p>
    <w:p w:rsidR="00AE7E82" w:rsidRDefault="00AE7E82">
      <w:pPr>
        <w:spacing w:after="0"/>
        <w:ind w:left="120"/>
      </w:pP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Default="00AE7E82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A0"/>
      </w:tblPr>
      <w:tblGrid>
        <w:gridCol w:w="1406"/>
        <w:gridCol w:w="7974"/>
      </w:tblGrid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272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/>
              <w:ind w:left="272"/>
            </w:pPr>
            <w:r w:rsidRPr="00AB29D2"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Фонетика. Графика. Орфоэпия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Звуки русского языка: гласный (согласный); гласный ударный (безударный); согласный твёрдый (мягкий), парный (непарный); согласный глухой (звонкий), парный (непарный); функции разделительных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, условия использования на письме разделительных мягкого и твёрдого знаков (повторение изученного)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Соотношение звукового и буквенного состава в словах с разделительными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ь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ъ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, в словах с непроизносимыми согласными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алфавита при работе со словарями, справочниками, каталогами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Нормы произношения звуков и сочетаний звуков; ударение в словах в соответствии с нормами современного русского литературного языка (на ограниченном перечне слов, отрабатываемом в учебнике)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орфоэпического словаря для решения практических задач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Лексика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Повторение: лексическое значение слова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Прямое и переносное значение слова (ознакомление)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Устаревшие слова (ознакомление)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Состав слова (морфемика)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Корень как обязательная часть слова; однокоренные (родственные) слова; признаки однокоренных (родственных) слов; различение однокоренных слов и синонимов, однокоренных слов и слов с омонимичными корнями; выделение в словах корня (простые случаи); окончание как изменяемая часть слова (повторение изученного)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Однокоренные слова и формы одного и того же слова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Корень, приставка, суффикс – значимые части слова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Нулевое окончание (ознакомление)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Выделение в словах с однозначно выделяемыми морфемами окончания, корня, приставки, суффикса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Морфология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Имя существительное: общее значение, вопросы, употребление в речи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единственного и множественного числа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мужского, женского и среднего рода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Падеж имён существительных. Определение падежа, в котором употреблено имя существительное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имён существительных по падежам и числам (склонение). Имена существительные 1-го, 2-го, 3го склонений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Имена существительные одушевлённые и неодушевлённые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Имя прилагательное: общее значение, вопросы, употребление в речи.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Зависимость формы имени прилагательного от формы имени существительного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имён прилагательных по родам, числам и падежам (кроме имён прилагательных на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-ий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-ов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-ин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). 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Склонение имён прилагательных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Местоимение (общее представление)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Личные местоимения, их употребление в речи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личных местоимений для устранения неоправданных повторов в тексте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Глагол: общее значение, вопросы, употребление в речи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Неопределённая форма глагола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Настоящее, будущее, прошедшее время глаголов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Изменение глаголов по временам, числам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Род глаголов в прошедшем времени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4.17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 xml:space="preserve">Частица </w:t>
            </w:r>
            <w:r w:rsidRPr="00AB29D2">
              <w:rPr>
                <w:rFonts w:ascii="Times New Roman" w:hAnsi="Times New Roman"/>
                <w:i/>
                <w:color w:val="000000"/>
                <w:sz w:val="24"/>
              </w:rPr>
              <w:t>не</w:t>
            </w:r>
            <w:r w:rsidRPr="00AB29D2">
              <w:rPr>
                <w:rFonts w:ascii="Times New Roman" w:hAnsi="Times New Roman"/>
                <w:color w:val="000000"/>
                <w:sz w:val="24"/>
              </w:rPr>
              <w:t>, её значение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Синтаксис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Предложение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при помощи смысловых (синтаксических) вопросов связи между словами в предложении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Главные члены предложения – подлежащее и сказуемое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Второстепенные члены предложения (без деления на виды)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Предложения распространённые и нераспространённые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5.6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Наблюдение за однородными членами предложения с союзами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а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но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без союзов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Орфография и пунктуация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Орфографическая зоркость как осознание места возможного возникновения орфографической ошибки, различные способы решения орфографической задачи в зависимости от места орфограммы в слове; контроль и самоконтроль при проверке собственных и предложенных текстов (повторение и применение на новом орфографическом материале)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орфографического словаря для определения (уточнения) написания слова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Разделительный твёрдый знак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Непроизносимые согласные в корне слова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Мягкий знак после шипящих на конце имён существительных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существительных (на уровне наблюдения)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Безударные гласные в падежных окончаниях имён прилагательных (на уровне наблюдения)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Раздельное написание предлогов с личными местоимениями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Непроверяемые гласные и согласные (перечень слов в орфографическом словаре учебника)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6.10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Раздельное написание частицы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не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 глаголами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Развитие речи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Нормы речевого этикета: устное и письменное приглашение, просьба, извинение, благодарность, отказ и другие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Соблюдение норм речевого этикета и орфоэпических норм в ситуациях учебного и бытового общения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Речевые средства, помогающие: формулировать и аргументировать собственное мнение в диалоге и дискуссии; договариваться и приходить к общему решению в совместной деятельности; контролировать (устно координировать) действия при проведении парной и групповой работы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речевого этикета в условиях общения с людьми, плохо владеющими русским языком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и продолжение работы с текстом, начатой во 2 классе: признаки текста, тема текста, основная мысль текста, заголовок, корректирование текстов с нарушенным порядком предложений и абзацев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План текста. Составление плана текста, написание текста по заданному плану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7.7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Связь предложений в тексте с помощью личных местоимений, синонимов, союзов 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и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а</w:t>
            </w: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,</w:t>
            </w:r>
            <w:r w:rsidRPr="00C35A0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но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7.8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Ключевые слова в тексте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7.9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Определение типов текстов (повествование, описание, рассуждение) и создание собственных текстов заданного типа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7.10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Жанр письма, объявления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7.11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Изложение текста по коллективно или самостоятельно составленному плану</w:t>
            </w:r>
          </w:p>
        </w:tc>
      </w:tr>
      <w:tr w:rsidR="00AE7E82" w:rsidRPr="00AB29D2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7.12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both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Изучающее чтение</w:t>
            </w:r>
          </w:p>
        </w:tc>
      </w:tr>
      <w:tr w:rsidR="00AE7E82" w:rsidRPr="00236DB8">
        <w:trPr>
          <w:trHeight w:val="144"/>
        </w:trPr>
        <w:tc>
          <w:tcPr>
            <w:tcW w:w="1721" w:type="dxa"/>
            <w:tcMar>
              <w:top w:w="50" w:type="dxa"/>
              <w:left w:w="100" w:type="dxa"/>
            </w:tcMar>
            <w:vAlign w:val="center"/>
          </w:tcPr>
          <w:p w:rsidR="00AE7E82" w:rsidRPr="00AB29D2" w:rsidRDefault="00AE7E82">
            <w:pPr>
              <w:spacing w:after="0" w:line="336" w:lineRule="auto"/>
              <w:ind w:left="365"/>
              <w:jc w:val="center"/>
            </w:pPr>
            <w:r w:rsidRPr="00AB29D2">
              <w:rPr>
                <w:rFonts w:ascii="Times New Roman" w:hAnsi="Times New Roman"/>
                <w:color w:val="000000"/>
                <w:sz w:val="24"/>
              </w:rPr>
              <w:t>7.13</w:t>
            </w:r>
          </w:p>
        </w:tc>
        <w:tc>
          <w:tcPr>
            <w:tcW w:w="12221" w:type="dxa"/>
            <w:tcMar>
              <w:top w:w="50" w:type="dxa"/>
              <w:left w:w="100" w:type="dxa"/>
            </w:tcMar>
            <w:vAlign w:val="center"/>
          </w:tcPr>
          <w:p w:rsidR="00AE7E82" w:rsidRPr="00C35A01" w:rsidRDefault="00AE7E82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C35A01">
              <w:rPr>
                <w:rFonts w:ascii="Times New Roman" w:hAnsi="Times New Roman"/>
                <w:color w:val="000000"/>
                <w:sz w:val="24"/>
                <w:lang w:val="ru-RU"/>
              </w:rPr>
              <w:t>Функции ознакомительного чтения, ситуации применения</w:t>
            </w:r>
          </w:p>
        </w:tc>
      </w:tr>
    </w:tbl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13" w:name="block-62796331"/>
      <w:bookmarkEnd w:id="13"/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Default="00AE7E82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AE7E82" w:rsidRPr="00C35A01" w:rsidRDefault="00AE7E82">
      <w:pPr>
        <w:spacing w:after="0"/>
        <w:ind w:left="120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AE7E82" w:rsidRPr="00C35A01" w:rsidRDefault="00AE7E82">
      <w:pPr>
        <w:spacing w:after="0" w:line="480" w:lineRule="auto"/>
        <w:ind w:left="120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AE7E82" w:rsidRPr="00C35A01" w:rsidRDefault="00AE7E82">
      <w:pPr>
        <w:spacing w:after="0" w:line="480" w:lineRule="auto"/>
        <w:ind w:left="120"/>
        <w:rPr>
          <w:lang w:val="ru-RU"/>
        </w:rPr>
      </w:pPr>
    </w:p>
    <w:p w:rsidR="00AE7E82" w:rsidRPr="00C35A01" w:rsidRDefault="00AE7E82">
      <w:pPr>
        <w:spacing w:after="0" w:line="480" w:lineRule="auto"/>
        <w:ind w:left="120"/>
        <w:rPr>
          <w:lang w:val="ru-RU"/>
        </w:rPr>
      </w:pPr>
      <w:bookmarkStart w:id="14" w:name="38d304dc-3a0e-4920-9e36-0e61f39a7237"/>
      <w:bookmarkEnd w:id="14"/>
      <w:r w:rsidRPr="00C35A01">
        <w:rPr>
          <w:rFonts w:ascii="Times New Roman" w:hAnsi="Times New Roman"/>
          <w:color w:val="000000"/>
          <w:sz w:val="28"/>
          <w:lang w:val="ru-RU"/>
        </w:rPr>
        <w:t>Русский язык 3 класс Канакина В.П.,Горецкий В.Г. Акционерное общество Издательство " Просвещение"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480" w:lineRule="auto"/>
        <w:ind w:left="120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AE7E82" w:rsidRPr="00C35A01" w:rsidRDefault="00AE7E82">
      <w:pPr>
        <w:spacing w:after="0" w:line="480" w:lineRule="auto"/>
        <w:ind w:left="120"/>
        <w:rPr>
          <w:lang w:val="ru-RU"/>
        </w:rPr>
      </w:pPr>
      <w:bookmarkStart w:id="15" w:name="90a527ce-5992-48fa-934a-f9ebf19234e8"/>
      <w:bookmarkEnd w:id="15"/>
      <w:r w:rsidRPr="00C35A01">
        <w:rPr>
          <w:rFonts w:ascii="Times New Roman" w:hAnsi="Times New Roman"/>
          <w:color w:val="000000"/>
          <w:sz w:val="28"/>
          <w:lang w:val="ru-RU"/>
        </w:rPr>
        <w:t>Русский язык Школа России Методическое пособие</w:t>
      </w:r>
    </w:p>
    <w:p w:rsidR="00AE7E82" w:rsidRPr="00C35A01" w:rsidRDefault="00AE7E82">
      <w:pPr>
        <w:spacing w:after="0"/>
        <w:ind w:left="120"/>
        <w:rPr>
          <w:lang w:val="ru-RU"/>
        </w:rPr>
      </w:pPr>
    </w:p>
    <w:p w:rsidR="00AE7E82" w:rsidRPr="00C35A01" w:rsidRDefault="00AE7E82">
      <w:pPr>
        <w:spacing w:after="0" w:line="480" w:lineRule="auto"/>
        <w:ind w:left="120"/>
        <w:rPr>
          <w:lang w:val="ru-RU"/>
        </w:rPr>
      </w:pPr>
      <w:r w:rsidRPr="00C35A0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E7E82" w:rsidRDefault="00AE7E82">
      <w:pPr>
        <w:spacing w:after="0" w:line="480" w:lineRule="auto"/>
        <w:ind w:left="120"/>
      </w:pPr>
      <w:bookmarkStart w:id="16" w:name="f6c4fe85-87f1-4037-9dc4-845745bb7b9d"/>
      <w:bookmarkEnd w:id="16"/>
      <w:r>
        <w:rPr>
          <w:rFonts w:ascii="Times New Roman" w:hAnsi="Times New Roman"/>
          <w:color w:val="000000"/>
          <w:sz w:val="28"/>
        </w:rPr>
        <w:t>https//resh/edu/ru</w:t>
      </w:r>
    </w:p>
    <w:p w:rsidR="00AE7E82" w:rsidRDefault="00AE7E82">
      <w:pPr>
        <w:sectPr w:rsidR="00AE7E82">
          <w:pgSz w:w="11906" w:h="16383"/>
          <w:pgMar w:top="1134" w:right="850" w:bottom="1134" w:left="1701" w:header="720" w:footer="720" w:gutter="0"/>
          <w:cols w:space="720"/>
        </w:sectPr>
      </w:pPr>
    </w:p>
    <w:p w:rsidR="00AE7E82" w:rsidRDefault="00AE7E82"/>
    <w:sectPr w:rsidR="00AE7E82" w:rsidSect="00DD091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A77E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203A7669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051005D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>
    <w:nsid w:val="238A2060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277E56DF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>
    <w:nsid w:val="28173866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>
    <w:nsid w:val="29FD102C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>
    <w:nsid w:val="301C5132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8">
    <w:nsid w:val="30BD7C3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9">
    <w:nsid w:val="37253B6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0">
    <w:nsid w:val="38D7483D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>
    <w:nsid w:val="3BAE51B4"/>
    <w:multiLevelType w:val="multilevel"/>
    <w:tmpl w:val="FFFFFFFF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2">
    <w:nsid w:val="4E40371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>
    <w:nsid w:val="4F8F666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>
    <w:nsid w:val="510D221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>
    <w:nsid w:val="5B2855E1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>
    <w:nsid w:val="5F713887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>
    <w:nsid w:val="6A1D17A8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>
    <w:nsid w:val="6ED4191F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9">
    <w:nsid w:val="6FA143C0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>
    <w:nsid w:val="77524BDA"/>
    <w:multiLevelType w:val="multilevel"/>
    <w:tmpl w:val="FFFFFFFF"/>
    <w:lvl w:ilvl="0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11"/>
  </w:num>
  <w:num w:numId="2">
    <w:abstractNumId w:val="10"/>
  </w:num>
  <w:num w:numId="3">
    <w:abstractNumId w:val="2"/>
  </w:num>
  <w:num w:numId="4">
    <w:abstractNumId w:val="5"/>
  </w:num>
  <w:num w:numId="5">
    <w:abstractNumId w:val="15"/>
  </w:num>
  <w:num w:numId="6">
    <w:abstractNumId w:val="16"/>
  </w:num>
  <w:num w:numId="7">
    <w:abstractNumId w:val="14"/>
  </w:num>
  <w:num w:numId="8">
    <w:abstractNumId w:val="8"/>
  </w:num>
  <w:num w:numId="9">
    <w:abstractNumId w:val="1"/>
  </w:num>
  <w:num w:numId="10">
    <w:abstractNumId w:val="18"/>
  </w:num>
  <w:num w:numId="11">
    <w:abstractNumId w:val="20"/>
  </w:num>
  <w:num w:numId="12">
    <w:abstractNumId w:val="7"/>
  </w:num>
  <w:num w:numId="13">
    <w:abstractNumId w:val="4"/>
  </w:num>
  <w:num w:numId="14">
    <w:abstractNumId w:val="17"/>
  </w:num>
  <w:num w:numId="15">
    <w:abstractNumId w:val="13"/>
  </w:num>
  <w:num w:numId="16">
    <w:abstractNumId w:val="19"/>
  </w:num>
  <w:num w:numId="17">
    <w:abstractNumId w:val="12"/>
  </w:num>
  <w:num w:numId="18">
    <w:abstractNumId w:val="6"/>
  </w:num>
  <w:num w:numId="19">
    <w:abstractNumId w:val="3"/>
  </w:num>
  <w:num w:numId="20">
    <w:abstractNumId w:val="9"/>
  </w:num>
  <w:num w:numId="2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D0914"/>
    <w:rsid w:val="000D4161"/>
    <w:rsid w:val="000E6D86"/>
    <w:rsid w:val="0022333D"/>
    <w:rsid w:val="00236DB8"/>
    <w:rsid w:val="00344265"/>
    <w:rsid w:val="004E6975"/>
    <w:rsid w:val="006A350A"/>
    <w:rsid w:val="007F08EC"/>
    <w:rsid w:val="008610C7"/>
    <w:rsid w:val="0086502D"/>
    <w:rsid w:val="008851CB"/>
    <w:rsid w:val="008944ED"/>
    <w:rsid w:val="008954B4"/>
    <w:rsid w:val="00AB29D2"/>
    <w:rsid w:val="00AE7E82"/>
    <w:rsid w:val="00C35A01"/>
    <w:rsid w:val="00C53FFE"/>
    <w:rsid w:val="00CD0EDA"/>
    <w:rsid w:val="00DD0914"/>
    <w:rsid w:val="00E2220E"/>
    <w:rsid w:val="00E917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08EC"/>
    <w:pPr>
      <w:spacing w:after="200" w:line="276" w:lineRule="auto"/>
    </w:pPr>
    <w:rPr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7F08E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F08EC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F08EC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7F08EC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7F08EC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7F08EC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7F08EC"/>
    <w:rPr>
      <w:rFonts w:ascii="Cambria" w:hAnsi="Cambria" w:cs="Times New Roman"/>
      <w:b/>
      <w:bCs/>
      <w:color w:val="4F81B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7F08EC"/>
    <w:rPr>
      <w:rFonts w:ascii="Cambria" w:hAnsi="Cambria" w:cs="Times New Roman"/>
      <w:b/>
      <w:bCs/>
      <w:i/>
      <w:iCs/>
      <w:color w:val="4F81BD"/>
    </w:rPr>
  </w:style>
  <w:style w:type="paragraph" w:styleId="Header">
    <w:name w:val="header"/>
    <w:basedOn w:val="Normal"/>
    <w:link w:val="HeaderChar"/>
    <w:uiPriority w:val="99"/>
    <w:rsid w:val="007F08E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F08EC"/>
    <w:rPr>
      <w:rFonts w:cs="Times New Roman"/>
    </w:rPr>
  </w:style>
  <w:style w:type="paragraph" w:styleId="NormalIndent">
    <w:name w:val="Normal Indent"/>
    <w:basedOn w:val="Normal"/>
    <w:uiPriority w:val="99"/>
    <w:rsid w:val="007F08EC"/>
    <w:pPr>
      <w:ind w:left="720"/>
    </w:pPr>
  </w:style>
  <w:style w:type="paragraph" w:styleId="Subtitle">
    <w:name w:val="Subtitle"/>
    <w:basedOn w:val="Normal"/>
    <w:next w:val="Normal"/>
    <w:link w:val="SubtitleChar"/>
    <w:uiPriority w:val="99"/>
    <w:qFormat/>
    <w:rsid w:val="007F08EC"/>
    <w:pPr>
      <w:numPr>
        <w:ilvl w:val="1"/>
      </w:numPr>
      <w:ind w:left="86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7F08EC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99"/>
    <w:qFormat/>
    <w:rsid w:val="007F08EC"/>
    <w:pPr>
      <w:pBdr>
        <w:bottom w:val="single" w:sz="8" w:space="4" w:color="4F81BD"/>
      </w:pBdr>
      <w:spacing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99"/>
    <w:locked/>
    <w:rsid w:val="007F08EC"/>
    <w:rPr>
      <w:rFonts w:ascii="Cambria" w:hAnsi="Cambria" w:cs="Times New Roman"/>
      <w:color w:val="17365D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99"/>
    <w:qFormat/>
    <w:rsid w:val="007F08EC"/>
    <w:rPr>
      <w:rFonts w:cs="Times New Roman"/>
      <w:i/>
      <w:iCs/>
    </w:rPr>
  </w:style>
  <w:style w:type="character" w:styleId="Hyperlink">
    <w:name w:val="Hyperlink"/>
    <w:basedOn w:val="DefaultParagraphFont"/>
    <w:uiPriority w:val="99"/>
    <w:rsid w:val="00DD0914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DD0914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99"/>
    <w:qFormat/>
    <w:rsid w:val="007F08EC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23d3a" TargetMode="External"/><Relationship Id="rId117" Type="http://schemas.openxmlformats.org/officeDocument/2006/relationships/hyperlink" Target="https://m.edsoo.ru/f842eb5e" TargetMode="External"/><Relationship Id="rId21" Type="http://schemas.openxmlformats.org/officeDocument/2006/relationships/hyperlink" Target="https://m.edsoo.ru/f84239ca" TargetMode="External"/><Relationship Id="rId42" Type="http://schemas.openxmlformats.org/officeDocument/2006/relationships/hyperlink" Target="https://m.edsoo.ru/f841f708" TargetMode="External"/><Relationship Id="rId47" Type="http://schemas.openxmlformats.org/officeDocument/2006/relationships/hyperlink" Target="https://m.edsoo.ru/f841fb4a" TargetMode="External"/><Relationship Id="rId63" Type="http://schemas.openxmlformats.org/officeDocument/2006/relationships/hyperlink" Target="https://m.edsoo.ru/f84219d6" TargetMode="External"/><Relationship Id="rId68" Type="http://schemas.openxmlformats.org/officeDocument/2006/relationships/hyperlink" Target="https://m.edsoo.ru/f8421e54" TargetMode="External"/><Relationship Id="rId84" Type="http://schemas.openxmlformats.org/officeDocument/2006/relationships/hyperlink" Target="https://m.edsoo.ru/f8424f28" TargetMode="External"/><Relationship Id="rId89" Type="http://schemas.openxmlformats.org/officeDocument/2006/relationships/hyperlink" Target="https://m.edsoo.ru/f84296c2" TargetMode="External"/><Relationship Id="rId112" Type="http://schemas.openxmlformats.org/officeDocument/2006/relationships/hyperlink" Target="https://m.edsoo.ru/f842d682" TargetMode="External"/><Relationship Id="rId133" Type="http://schemas.openxmlformats.org/officeDocument/2006/relationships/hyperlink" Target="https://m.edsoo.ru/f843233a" TargetMode="External"/><Relationship Id="rId138" Type="http://schemas.openxmlformats.org/officeDocument/2006/relationships/hyperlink" Target="https://m.edsoo.ru/f8432768" TargetMode="External"/><Relationship Id="rId154" Type="http://schemas.openxmlformats.org/officeDocument/2006/relationships/hyperlink" Target="https://m.edsoo.ru/f8425cca" TargetMode="External"/><Relationship Id="rId159" Type="http://schemas.openxmlformats.org/officeDocument/2006/relationships/theme" Target="theme/theme1.xml"/><Relationship Id="rId16" Type="http://schemas.openxmlformats.org/officeDocument/2006/relationships/hyperlink" Target="https://m.edsoo.ru/f8422d40" TargetMode="External"/><Relationship Id="rId107" Type="http://schemas.openxmlformats.org/officeDocument/2006/relationships/hyperlink" Target="https://m.edsoo.ru/f842c958" TargetMode="External"/><Relationship Id="rId11" Type="http://schemas.openxmlformats.org/officeDocument/2006/relationships/hyperlink" Target="https://m.edsoo.ru/7f410de8" TargetMode="External"/><Relationship Id="rId32" Type="http://schemas.openxmlformats.org/officeDocument/2006/relationships/hyperlink" Target="https://m.edsoo.ru/f8426dd2" TargetMode="External"/><Relationship Id="rId37" Type="http://schemas.openxmlformats.org/officeDocument/2006/relationships/hyperlink" Target="https://m.edsoo.ru/f8444bfc" TargetMode="External"/><Relationship Id="rId53" Type="http://schemas.openxmlformats.org/officeDocument/2006/relationships/hyperlink" Target="https://m.edsoo.ru/f8420842" TargetMode="External"/><Relationship Id="rId58" Type="http://schemas.openxmlformats.org/officeDocument/2006/relationships/hyperlink" Target="https://m.edsoo.ru/f8421238" TargetMode="External"/><Relationship Id="rId74" Type="http://schemas.openxmlformats.org/officeDocument/2006/relationships/hyperlink" Target="https://m.edsoo.ru/f842a6b2" TargetMode="External"/><Relationship Id="rId79" Type="http://schemas.openxmlformats.org/officeDocument/2006/relationships/hyperlink" Target="https://m.edsoo.ru/f8424190" TargetMode="External"/><Relationship Id="rId102" Type="http://schemas.openxmlformats.org/officeDocument/2006/relationships/hyperlink" Target="https://m.edsoo.ru/f842bd28" TargetMode="External"/><Relationship Id="rId123" Type="http://schemas.openxmlformats.org/officeDocument/2006/relationships/hyperlink" Target="https://m.edsoo.ru/f842fa4a" TargetMode="External"/><Relationship Id="rId128" Type="http://schemas.openxmlformats.org/officeDocument/2006/relationships/hyperlink" Target="https://m.edsoo.ru/f84313a4" TargetMode="External"/><Relationship Id="rId144" Type="http://schemas.openxmlformats.org/officeDocument/2006/relationships/hyperlink" Target="https://m.edsoo.ru/f8433e88" TargetMode="External"/><Relationship Id="rId149" Type="http://schemas.openxmlformats.org/officeDocument/2006/relationships/hyperlink" Target="https://m.edsoo.ru/f8433cda" TargetMode="External"/><Relationship Id="rId5" Type="http://schemas.openxmlformats.org/officeDocument/2006/relationships/hyperlink" Target="https://workprogram.edsoo.ru/templates/415" TargetMode="External"/><Relationship Id="rId90" Type="http://schemas.openxmlformats.org/officeDocument/2006/relationships/hyperlink" Target="https://m.edsoo.ru/f8429ec4" TargetMode="External"/><Relationship Id="rId95" Type="http://schemas.openxmlformats.org/officeDocument/2006/relationships/hyperlink" Target="https://m.edsoo.ru/f842900a" TargetMode="External"/><Relationship Id="rId22" Type="http://schemas.openxmlformats.org/officeDocument/2006/relationships/hyperlink" Target="https://m.edsoo.ru/f8423682" TargetMode="External"/><Relationship Id="rId27" Type="http://schemas.openxmlformats.org/officeDocument/2006/relationships/hyperlink" Target="https://m.edsoo.ru/f84248ca" TargetMode="External"/><Relationship Id="rId43" Type="http://schemas.openxmlformats.org/officeDocument/2006/relationships/hyperlink" Target="https://m.edsoo.ru/f843157a" TargetMode="External"/><Relationship Id="rId48" Type="http://schemas.openxmlformats.org/officeDocument/2006/relationships/hyperlink" Target="https://m.edsoo.ru/f841fe24" TargetMode="External"/><Relationship Id="rId64" Type="http://schemas.openxmlformats.org/officeDocument/2006/relationships/hyperlink" Target="https://m.edsoo.ru/f84222d2" TargetMode="External"/><Relationship Id="rId69" Type="http://schemas.openxmlformats.org/officeDocument/2006/relationships/hyperlink" Target="https://m.edsoo.ru/f8428c7c" TargetMode="External"/><Relationship Id="rId113" Type="http://schemas.openxmlformats.org/officeDocument/2006/relationships/hyperlink" Target="https://m.edsoo.ru/f842e56e" TargetMode="External"/><Relationship Id="rId118" Type="http://schemas.openxmlformats.org/officeDocument/2006/relationships/hyperlink" Target="https://m.edsoo.ru/f842f036" TargetMode="External"/><Relationship Id="rId134" Type="http://schemas.openxmlformats.org/officeDocument/2006/relationships/hyperlink" Target="https://m.edsoo.ru/f84324ac" TargetMode="External"/><Relationship Id="rId139" Type="http://schemas.openxmlformats.org/officeDocument/2006/relationships/hyperlink" Target="https://m.edsoo.ru/f8432a1a" TargetMode="External"/><Relationship Id="rId80" Type="http://schemas.openxmlformats.org/officeDocument/2006/relationships/hyperlink" Target="https://m.edsoo.ru/f8430904" TargetMode="External"/><Relationship Id="rId85" Type="http://schemas.openxmlformats.org/officeDocument/2006/relationships/hyperlink" Target="https://m.edsoo.ru/f8422494" TargetMode="External"/><Relationship Id="rId150" Type="http://schemas.openxmlformats.org/officeDocument/2006/relationships/hyperlink" Target="https://m.edsoo.ru/f8433924" TargetMode="External"/><Relationship Id="rId155" Type="http://schemas.openxmlformats.org/officeDocument/2006/relationships/hyperlink" Target="https://m.edsoo.ru/f8425ea0" TargetMode="External"/><Relationship Id="rId12" Type="http://schemas.openxmlformats.org/officeDocument/2006/relationships/hyperlink" Target="https://m.edsoo.ru/7f410de8" TargetMode="External"/><Relationship Id="rId17" Type="http://schemas.openxmlformats.org/officeDocument/2006/relationships/hyperlink" Target="https://m.edsoo.ru/f8422d40" TargetMode="External"/><Relationship Id="rId33" Type="http://schemas.openxmlformats.org/officeDocument/2006/relationships/hyperlink" Target="https://m.edsoo.ru/f8426f80" TargetMode="External"/><Relationship Id="rId38" Type="http://schemas.openxmlformats.org/officeDocument/2006/relationships/hyperlink" Target="https://m.edsoo.ru/f841f168" TargetMode="External"/><Relationship Id="rId59" Type="http://schemas.openxmlformats.org/officeDocument/2006/relationships/hyperlink" Target="https://m.edsoo.ru/f8426080" TargetMode="External"/><Relationship Id="rId103" Type="http://schemas.openxmlformats.org/officeDocument/2006/relationships/hyperlink" Target="https://m.edsoo.ru/f842bf44" TargetMode="External"/><Relationship Id="rId108" Type="http://schemas.openxmlformats.org/officeDocument/2006/relationships/hyperlink" Target="https://m.edsoo.ru/f842cb2e" TargetMode="External"/><Relationship Id="rId124" Type="http://schemas.openxmlformats.org/officeDocument/2006/relationships/hyperlink" Target="https://m.edsoo.ru/f842fea0" TargetMode="External"/><Relationship Id="rId129" Type="http://schemas.openxmlformats.org/officeDocument/2006/relationships/hyperlink" Target="https://m.edsoo.ru/f8431746" TargetMode="External"/><Relationship Id="rId20" Type="http://schemas.openxmlformats.org/officeDocument/2006/relationships/hyperlink" Target="https://m.edsoo.ru/f8423038" TargetMode="External"/><Relationship Id="rId41" Type="http://schemas.openxmlformats.org/officeDocument/2006/relationships/hyperlink" Target="https://m.edsoo.ru/f841f35c" TargetMode="External"/><Relationship Id="rId54" Type="http://schemas.openxmlformats.org/officeDocument/2006/relationships/hyperlink" Target="https://m.edsoo.ru/f84209d2" TargetMode="External"/><Relationship Id="rId62" Type="http://schemas.openxmlformats.org/officeDocument/2006/relationships/hyperlink" Target="https://m.edsoo.ru/f842163e" TargetMode="External"/><Relationship Id="rId70" Type="http://schemas.openxmlformats.org/officeDocument/2006/relationships/hyperlink" Target="https://m.edsoo.ru/f842da88" TargetMode="External"/><Relationship Id="rId75" Type="http://schemas.openxmlformats.org/officeDocument/2006/relationships/hyperlink" Target="https://m.edsoo.ru/f8421c24" TargetMode="External"/><Relationship Id="rId83" Type="http://schemas.openxmlformats.org/officeDocument/2006/relationships/hyperlink" Target="https://m.edsoo.ru/f842730e" TargetMode="External"/><Relationship Id="rId88" Type="http://schemas.openxmlformats.org/officeDocument/2006/relationships/hyperlink" Target="https://m.edsoo.ru/f842c750" TargetMode="External"/><Relationship Id="rId91" Type="http://schemas.openxmlformats.org/officeDocument/2006/relationships/hyperlink" Target="https://m.edsoo.ru/f84291f4" TargetMode="External"/><Relationship Id="rId96" Type="http://schemas.openxmlformats.org/officeDocument/2006/relationships/hyperlink" Target="https://m.edsoo.ru/f842a086" TargetMode="External"/><Relationship Id="rId111" Type="http://schemas.openxmlformats.org/officeDocument/2006/relationships/hyperlink" Target="https://m.edsoo.ru/f842e38e" TargetMode="External"/><Relationship Id="rId132" Type="http://schemas.openxmlformats.org/officeDocument/2006/relationships/hyperlink" Target="https://m.edsoo.ru/f8431b06" TargetMode="External"/><Relationship Id="rId140" Type="http://schemas.openxmlformats.org/officeDocument/2006/relationships/hyperlink" Target="https://m.edsoo.ru/f8432d80" TargetMode="External"/><Relationship Id="rId145" Type="http://schemas.openxmlformats.org/officeDocument/2006/relationships/hyperlink" Target="https://m.edsoo.ru/f8434072" TargetMode="External"/><Relationship Id="rId153" Type="http://schemas.openxmlformats.org/officeDocument/2006/relationships/hyperlink" Target="https://m.edsoo.ru/f8423b6e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0de8" TargetMode="External"/><Relationship Id="rId15" Type="http://schemas.openxmlformats.org/officeDocument/2006/relationships/hyperlink" Target="https://m.edsoo.ru/f84228ae" TargetMode="External"/><Relationship Id="rId23" Type="http://schemas.openxmlformats.org/officeDocument/2006/relationships/hyperlink" Target="https://m.edsoo.ru/f8423826" TargetMode="External"/><Relationship Id="rId28" Type="http://schemas.openxmlformats.org/officeDocument/2006/relationships/hyperlink" Target="https://m.edsoo.ru/f8424a96" TargetMode="External"/><Relationship Id="rId36" Type="http://schemas.openxmlformats.org/officeDocument/2006/relationships/hyperlink" Target="https://m.edsoo.ru/f844436e" TargetMode="External"/><Relationship Id="rId49" Type="http://schemas.openxmlformats.org/officeDocument/2006/relationships/hyperlink" Target="https://m.edsoo.ru/f842009a" TargetMode="External"/><Relationship Id="rId57" Type="http://schemas.openxmlformats.org/officeDocument/2006/relationships/hyperlink" Target="https://m.edsoo.ru/f8421800" TargetMode="External"/><Relationship Id="rId106" Type="http://schemas.openxmlformats.org/officeDocument/2006/relationships/hyperlink" Target="https://m.edsoo.ru/f842c53e" TargetMode="External"/><Relationship Id="rId114" Type="http://schemas.openxmlformats.org/officeDocument/2006/relationships/hyperlink" Target="https://m.edsoo.ru/f842d894" TargetMode="External"/><Relationship Id="rId119" Type="http://schemas.openxmlformats.org/officeDocument/2006/relationships/hyperlink" Target="https://m.edsoo.ru/f842edb6" TargetMode="External"/><Relationship Id="rId127" Type="http://schemas.openxmlformats.org/officeDocument/2006/relationships/hyperlink" Target="https://m.edsoo.ru/f84311d8" TargetMode="External"/><Relationship Id="rId10" Type="http://schemas.openxmlformats.org/officeDocument/2006/relationships/hyperlink" Target="https://m.edsoo.ru/7f410de8" TargetMode="External"/><Relationship Id="rId31" Type="http://schemas.openxmlformats.org/officeDocument/2006/relationships/hyperlink" Target="https://m.edsoo.ru/f8426be8" TargetMode="External"/><Relationship Id="rId44" Type="http://schemas.openxmlformats.org/officeDocument/2006/relationships/hyperlink" Target="https://m.edsoo.ru/f844369e" TargetMode="External"/><Relationship Id="rId52" Type="http://schemas.openxmlformats.org/officeDocument/2006/relationships/hyperlink" Target="https://m.edsoo.ru/f8420644" TargetMode="External"/><Relationship Id="rId60" Type="http://schemas.openxmlformats.org/officeDocument/2006/relationships/hyperlink" Target="https://m.edsoo.ru/f842c110" TargetMode="External"/><Relationship Id="rId65" Type="http://schemas.openxmlformats.org/officeDocument/2006/relationships/hyperlink" Target="https://m.edsoo.ru/f84300e4" TargetMode="External"/><Relationship Id="rId73" Type="http://schemas.openxmlformats.org/officeDocument/2006/relationships/hyperlink" Target="https://m.edsoo.ru/f842a6b2" TargetMode="External"/><Relationship Id="rId78" Type="http://schemas.openxmlformats.org/officeDocument/2006/relationships/hyperlink" Target="https://m.edsoo.ru/f8423f9c" TargetMode="External"/><Relationship Id="rId81" Type="http://schemas.openxmlformats.org/officeDocument/2006/relationships/hyperlink" Target="https://m.edsoo.ru/f84276d8" TargetMode="External"/><Relationship Id="rId86" Type="http://schemas.openxmlformats.org/officeDocument/2006/relationships/hyperlink" Target="https://m.edsoo.ru/f84228ae" TargetMode="External"/><Relationship Id="rId94" Type="http://schemas.openxmlformats.org/officeDocument/2006/relationships/hyperlink" Target="https://m.edsoo.ru/f8429adc" TargetMode="External"/><Relationship Id="rId99" Type="http://schemas.openxmlformats.org/officeDocument/2006/relationships/hyperlink" Target="https://m.edsoo.ru/f842b878" TargetMode="External"/><Relationship Id="rId101" Type="http://schemas.openxmlformats.org/officeDocument/2006/relationships/hyperlink" Target="https://m.edsoo.ru/f842ba62" TargetMode="External"/><Relationship Id="rId122" Type="http://schemas.openxmlformats.org/officeDocument/2006/relationships/hyperlink" Target="https://m.edsoo.ru/f842f6f8" TargetMode="External"/><Relationship Id="rId130" Type="http://schemas.openxmlformats.org/officeDocument/2006/relationships/hyperlink" Target="https://m.edsoo.ru/f843191c" TargetMode="External"/><Relationship Id="rId135" Type="http://schemas.openxmlformats.org/officeDocument/2006/relationships/hyperlink" Target="https://m.edsoo.ru/f843260a" TargetMode="External"/><Relationship Id="rId143" Type="http://schemas.openxmlformats.org/officeDocument/2006/relationships/hyperlink" Target="https://m.edsoo.ru/f843337a" TargetMode="External"/><Relationship Id="rId148" Type="http://schemas.openxmlformats.org/officeDocument/2006/relationships/hyperlink" Target="https://m.edsoo.ru/f8434784" TargetMode="External"/><Relationship Id="rId151" Type="http://schemas.openxmlformats.org/officeDocument/2006/relationships/hyperlink" Target="https://m.edsoo.ru/f8433af0" TargetMode="External"/><Relationship Id="rId156" Type="http://schemas.openxmlformats.org/officeDocument/2006/relationships/hyperlink" Target="https://m.edsoo.ru/f8434dd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0de8" TargetMode="External"/><Relationship Id="rId13" Type="http://schemas.openxmlformats.org/officeDocument/2006/relationships/hyperlink" Target="https://m.edsoo.ru/7f410de8" TargetMode="External"/><Relationship Id="rId18" Type="http://schemas.openxmlformats.org/officeDocument/2006/relationships/hyperlink" Target="https://m.edsoo.ru/f8423038" TargetMode="External"/><Relationship Id="rId39" Type="http://schemas.openxmlformats.org/officeDocument/2006/relationships/hyperlink" Target="https://m.edsoo.ru/f841f938" TargetMode="External"/><Relationship Id="rId109" Type="http://schemas.openxmlformats.org/officeDocument/2006/relationships/hyperlink" Target="https://m.edsoo.ru/f842d240" TargetMode="External"/><Relationship Id="rId34" Type="http://schemas.openxmlformats.org/officeDocument/2006/relationships/hyperlink" Target="https://m.edsoo.ru/f8426f80" TargetMode="External"/><Relationship Id="rId50" Type="http://schemas.openxmlformats.org/officeDocument/2006/relationships/hyperlink" Target="https://m.edsoo.ru/f8423f9c" TargetMode="External"/><Relationship Id="rId55" Type="http://schemas.openxmlformats.org/officeDocument/2006/relationships/hyperlink" Target="https://m.edsoo.ru/f8423272" TargetMode="External"/><Relationship Id="rId76" Type="http://schemas.openxmlformats.org/officeDocument/2006/relationships/hyperlink" Target="https://m.edsoo.ru/f842b42c" TargetMode="External"/><Relationship Id="rId97" Type="http://schemas.openxmlformats.org/officeDocument/2006/relationships/hyperlink" Target="https://m.edsoo.ru/f842a23e" TargetMode="External"/><Relationship Id="rId104" Type="http://schemas.openxmlformats.org/officeDocument/2006/relationships/hyperlink" Target="https://m.edsoo.ru/f8428e2a" TargetMode="External"/><Relationship Id="rId120" Type="http://schemas.openxmlformats.org/officeDocument/2006/relationships/hyperlink" Target="https://m.edsoo.ru/f842f3a6" TargetMode="External"/><Relationship Id="rId125" Type="http://schemas.openxmlformats.org/officeDocument/2006/relationships/hyperlink" Target="https://m.edsoo.ru/f8430332" TargetMode="External"/><Relationship Id="rId141" Type="http://schemas.openxmlformats.org/officeDocument/2006/relationships/hyperlink" Target="https://m.edsoo.ru/f843303c" TargetMode="External"/><Relationship Id="rId146" Type="http://schemas.openxmlformats.org/officeDocument/2006/relationships/hyperlink" Target="https://m.edsoo.ru/f843422a" TargetMode="External"/><Relationship Id="rId7" Type="http://schemas.openxmlformats.org/officeDocument/2006/relationships/hyperlink" Target="https://m.edsoo.ru/7f410de8" TargetMode="External"/><Relationship Id="rId71" Type="http://schemas.openxmlformats.org/officeDocument/2006/relationships/hyperlink" Target="https://m.edsoo.ru/f842dcb8" TargetMode="External"/><Relationship Id="rId92" Type="http://schemas.openxmlformats.org/officeDocument/2006/relationships/hyperlink" Target="https://m.edsoo.ru/f842990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8424d3e" TargetMode="External"/><Relationship Id="rId24" Type="http://schemas.openxmlformats.org/officeDocument/2006/relationships/hyperlink" Target="https://m.edsoo.ru/f8428268" TargetMode="External"/><Relationship Id="rId40" Type="http://schemas.openxmlformats.org/officeDocument/2006/relationships/hyperlink" Target="https://m.edsoo.ru/f841f50a" TargetMode="External"/><Relationship Id="rId45" Type="http://schemas.openxmlformats.org/officeDocument/2006/relationships/hyperlink" Target="https://m.edsoo.ru/f84437ca" TargetMode="External"/><Relationship Id="rId66" Type="http://schemas.openxmlformats.org/officeDocument/2006/relationships/hyperlink" Target="https://m.edsoo.ru/f84220ca" TargetMode="External"/><Relationship Id="rId87" Type="http://schemas.openxmlformats.org/officeDocument/2006/relationships/hyperlink" Target="https://m.edsoo.ru/f8428aec" TargetMode="External"/><Relationship Id="rId110" Type="http://schemas.openxmlformats.org/officeDocument/2006/relationships/hyperlink" Target="https://m.edsoo.ru/f842d47a" TargetMode="External"/><Relationship Id="rId115" Type="http://schemas.openxmlformats.org/officeDocument/2006/relationships/hyperlink" Target="https://m.edsoo.ru/f842e974" TargetMode="External"/><Relationship Id="rId131" Type="http://schemas.openxmlformats.org/officeDocument/2006/relationships/hyperlink" Target="https://m.edsoo.ru/f8431d40" TargetMode="External"/><Relationship Id="rId136" Type="http://schemas.openxmlformats.org/officeDocument/2006/relationships/hyperlink" Target="https://m.edsoo.ru/f84321b4" TargetMode="External"/><Relationship Id="rId157" Type="http://schemas.openxmlformats.org/officeDocument/2006/relationships/hyperlink" Target="https://m.edsoo.ru/f841ef10" TargetMode="External"/><Relationship Id="rId61" Type="http://schemas.openxmlformats.org/officeDocument/2006/relationships/hyperlink" Target="https://m.edsoo.ru/f842163e" TargetMode="External"/><Relationship Id="rId82" Type="http://schemas.openxmlformats.org/officeDocument/2006/relationships/hyperlink" Target="https://m.edsoo.ru/f8427d36" TargetMode="External"/><Relationship Id="rId152" Type="http://schemas.openxmlformats.org/officeDocument/2006/relationships/hyperlink" Target="https://m.edsoo.ru/f8434c84" TargetMode="External"/><Relationship Id="rId19" Type="http://schemas.openxmlformats.org/officeDocument/2006/relationships/hyperlink" Target="https://m.edsoo.ru/f8423038" TargetMode="External"/><Relationship Id="rId14" Type="http://schemas.openxmlformats.org/officeDocument/2006/relationships/hyperlink" Target="https://m.edsoo.ru/f841ebc8" TargetMode="External"/><Relationship Id="rId30" Type="http://schemas.openxmlformats.org/officeDocument/2006/relationships/hyperlink" Target="https://m.edsoo.ru/f84252c0" TargetMode="External"/><Relationship Id="rId35" Type="http://schemas.openxmlformats.org/officeDocument/2006/relationships/hyperlink" Target="https://m.edsoo.ru/f8422ac0" TargetMode="External"/><Relationship Id="rId56" Type="http://schemas.openxmlformats.org/officeDocument/2006/relationships/hyperlink" Target="https://m.edsoo.ru/f84234ca" TargetMode="External"/><Relationship Id="rId77" Type="http://schemas.openxmlformats.org/officeDocument/2006/relationships/hyperlink" Target="https://m.edsoo.ru/f842b648" TargetMode="External"/><Relationship Id="rId100" Type="http://schemas.openxmlformats.org/officeDocument/2006/relationships/hyperlink" Target="https://m.edsoo.ru/f8430904" TargetMode="External"/><Relationship Id="rId105" Type="http://schemas.openxmlformats.org/officeDocument/2006/relationships/hyperlink" Target="https://m.edsoo.ru/f842c32c" TargetMode="External"/><Relationship Id="rId126" Type="http://schemas.openxmlformats.org/officeDocument/2006/relationships/hyperlink" Target="https://m.edsoo.ru/f8430ff8" TargetMode="External"/><Relationship Id="rId147" Type="http://schemas.openxmlformats.org/officeDocument/2006/relationships/hyperlink" Target="https://m.edsoo.ru/f84343e2" TargetMode="External"/><Relationship Id="rId8" Type="http://schemas.openxmlformats.org/officeDocument/2006/relationships/hyperlink" Target="https://m.edsoo.ru/7f410de8" TargetMode="External"/><Relationship Id="rId51" Type="http://schemas.openxmlformats.org/officeDocument/2006/relationships/hyperlink" Target="https://m.edsoo.ru/f84202ac" TargetMode="External"/><Relationship Id="rId72" Type="http://schemas.openxmlformats.org/officeDocument/2006/relationships/hyperlink" Target="https://m.edsoo.ru/f842df92" TargetMode="External"/><Relationship Id="rId93" Type="http://schemas.openxmlformats.org/officeDocument/2006/relationships/hyperlink" Target="https://m.edsoo.ru/f8429cd0" TargetMode="External"/><Relationship Id="rId98" Type="http://schemas.openxmlformats.org/officeDocument/2006/relationships/hyperlink" Target="https://m.edsoo.ru/f842b152" TargetMode="External"/><Relationship Id="rId121" Type="http://schemas.openxmlformats.org/officeDocument/2006/relationships/hyperlink" Target="https://m.edsoo.ru/f842fbda" TargetMode="External"/><Relationship Id="rId142" Type="http://schemas.openxmlformats.org/officeDocument/2006/relationships/hyperlink" Target="https://m.edsoo.ru/f8433500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8423682" TargetMode="External"/><Relationship Id="rId46" Type="http://schemas.openxmlformats.org/officeDocument/2006/relationships/hyperlink" Target="https://m.edsoo.ru/f8421468" TargetMode="External"/><Relationship Id="rId67" Type="http://schemas.openxmlformats.org/officeDocument/2006/relationships/hyperlink" Target="https://m.edsoo.ru/f8426238" TargetMode="External"/><Relationship Id="rId116" Type="http://schemas.openxmlformats.org/officeDocument/2006/relationships/hyperlink" Target="https://m.edsoo.ru/f842e758" TargetMode="External"/><Relationship Id="rId137" Type="http://schemas.openxmlformats.org/officeDocument/2006/relationships/hyperlink" Target="https://m.edsoo.ru/f8431fd4" TargetMode="External"/><Relationship Id="rId158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56</Pages>
  <Words>10733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Роман Владимирович</cp:lastModifiedBy>
  <cp:revision>3</cp:revision>
  <cp:lastPrinted>2025-09-08T18:33:00Z</cp:lastPrinted>
  <dcterms:created xsi:type="dcterms:W3CDTF">2025-09-08T18:16:00Z</dcterms:created>
  <dcterms:modified xsi:type="dcterms:W3CDTF">2025-09-10T19:26:00Z</dcterms:modified>
</cp:coreProperties>
</file>